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B2" w:rsidRPr="001C03D8" w:rsidRDefault="007912B2" w:rsidP="00AB1867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6.25pt" filled="t">
            <v:fill color2="black"/>
            <v:imagedata r:id="rId5" o:title="" croptop="-61f" cropbottom="-61f" cropleft="-91f" cropright="-91f"/>
          </v:shape>
        </w:pict>
      </w:r>
    </w:p>
    <w:p w:rsidR="007912B2" w:rsidRDefault="007912B2">
      <w:pPr>
        <w:jc w:val="center"/>
        <w:rPr>
          <w:sz w:val="28"/>
        </w:rPr>
      </w:pPr>
      <w:r>
        <w:rPr>
          <w:sz w:val="28"/>
        </w:rPr>
        <w:t>СОБРАНИЕ ДЕПУТАТОВ</w:t>
      </w:r>
    </w:p>
    <w:p w:rsidR="007912B2" w:rsidRDefault="007912B2">
      <w:pPr>
        <w:jc w:val="center"/>
        <w:rPr>
          <w:sz w:val="28"/>
        </w:rPr>
      </w:pPr>
      <w:r>
        <w:rPr>
          <w:sz w:val="28"/>
        </w:rPr>
        <w:t>ВЕРХНЕПОДПОЛЬНЕНСКОГО СЕЛЬСКОГО ПОСЕЛЕНИЯ</w:t>
      </w:r>
    </w:p>
    <w:p w:rsidR="007912B2" w:rsidRDefault="007912B2"/>
    <w:p w:rsidR="007912B2" w:rsidRDefault="007912B2">
      <w:pPr>
        <w:pStyle w:val="Heading2"/>
        <w:ind w:firstLine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РЕШЕНИЕ</w:t>
      </w:r>
    </w:p>
    <w:p w:rsidR="007912B2" w:rsidRDefault="007912B2"/>
    <w:p w:rsidR="007912B2" w:rsidRDefault="007912B2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О внесении изменений в Решение Собрания депутатов</w:t>
      </w:r>
    </w:p>
    <w:p w:rsidR="007912B2" w:rsidRDefault="007912B2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Верхнеподпольненского сельского поселения от 27.12.2023 № 102</w:t>
      </w:r>
    </w:p>
    <w:p w:rsidR="007912B2" w:rsidRDefault="007912B2">
      <w:pPr>
        <w:tabs>
          <w:tab w:val="left" w:pos="6120"/>
          <w:tab w:val="left" w:pos="6300"/>
        </w:tabs>
        <w:ind w:right="-56"/>
        <w:jc w:val="center"/>
        <w:rPr>
          <w:sz w:val="28"/>
        </w:rPr>
      </w:pPr>
      <w:r>
        <w:rPr>
          <w:sz w:val="28"/>
        </w:rPr>
        <w:t>«О бюджете Верхнеподпольненского сельского поселения</w:t>
      </w:r>
    </w:p>
    <w:p w:rsidR="007912B2" w:rsidRDefault="007912B2">
      <w:pPr>
        <w:tabs>
          <w:tab w:val="left" w:pos="6120"/>
          <w:tab w:val="left" w:pos="6300"/>
        </w:tabs>
        <w:ind w:right="-56"/>
        <w:jc w:val="center"/>
        <w:rPr>
          <w:rFonts w:ascii="Times New Roman CYR" w:hAnsi="Times New Roman CYR"/>
          <w:sz w:val="28"/>
        </w:rPr>
      </w:pPr>
      <w:r>
        <w:rPr>
          <w:sz w:val="28"/>
        </w:rPr>
        <w:t>Аксайского района на 2024 год и на плановый период 2025 и 2026 годов»</w:t>
      </w:r>
    </w:p>
    <w:p w:rsidR="007912B2" w:rsidRDefault="007912B2">
      <w:pPr>
        <w:pStyle w:val="BodyText"/>
        <w:rPr>
          <w:sz w:val="28"/>
        </w:rPr>
      </w:pPr>
    </w:p>
    <w:p w:rsidR="007912B2" w:rsidRDefault="007912B2">
      <w:pPr>
        <w:pStyle w:val="BodyText"/>
        <w:rPr>
          <w:sz w:val="28"/>
        </w:rPr>
      </w:pPr>
      <w:r>
        <w:rPr>
          <w:sz w:val="28"/>
        </w:rPr>
        <w:t>Принято Собранием депутатов                                                                      29.11.2024</w:t>
      </w:r>
    </w:p>
    <w:p w:rsidR="007912B2" w:rsidRDefault="007912B2">
      <w:pPr>
        <w:pStyle w:val="BodyTextIndent"/>
        <w:jc w:val="center"/>
        <w:rPr>
          <w:sz w:val="28"/>
        </w:rPr>
      </w:pPr>
    </w:p>
    <w:p w:rsidR="007912B2" w:rsidRDefault="007912B2">
      <w:pPr>
        <w:pStyle w:val="BodyTextIndent"/>
        <w:jc w:val="center"/>
        <w:rPr>
          <w:sz w:val="20"/>
        </w:rPr>
      </w:pPr>
      <w:r>
        <w:rPr>
          <w:sz w:val="28"/>
        </w:rPr>
        <w:t>Собрание депутатов Верхнеподпольненского сельского поселения</w:t>
      </w:r>
    </w:p>
    <w:p w:rsidR="007912B2" w:rsidRDefault="007912B2">
      <w:pPr>
        <w:pStyle w:val="BodyTextIndent"/>
        <w:jc w:val="center"/>
      </w:pPr>
    </w:p>
    <w:p w:rsidR="007912B2" w:rsidRDefault="007912B2">
      <w:pPr>
        <w:pStyle w:val="BodyTextIndent"/>
        <w:jc w:val="center"/>
        <w:rPr>
          <w:sz w:val="28"/>
        </w:rPr>
      </w:pPr>
      <w:r>
        <w:rPr>
          <w:sz w:val="28"/>
        </w:rPr>
        <w:t>РЕШИЛО:</w:t>
      </w:r>
    </w:p>
    <w:p w:rsidR="007912B2" w:rsidRDefault="007912B2">
      <w:pPr>
        <w:pStyle w:val="BodyTextIndent"/>
        <w:jc w:val="center"/>
        <w:rPr>
          <w:sz w:val="28"/>
        </w:rPr>
      </w:pPr>
    </w:p>
    <w:p w:rsidR="007912B2" w:rsidRDefault="007912B2" w:rsidP="006D61C9">
      <w:pPr>
        <w:pStyle w:val="BodyTextIndent"/>
        <w:ind w:left="0" w:firstLine="720"/>
        <w:rPr>
          <w:sz w:val="28"/>
        </w:rPr>
      </w:pPr>
      <w:r>
        <w:rPr>
          <w:sz w:val="28"/>
        </w:rPr>
        <w:t>Статья 1. Внести в Решение Собрания депутатов Верхнеподпольненского сельского поселения от 27.12.2024 г. № 102 «О бюджете Верхнеподпольненского сельского поселения Аксайского района на 2024 год и на плановый период 2025 и 2026 годов» следующие изменения:</w:t>
      </w:r>
    </w:p>
    <w:p w:rsidR="007912B2" w:rsidRDefault="007912B2" w:rsidP="006D61C9">
      <w:pPr>
        <w:ind w:firstLine="720"/>
        <w:jc w:val="both"/>
        <w:rPr>
          <w:sz w:val="28"/>
        </w:rPr>
      </w:pPr>
      <w:r>
        <w:rPr>
          <w:sz w:val="28"/>
        </w:rPr>
        <w:t>1) пункт 2 части 1 статьи 1 изложить в следующей редакции:</w:t>
      </w:r>
    </w:p>
    <w:p w:rsidR="007912B2" w:rsidRDefault="007912B2" w:rsidP="006D61C9">
      <w:pPr>
        <w:ind w:firstLine="720"/>
        <w:jc w:val="both"/>
        <w:rPr>
          <w:sz w:val="28"/>
        </w:rPr>
      </w:pPr>
      <w:r>
        <w:rPr>
          <w:sz w:val="28"/>
        </w:rPr>
        <w:t>«2) общий объем расходов бюджета поселения в сумме 24 975,1 тыс. рублей;»;</w:t>
      </w:r>
    </w:p>
    <w:p w:rsidR="007912B2" w:rsidRDefault="007912B2" w:rsidP="006D61C9">
      <w:pPr>
        <w:ind w:firstLine="720"/>
        <w:jc w:val="both"/>
        <w:rPr>
          <w:sz w:val="28"/>
        </w:rPr>
      </w:pPr>
      <w:r>
        <w:rPr>
          <w:sz w:val="28"/>
        </w:rPr>
        <w:t>2) пункт 5 части 1 статьи 1 изложить в следующей редакции:</w:t>
      </w:r>
    </w:p>
    <w:p w:rsidR="007912B2" w:rsidRDefault="007912B2" w:rsidP="006D61C9">
      <w:pPr>
        <w:ind w:firstLine="720"/>
        <w:jc w:val="both"/>
        <w:rPr>
          <w:sz w:val="28"/>
        </w:rPr>
      </w:pPr>
      <w:r>
        <w:rPr>
          <w:sz w:val="28"/>
        </w:rPr>
        <w:t>«5) прогнозируемый дефицит бюджета Верхнеподпольненского сельского п</w:t>
      </w:r>
      <w:r>
        <w:rPr>
          <w:sz w:val="28"/>
        </w:rPr>
        <w:t>о</w:t>
      </w:r>
      <w:r>
        <w:rPr>
          <w:sz w:val="28"/>
        </w:rPr>
        <w:t>селения Аксайского района в сумме 862,6 тыс. рублей.»;</w:t>
      </w:r>
    </w:p>
    <w:p w:rsidR="007912B2" w:rsidRPr="00EF17D2" w:rsidRDefault="007912B2" w:rsidP="00EF17D2">
      <w:pPr>
        <w:ind w:left="720"/>
        <w:jc w:val="both"/>
        <w:rPr>
          <w:sz w:val="28"/>
        </w:rPr>
      </w:pPr>
      <w:r w:rsidRPr="00EF17D2">
        <w:rPr>
          <w:sz w:val="28"/>
        </w:rPr>
        <w:t>3) пункт 1 части 2 статьи 1 изложить в следующей редакции:</w:t>
      </w:r>
    </w:p>
    <w:p w:rsidR="007912B2" w:rsidRDefault="007912B2" w:rsidP="00EF17D2">
      <w:pPr>
        <w:ind w:firstLine="720"/>
        <w:jc w:val="both"/>
        <w:rPr>
          <w:sz w:val="28"/>
        </w:rPr>
      </w:pPr>
      <w:r>
        <w:rPr>
          <w:sz w:val="28"/>
        </w:rPr>
        <w:t>«1) прогнозируемый общий объем доходов бюджета Верхнеподпольненского сельского поселения Аксайского района на 2025 год в сумме 18 814,1 тыс. рублей и на 2026 год в сумме 25 420,8 тыс. рублей;»;</w:t>
      </w:r>
    </w:p>
    <w:p w:rsidR="007912B2" w:rsidRDefault="007912B2" w:rsidP="00EF17D2">
      <w:pPr>
        <w:ind w:left="720"/>
        <w:jc w:val="both"/>
        <w:rPr>
          <w:sz w:val="28"/>
        </w:rPr>
      </w:pPr>
      <w:r w:rsidRPr="00EF17D2">
        <w:rPr>
          <w:sz w:val="28"/>
        </w:rPr>
        <w:t>4)</w:t>
      </w:r>
      <w:r>
        <w:rPr>
          <w:sz w:val="28"/>
        </w:rPr>
        <w:t xml:space="preserve"> пункт 2 части 2 статьи 1 изложить в следующей редакции:</w:t>
      </w:r>
    </w:p>
    <w:p w:rsidR="007912B2" w:rsidRDefault="007912B2" w:rsidP="00EF17D2">
      <w:pPr>
        <w:ind w:firstLine="720"/>
        <w:jc w:val="both"/>
        <w:rPr>
          <w:sz w:val="28"/>
        </w:rPr>
      </w:pPr>
      <w:r>
        <w:rPr>
          <w:sz w:val="28"/>
        </w:rPr>
        <w:t>«2) общий объем расходов бюджета поселения на 2025 год в сумме 18 814,1 тыс. рублей, в том числе условно утверждены расходы в сумме 392,0 тыс. рублей, и на 2026 год в сумме 25 420,8 тыс. рублей, в том числе условно утверждены расходы в сумме 1 106,5тыс. рублей;»;</w:t>
      </w:r>
    </w:p>
    <w:p w:rsidR="007912B2" w:rsidRDefault="007912B2" w:rsidP="00486119">
      <w:pPr>
        <w:ind w:firstLine="720"/>
        <w:jc w:val="both"/>
        <w:rPr>
          <w:sz w:val="28"/>
        </w:rPr>
      </w:pPr>
      <w:r>
        <w:rPr>
          <w:b/>
          <w:sz w:val="28"/>
        </w:rPr>
        <w:t>5)</w:t>
      </w:r>
      <w:r>
        <w:rPr>
          <w:sz w:val="28"/>
        </w:rPr>
        <w:t xml:space="preserve"> часть 2 статьи 7 изложить в следующей редакции:</w:t>
      </w:r>
    </w:p>
    <w:p w:rsidR="007912B2" w:rsidRDefault="007912B2" w:rsidP="00486119">
      <w:pPr>
        <w:ind w:firstLine="720"/>
        <w:jc w:val="both"/>
        <w:rPr>
          <w:sz w:val="28"/>
        </w:rPr>
      </w:pPr>
      <w:r>
        <w:rPr>
          <w:spacing w:val="-2"/>
          <w:sz w:val="28"/>
        </w:rPr>
        <w:t>«2. </w:t>
      </w:r>
      <w:r>
        <w:rPr>
          <w:sz w:val="28"/>
        </w:rPr>
        <w:t>Утвердить общий объем безвозмездных поступлений от других бюджетов бюджетной системы Российской Федерации, предоставляемых бюджету Верхн</w:t>
      </w:r>
      <w:r>
        <w:rPr>
          <w:sz w:val="28"/>
        </w:rPr>
        <w:t>е</w:t>
      </w:r>
      <w:r>
        <w:rPr>
          <w:sz w:val="28"/>
        </w:rPr>
        <w:t>подпольненского сельского поселения Аксайского района на плановый период 2025 и 2026 годов, в сумме на 2025 год 14 110,0 тыс. рублей на 2026 год в сумме 13 168,9 тыс. рублей, согласно приложению 7 к настоящему Решению, в том числе:</w:t>
      </w:r>
    </w:p>
    <w:p w:rsidR="007912B2" w:rsidRDefault="007912B2" w:rsidP="00486119">
      <w:pPr>
        <w:ind w:firstLine="720"/>
        <w:jc w:val="both"/>
        <w:rPr>
          <w:sz w:val="28"/>
        </w:rPr>
      </w:pPr>
      <w:r>
        <w:rPr>
          <w:sz w:val="28"/>
        </w:rPr>
        <w:t>1) дотация бюджету Верхнеподпольненского сельского поселения Аксайского района на выравнивание бюджетной обеспеченности на 2025 год в сумме 10 974,1тыс. рублей на 2026 год в сумме 9 876,7 тыс. рублей;</w:t>
      </w:r>
    </w:p>
    <w:p w:rsidR="007912B2" w:rsidRDefault="007912B2" w:rsidP="00486119">
      <w:pPr>
        <w:ind w:firstLine="720"/>
        <w:jc w:val="both"/>
        <w:rPr>
          <w:sz w:val="28"/>
        </w:rPr>
      </w:pPr>
      <w:r>
        <w:rPr>
          <w:sz w:val="28"/>
        </w:rPr>
        <w:t>2) субвенция на осуществление полномочий по определению в соответствии с частью 1 статьи 11.2 Областного закона от 25 октября 2002 года № 273-ЗС «Об а</w:t>
      </w:r>
      <w:r>
        <w:rPr>
          <w:sz w:val="28"/>
        </w:rPr>
        <w:t>д</w:t>
      </w:r>
      <w:r>
        <w:rPr>
          <w:sz w:val="28"/>
        </w:rPr>
        <w:t>министративных правонарушениях» перечня должностных лиц, уполномоченных составлять протоколы об административных правонарушениях на 2025 год в сумме 0,2 тыс. рублей, и на 2026 год в сумме 0,2 тыс. рублей;</w:t>
      </w:r>
    </w:p>
    <w:p w:rsidR="007912B2" w:rsidRDefault="007912B2" w:rsidP="00486119">
      <w:pPr>
        <w:ind w:firstLine="720"/>
        <w:jc w:val="both"/>
        <w:rPr>
          <w:sz w:val="28"/>
        </w:rPr>
      </w:pPr>
      <w:r>
        <w:rPr>
          <w:sz w:val="28"/>
        </w:rPr>
        <w:t>3) субвенция на осуществление государственных полномочий по первичному воинскому учета на территориях, где отсутствуют военные комиссариаты на 2025 год в сумме 387,4 тыс. рублей и на 2026 год в сумме 422,8 тыс. рублей;</w:t>
      </w:r>
    </w:p>
    <w:p w:rsidR="007912B2" w:rsidRDefault="007912B2" w:rsidP="00486119">
      <w:pPr>
        <w:ind w:firstLine="720"/>
        <w:jc w:val="both"/>
        <w:rPr>
          <w:sz w:val="28"/>
        </w:rPr>
      </w:pPr>
      <w:r>
        <w:rPr>
          <w:sz w:val="28"/>
        </w:rPr>
        <w:t>4) межбюджетные трансферты, передаваемые бюджетам сельских поселений из бюджетов муниципальных районов на осуществление части полномочий по р</w:t>
      </w:r>
      <w:r>
        <w:rPr>
          <w:sz w:val="28"/>
        </w:rPr>
        <w:t>е</w:t>
      </w:r>
      <w:r>
        <w:rPr>
          <w:sz w:val="28"/>
        </w:rPr>
        <w:t>шению вопросов местного значения в соответствии с заключенными соглашениями на 2025 год в сумме 2 304,4 тыс. рублей и на 2026 год в сумме 2 388,6 тыс. рублей;</w:t>
      </w:r>
    </w:p>
    <w:p w:rsidR="007912B2" w:rsidRDefault="007912B2" w:rsidP="008A780E">
      <w:pPr>
        <w:ind w:firstLine="720"/>
        <w:jc w:val="both"/>
        <w:rPr>
          <w:color w:val="auto"/>
          <w:sz w:val="28"/>
        </w:rPr>
      </w:pPr>
      <w:r>
        <w:rPr>
          <w:sz w:val="28"/>
        </w:rPr>
        <w:t>5) прочие межбюджетные трансферты, передаваемые бюджетам сельских п</w:t>
      </w:r>
      <w:r>
        <w:rPr>
          <w:sz w:val="28"/>
        </w:rPr>
        <w:t>о</w:t>
      </w:r>
      <w:r>
        <w:rPr>
          <w:sz w:val="28"/>
        </w:rPr>
        <w:t>селений на 2025 год в сумме  443,9 тыс. рублей и на 2026 год в сумме 480,6 тыс. рублей».</w:t>
      </w:r>
      <w:r w:rsidRPr="008A780E">
        <w:rPr>
          <w:color w:val="auto"/>
          <w:sz w:val="28"/>
        </w:rPr>
        <w:t xml:space="preserve"> </w:t>
      </w:r>
    </w:p>
    <w:p w:rsidR="007912B2" w:rsidRDefault="007912B2" w:rsidP="008A780E">
      <w:pPr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>6</w:t>
      </w:r>
      <w:r w:rsidRPr="00D27F21">
        <w:rPr>
          <w:color w:val="auto"/>
          <w:sz w:val="28"/>
        </w:rPr>
        <w:t>) Приложение 1 «Объ</w:t>
      </w:r>
      <w:bookmarkStart w:id="0" w:name="_Hlt154049887"/>
      <w:bookmarkStart w:id="1" w:name="_Hlt154049886"/>
      <w:r w:rsidRPr="00D27F21">
        <w:rPr>
          <w:color w:val="auto"/>
          <w:sz w:val="28"/>
        </w:rPr>
        <w:t>е</w:t>
      </w:r>
      <w:bookmarkEnd w:id="0"/>
      <w:bookmarkEnd w:id="1"/>
      <w:r w:rsidRPr="00D27F21">
        <w:rPr>
          <w:color w:val="auto"/>
          <w:sz w:val="28"/>
        </w:rPr>
        <w:t>м поступлений доходов бюджета Верхнеподпольне</w:t>
      </w:r>
      <w:r w:rsidRPr="00D27F21">
        <w:rPr>
          <w:color w:val="auto"/>
          <w:sz w:val="28"/>
        </w:rPr>
        <w:t>н</w:t>
      </w:r>
      <w:r w:rsidRPr="00D27F21">
        <w:rPr>
          <w:color w:val="auto"/>
          <w:sz w:val="28"/>
        </w:rPr>
        <w:t>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0635" w:type="dxa"/>
        <w:tblInd w:w="93" w:type="dxa"/>
        <w:tblLayout w:type="fixed"/>
        <w:tblLook w:val="0000"/>
      </w:tblPr>
      <w:tblGrid>
        <w:gridCol w:w="2740"/>
        <w:gridCol w:w="3575"/>
        <w:gridCol w:w="1440"/>
        <w:gridCol w:w="1440"/>
        <w:gridCol w:w="1440"/>
      </w:tblGrid>
      <w:tr w:rsidR="007912B2" w:rsidRPr="0013408C" w:rsidTr="00316E7B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912B2" w:rsidRPr="0013408C" w:rsidRDefault="007912B2" w:rsidP="0013408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13408C">
              <w:rPr>
                <w:b/>
                <w:bCs/>
                <w:color w:val="auto"/>
                <w:szCs w:val="24"/>
              </w:rPr>
              <w:t xml:space="preserve">Приложение 1 </w:t>
            </w:r>
          </w:p>
        </w:tc>
      </w:tr>
      <w:tr w:rsidR="007912B2" w:rsidRPr="0013408C" w:rsidTr="00316E7B">
        <w:trPr>
          <w:trHeight w:val="131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7912B2" w:rsidRPr="0013408C" w:rsidRDefault="007912B2" w:rsidP="0013408C">
            <w:pPr>
              <w:rPr>
                <w:color w:val="auto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13408C" w:rsidRDefault="007912B2" w:rsidP="0013408C">
            <w:pPr>
              <w:jc w:val="center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к Решению Собрания депутатов Вер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х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неподпольненского сельского посел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ния "О бюджете Верхнеподпольне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ского сельского поселения Аксайского района на 2024 год и на плановый п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13408C">
              <w:rPr>
                <w:rFonts w:ascii="Times New Roman CYR" w:hAnsi="Times New Roman CYR" w:cs="Times New Roman CYR"/>
                <w:color w:val="auto"/>
                <w:szCs w:val="24"/>
              </w:rPr>
              <w:t>риод 2025 и 2026 годов""</w:t>
            </w:r>
          </w:p>
        </w:tc>
      </w:tr>
      <w:tr w:rsidR="007912B2" w:rsidRPr="0013408C" w:rsidTr="00316E7B">
        <w:trPr>
          <w:trHeight w:val="315"/>
        </w:trPr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ОБЪЁМ ПОСТУПЛЕНИЙ</w:t>
            </w:r>
          </w:p>
        </w:tc>
      </w:tr>
      <w:tr w:rsidR="007912B2" w:rsidRPr="0013408C" w:rsidTr="00316E7B">
        <w:trPr>
          <w:trHeight w:val="645"/>
        </w:trPr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ДОХОДОВ  БЮДЖЕТА ВЕРХНЕПОДПОЛЬНЕНСКОГО СЕЛЬСКОГО ПОСЕЛЕНИЯ А</w:t>
            </w:r>
            <w:r w:rsidRPr="0013408C">
              <w:rPr>
                <w:b/>
                <w:bCs/>
                <w:color w:val="auto"/>
                <w:szCs w:val="24"/>
              </w:rPr>
              <w:t>К</w:t>
            </w:r>
            <w:r w:rsidRPr="0013408C">
              <w:rPr>
                <w:b/>
                <w:bCs/>
                <w:color w:val="auto"/>
                <w:szCs w:val="24"/>
              </w:rPr>
              <w:t>САЙСКОГО РАЙОНА  НА 2024 ГОД И НА</w:t>
            </w:r>
            <w:r w:rsidRPr="0013408C">
              <w:rPr>
                <w:b/>
                <w:bCs/>
                <w:color w:val="auto"/>
                <w:sz w:val="26"/>
                <w:szCs w:val="26"/>
              </w:rPr>
              <w:t xml:space="preserve"> ПЛАНОВЫЙ ПЕРИОД 2025 И 2026 ГОДОВ</w:t>
            </w:r>
          </w:p>
        </w:tc>
      </w:tr>
      <w:tr w:rsidR="007912B2" w:rsidRPr="0013408C" w:rsidTr="00316E7B">
        <w:trPr>
          <w:trHeight w:val="2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color w:val="auto"/>
                <w:sz w:val="20"/>
              </w:rPr>
            </w:pPr>
            <w:r w:rsidRPr="0013408C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13408C">
              <w:rPr>
                <w:color w:val="auto"/>
                <w:sz w:val="20"/>
              </w:rPr>
              <w:t>рублей)</w:t>
            </w:r>
          </w:p>
        </w:tc>
      </w:tr>
      <w:tr w:rsidR="007912B2" w:rsidRPr="0013408C" w:rsidTr="00316E7B">
        <w:trPr>
          <w:trHeight w:val="34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Код бюджетной кла</w:t>
            </w:r>
            <w:r w:rsidRPr="0013408C">
              <w:rPr>
                <w:b/>
                <w:bCs/>
                <w:color w:val="auto"/>
                <w:szCs w:val="24"/>
              </w:rPr>
              <w:t>с</w:t>
            </w:r>
            <w:r w:rsidRPr="0013408C">
              <w:rPr>
                <w:b/>
                <w:bCs/>
                <w:color w:val="auto"/>
                <w:szCs w:val="24"/>
              </w:rPr>
              <w:t>сификации  Росси</w:t>
            </w:r>
            <w:r w:rsidRPr="0013408C">
              <w:rPr>
                <w:b/>
                <w:bCs/>
                <w:color w:val="auto"/>
                <w:szCs w:val="24"/>
              </w:rPr>
              <w:t>й</w:t>
            </w:r>
            <w:r w:rsidRPr="0013408C">
              <w:rPr>
                <w:b/>
                <w:bCs/>
                <w:color w:val="auto"/>
                <w:szCs w:val="24"/>
              </w:rPr>
              <w:t>ской Федерации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7912B2" w:rsidRPr="0013408C" w:rsidTr="00316E7B">
        <w:trPr>
          <w:trHeight w:val="69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7912B2" w:rsidRPr="0013408C" w:rsidTr="00316E7B">
        <w:trPr>
          <w:trHeight w:val="27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5</w:t>
            </w:r>
          </w:p>
        </w:tc>
      </w:tr>
      <w:tr w:rsidR="007912B2" w:rsidRPr="0013408C" w:rsidTr="00316E7B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1 00 00000 00 0000 000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НАЛОГОВЫЕ И НЕНАЛ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4 138,8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4 704,1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12 251,9</w:t>
            </w:r>
          </w:p>
        </w:tc>
      </w:tr>
      <w:tr w:rsidR="007912B2" w:rsidRPr="0013408C" w:rsidTr="00316E7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1 01 00000 00 0000 000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1 237,8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1 297,1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1 353,7</w:t>
            </w:r>
          </w:p>
        </w:tc>
      </w:tr>
      <w:tr w:rsidR="007912B2" w:rsidRPr="0013408C" w:rsidTr="00AB1867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1 01 02000 01 0000 110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1 237,8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1 297,1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1 353,7</w:t>
            </w:r>
          </w:p>
        </w:tc>
      </w:tr>
      <w:tr w:rsidR="007912B2" w:rsidRPr="0013408C" w:rsidTr="00AB1867">
        <w:trPr>
          <w:trHeight w:val="529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1 01 02010 01 0000 110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C3050A" w:rsidRDefault="007912B2" w:rsidP="00C3050A">
            <w:pPr>
              <w:jc w:val="both"/>
            </w:pPr>
            <w:r w:rsidRPr="00C3050A">
              <w:t>Налог на доходы физических лиц с доходов, источником к</w:t>
            </w:r>
            <w:r w:rsidRPr="00C3050A">
              <w:t>о</w:t>
            </w:r>
            <w:r w:rsidRPr="00C3050A">
              <w:t>торых является налоговый агент, за исключением доходов, в отношении которых исчисл</w:t>
            </w:r>
            <w:r w:rsidRPr="00C3050A">
              <w:t>е</w:t>
            </w:r>
            <w:r w:rsidRPr="00C3050A">
              <w:t>ние и уплата налога осущест</w:t>
            </w:r>
            <w:r w:rsidRPr="00C3050A">
              <w:t>в</w:t>
            </w:r>
            <w:r w:rsidRPr="00C3050A">
              <w:t>ляются в соответствии со </w:t>
            </w:r>
            <w:r w:rsidRPr="00316E7B">
              <w:t>статьями 227</w:t>
            </w:r>
            <w:r w:rsidRPr="00C3050A">
              <w:t>, </w:t>
            </w:r>
            <w:r w:rsidRPr="00316E7B">
              <w:t>227.1</w:t>
            </w:r>
            <w:r w:rsidRPr="00C3050A">
              <w:t> и </w:t>
            </w:r>
            <w:r w:rsidRPr="00316E7B">
              <w:t>228</w:t>
            </w:r>
            <w:r w:rsidRPr="00C3050A">
              <w:t> Налогового к</w:t>
            </w:r>
            <w:r w:rsidRPr="00C3050A">
              <w:t>о</w:t>
            </w:r>
            <w:r w:rsidRPr="00C3050A">
              <w:t>декса Российской Федерации, а также доходов от долевого уч</w:t>
            </w:r>
            <w:r w:rsidRPr="00C3050A">
              <w:t>а</w:t>
            </w:r>
            <w:r w:rsidRPr="00C3050A">
              <w:t>стия в организации, полученных физическим лицом - налоговым резидентом Российской Фед</w:t>
            </w:r>
            <w:r w:rsidRPr="00C3050A">
              <w:t>е</w:t>
            </w:r>
            <w:r w:rsidRPr="00C3050A">
              <w:t>рации в виде дивидендов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1 237,8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1 297,1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1353,7</w:t>
            </w:r>
          </w:p>
        </w:tc>
      </w:tr>
      <w:tr w:rsidR="007912B2" w:rsidRPr="0013408C" w:rsidTr="00AB1867">
        <w:trPr>
          <w:trHeight w:val="3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1 06 00000 00 0000 000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2 549,0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3 040,9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10 517,5</w:t>
            </w:r>
          </w:p>
        </w:tc>
      </w:tr>
      <w:tr w:rsidR="007912B2" w:rsidRPr="0013408C" w:rsidTr="00316E7B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1 06 01000 00 0000 110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Налог на имущество физич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283,4</w:t>
            </w:r>
          </w:p>
        </w:tc>
      </w:tr>
      <w:tr w:rsidR="007912B2" w:rsidRPr="0013408C" w:rsidTr="00316E7B">
        <w:trPr>
          <w:trHeight w:val="11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1 06 01030 10 0000 110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Налог на имущество физич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ских лиц, взимаемый по ста</w:t>
            </w:r>
            <w:r w:rsidRPr="0013408C">
              <w:rPr>
                <w:color w:val="auto"/>
                <w:szCs w:val="24"/>
              </w:rPr>
              <w:t>в</w:t>
            </w:r>
            <w:r w:rsidRPr="0013408C">
              <w:rPr>
                <w:color w:val="auto"/>
                <w:szCs w:val="24"/>
              </w:rPr>
              <w:t>кам, применяемым к объектам налогообложения, расположе</w:t>
            </w:r>
            <w:r w:rsidRPr="0013408C">
              <w:rPr>
                <w:color w:val="auto"/>
                <w:szCs w:val="24"/>
              </w:rPr>
              <w:t>н</w:t>
            </w:r>
            <w:r w:rsidRPr="0013408C">
              <w:rPr>
                <w:color w:val="auto"/>
                <w:szCs w:val="24"/>
              </w:rPr>
              <w:t>ным в границах сельских пос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283,4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283,4</w:t>
            </w:r>
          </w:p>
        </w:tc>
      </w:tr>
      <w:tr w:rsidR="007912B2" w:rsidRPr="0013408C" w:rsidTr="00316E7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1 06 06000 00 0000 110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2 265,6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2 757,5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10 234,1</w:t>
            </w:r>
          </w:p>
        </w:tc>
      </w:tr>
      <w:tr w:rsidR="007912B2" w:rsidRPr="0013408C" w:rsidTr="00316E7B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1 06 06030 00 0000 110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1 427,5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1 570,3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4 131,8</w:t>
            </w:r>
          </w:p>
        </w:tc>
      </w:tr>
      <w:tr w:rsidR="007912B2" w:rsidRPr="0013408C" w:rsidTr="00316E7B">
        <w:trPr>
          <w:trHeight w:val="6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1 06 06033 10 0000 110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Земельный налог с организаций, обладающих земельным учас</w:t>
            </w:r>
            <w:r w:rsidRPr="0013408C">
              <w:rPr>
                <w:color w:val="auto"/>
                <w:szCs w:val="24"/>
              </w:rPr>
              <w:t>т</w:t>
            </w:r>
            <w:r w:rsidRPr="0013408C">
              <w:rPr>
                <w:color w:val="auto"/>
                <w:szCs w:val="24"/>
              </w:rPr>
              <w:t>ком, расположенным в границах сельских  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1 427,5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1 570,3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4 131,8</w:t>
            </w:r>
          </w:p>
        </w:tc>
      </w:tr>
      <w:tr w:rsidR="007912B2" w:rsidRPr="0013408C" w:rsidTr="00316E7B">
        <w:trPr>
          <w:trHeight w:val="4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 xml:space="preserve">   1 06 06040 00 0000 110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Земельный налог с физич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838,1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6 102,3</w:t>
            </w:r>
          </w:p>
        </w:tc>
      </w:tr>
      <w:tr w:rsidR="007912B2" w:rsidRPr="0013408C" w:rsidTr="00316E7B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1 06 06043 10 0000 110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838,1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1 187,2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6 102,3</w:t>
            </w:r>
          </w:p>
        </w:tc>
      </w:tr>
      <w:tr w:rsidR="007912B2" w:rsidRPr="0013408C" w:rsidTr="00316E7B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1 08 00000 00 0000 000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ГОСУДАРСТВЕННАЯ П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7,6</w:t>
            </w:r>
          </w:p>
        </w:tc>
      </w:tr>
      <w:tr w:rsidR="007912B2" w:rsidRPr="0013408C" w:rsidTr="00316E7B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1 08 04000 01 0000 110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13408C">
              <w:rPr>
                <w:b/>
                <w:bCs/>
                <w:color w:val="auto"/>
                <w:szCs w:val="24"/>
              </w:rPr>
              <w:t>н</w:t>
            </w:r>
            <w:r w:rsidRPr="0013408C">
              <w:rPr>
                <w:b/>
                <w:bCs/>
                <w:color w:val="auto"/>
                <w:szCs w:val="24"/>
              </w:rPr>
              <w:t>сульскими учреждениями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7,6</w:t>
            </w:r>
          </w:p>
        </w:tc>
      </w:tr>
      <w:tr w:rsidR="007912B2" w:rsidRPr="0013408C" w:rsidTr="00316E7B">
        <w:trPr>
          <w:trHeight w:val="16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1 08 04020 01 0000 110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Государственная пошлина за совершение нотариальных де</w:t>
            </w:r>
            <w:r w:rsidRPr="0013408C">
              <w:rPr>
                <w:color w:val="auto"/>
                <w:szCs w:val="24"/>
              </w:rPr>
              <w:t>й</w:t>
            </w:r>
            <w:r w:rsidRPr="0013408C">
              <w:rPr>
                <w:color w:val="auto"/>
                <w:szCs w:val="24"/>
              </w:rPr>
              <w:t>ствий должностными лицами органов местного самоуправл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ния, уполномоченными в соо</w:t>
            </w:r>
            <w:r w:rsidRPr="0013408C">
              <w:rPr>
                <w:color w:val="auto"/>
                <w:szCs w:val="24"/>
              </w:rPr>
              <w:t>т</w:t>
            </w:r>
            <w:r w:rsidRPr="0013408C">
              <w:rPr>
                <w:color w:val="auto"/>
                <w:szCs w:val="24"/>
              </w:rPr>
              <w:t>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7,6</w:t>
            </w:r>
          </w:p>
        </w:tc>
      </w:tr>
      <w:tr w:rsidR="007912B2" w:rsidRPr="0013408C" w:rsidTr="00316E7B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1 11 00000 00 0000 000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ДОХОДЫ ОТ ИСПОЛЬЗ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ВАНИЯ ИМУЩЕСТВА, Н</w:t>
            </w:r>
            <w:r w:rsidRPr="0013408C">
              <w:rPr>
                <w:b/>
                <w:bCs/>
                <w:color w:val="auto"/>
                <w:szCs w:val="24"/>
              </w:rPr>
              <w:t>А</w:t>
            </w:r>
            <w:r w:rsidRPr="0013408C">
              <w:rPr>
                <w:b/>
                <w:bCs/>
                <w:color w:val="auto"/>
                <w:szCs w:val="24"/>
              </w:rPr>
              <w:t>ХОДЯЩЕГОСЯ В ГОС</w:t>
            </w:r>
            <w:r w:rsidRPr="0013408C">
              <w:rPr>
                <w:b/>
                <w:bCs/>
                <w:color w:val="auto"/>
                <w:szCs w:val="24"/>
              </w:rPr>
              <w:t>У</w:t>
            </w:r>
            <w:r w:rsidRPr="0013408C">
              <w:rPr>
                <w:b/>
                <w:bCs/>
                <w:color w:val="auto"/>
                <w:szCs w:val="24"/>
              </w:rPr>
              <w:t>ДАРСТВЕННОЙ И МУН</w:t>
            </w:r>
            <w:r w:rsidRPr="0013408C">
              <w:rPr>
                <w:b/>
                <w:bCs/>
                <w:color w:val="auto"/>
                <w:szCs w:val="24"/>
              </w:rPr>
              <w:t>И</w:t>
            </w:r>
            <w:r w:rsidRPr="0013408C">
              <w:rPr>
                <w:b/>
                <w:bCs/>
                <w:color w:val="auto"/>
                <w:szCs w:val="24"/>
              </w:rPr>
              <w:t>ЦИПАЛЬНОЙ СОБСТВЕ</w:t>
            </w:r>
            <w:r w:rsidRPr="0013408C">
              <w:rPr>
                <w:b/>
                <w:bCs/>
                <w:color w:val="auto"/>
                <w:szCs w:val="24"/>
              </w:rPr>
              <w:t>Н</w:t>
            </w:r>
            <w:r w:rsidRPr="0013408C">
              <w:rPr>
                <w:b/>
                <w:bCs/>
                <w:color w:val="auto"/>
                <w:szCs w:val="24"/>
              </w:rPr>
              <w:t>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372,1</w:t>
            </w:r>
          </w:p>
        </w:tc>
      </w:tr>
      <w:tr w:rsidR="007912B2" w:rsidRPr="0013408C" w:rsidTr="00316E7B">
        <w:trPr>
          <w:trHeight w:val="343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1 11 05000 00 0000 120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Доходы, получаемые в виде арендной либо иной платы за передачу в возмездное польз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вание государственного и м</w:t>
            </w:r>
            <w:r w:rsidRPr="0013408C">
              <w:rPr>
                <w:b/>
                <w:bCs/>
                <w:color w:val="auto"/>
                <w:szCs w:val="24"/>
              </w:rPr>
              <w:t>у</w:t>
            </w:r>
            <w:r w:rsidRPr="0013408C">
              <w:rPr>
                <w:b/>
                <w:bCs/>
                <w:color w:val="auto"/>
                <w:szCs w:val="24"/>
              </w:rPr>
              <w:t>ниципального имущества (за исключением имущества бюджетных и автономных у</w:t>
            </w:r>
            <w:r w:rsidRPr="0013408C">
              <w:rPr>
                <w:b/>
                <w:bCs/>
                <w:color w:val="auto"/>
                <w:szCs w:val="24"/>
              </w:rPr>
              <w:t>ч</w:t>
            </w:r>
            <w:r w:rsidRPr="0013408C">
              <w:rPr>
                <w:b/>
                <w:bCs/>
                <w:color w:val="auto"/>
                <w:szCs w:val="24"/>
              </w:rPr>
              <w:t>реждений, а также имущества государственных и муниц</w:t>
            </w:r>
            <w:r w:rsidRPr="0013408C">
              <w:rPr>
                <w:b/>
                <w:bCs/>
                <w:color w:val="auto"/>
                <w:szCs w:val="24"/>
              </w:rPr>
              <w:t>и</w:t>
            </w:r>
            <w:r w:rsidRPr="0013408C">
              <w:rPr>
                <w:b/>
                <w:bCs/>
                <w:color w:val="auto"/>
                <w:szCs w:val="24"/>
              </w:rPr>
              <w:t>пальных унитарных предпр</w:t>
            </w:r>
            <w:r w:rsidRPr="0013408C">
              <w:rPr>
                <w:b/>
                <w:bCs/>
                <w:color w:val="auto"/>
                <w:szCs w:val="24"/>
              </w:rPr>
              <w:t>и</w:t>
            </w:r>
            <w:r w:rsidRPr="0013408C">
              <w:rPr>
                <w:b/>
                <w:bCs/>
                <w:color w:val="auto"/>
                <w:szCs w:val="24"/>
              </w:rPr>
              <w:t>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357,8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372,1</w:t>
            </w:r>
          </w:p>
        </w:tc>
      </w:tr>
      <w:tr w:rsidR="007912B2" w:rsidRPr="0013408C" w:rsidTr="00316E7B">
        <w:trPr>
          <w:trHeight w:val="19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1 11 05030 00 0000 120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Доходы от сдачи в аренду имущества, находящегося в оперативном управлении о</w:t>
            </w:r>
            <w:r w:rsidRPr="0013408C">
              <w:rPr>
                <w:b/>
                <w:bCs/>
                <w:color w:val="auto"/>
                <w:szCs w:val="24"/>
              </w:rPr>
              <w:t>р</w:t>
            </w:r>
            <w:r w:rsidRPr="0013408C">
              <w:rPr>
                <w:b/>
                <w:bCs/>
                <w:color w:val="auto"/>
                <w:szCs w:val="24"/>
              </w:rPr>
              <w:t>ганов государственной вл</w:t>
            </w:r>
            <w:r w:rsidRPr="0013408C">
              <w:rPr>
                <w:b/>
                <w:bCs/>
                <w:color w:val="auto"/>
                <w:szCs w:val="24"/>
              </w:rPr>
              <w:t>а</w:t>
            </w:r>
            <w:r w:rsidRPr="0013408C">
              <w:rPr>
                <w:b/>
                <w:bCs/>
                <w:color w:val="auto"/>
                <w:szCs w:val="24"/>
              </w:rPr>
              <w:t>сти, органов местного сам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управления, органов упра</w:t>
            </w:r>
            <w:r w:rsidRPr="0013408C">
              <w:rPr>
                <w:b/>
                <w:bCs/>
                <w:color w:val="auto"/>
                <w:szCs w:val="24"/>
              </w:rPr>
              <w:t>в</w:t>
            </w:r>
            <w:r w:rsidRPr="0013408C">
              <w:rPr>
                <w:b/>
                <w:bCs/>
                <w:color w:val="auto"/>
                <w:szCs w:val="24"/>
              </w:rPr>
              <w:t>ления государственными вн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бюджетными фондами и со</w:t>
            </w:r>
            <w:r w:rsidRPr="0013408C">
              <w:rPr>
                <w:b/>
                <w:bCs/>
                <w:color w:val="auto"/>
                <w:szCs w:val="24"/>
              </w:rPr>
              <w:t>з</w:t>
            </w:r>
            <w:r w:rsidRPr="0013408C">
              <w:rPr>
                <w:b/>
                <w:bCs/>
                <w:color w:val="auto"/>
                <w:szCs w:val="24"/>
              </w:rPr>
              <w:t>данных ими учреждений (за исключением имущества бюджетных и автономных у</w:t>
            </w:r>
            <w:r w:rsidRPr="0013408C">
              <w:rPr>
                <w:b/>
                <w:bCs/>
                <w:color w:val="auto"/>
                <w:szCs w:val="24"/>
              </w:rPr>
              <w:t>ч</w:t>
            </w:r>
            <w:r w:rsidRPr="0013408C">
              <w:rPr>
                <w:b/>
                <w:bCs/>
                <w:color w:val="auto"/>
                <w:szCs w:val="24"/>
              </w:rPr>
              <w:t>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357,8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372,1</w:t>
            </w:r>
          </w:p>
        </w:tc>
      </w:tr>
      <w:tr w:rsidR="007912B2" w:rsidRPr="0013408C" w:rsidTr="00316E7B">
        <w:trPr>
          <w:trHeight w:val="14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1 11 05035 10 0000 120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Доходы от сдачи в аренду им</w:t>
            </w:r>
            <w:r w:rsidRPr="0013408C">
              <w:rPr>
                <w:color w:val="auto"/>
                <w:szCs w:val="24"/>
              </w:rPr>
              <w:t>у</w:t>
            </w:r>
            <w:r w:rsidRPr="0013408C">
              <w:rPr>
                <w:color w:val="auto"/>
                <w:szCs w:val="24"/>
              </w:rPr>
              <w:t>щества, находящегося в опер</w:t>
            </w:r>
            <w:r w:rsidRPr="0013408C">
              <w:rPr>
                <w:color w:val="auto"/>
                <w:szCs w:val="24"/>
              </w:rPr>
              <w:t>а</w:t>
            </w:r>
            <w:r w:rsidRPr="0013408C">
              <w:rPr>
                <w:color w:val="auto"/>
                <w:szCs w:val="24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344,0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357,8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372,1</w:t>
            </w:r>
          </w:p>
        </w:tc>
      </w:tr>
      <w:tr w:rsidR="007912B2" w:rsidRPr="0013408C" w:rsidTr="00316E7B">
        <w:trPr>
          <w:trHeight w:val="5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1 16 00000 00 0000 000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1,0</w:t>
            </w:r>
          </w:p>
        </w:tc>
      </w:tr>
      <w:tr w:rsidR="007912B2" w:rsidRPr="0013408C" w:rsidTr="00316E7B">
        <w:trPr>
          <w:trHeight w:val="7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 xml:space="preserve"> 1 16 02000 02 0000 140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Административные штрафы, установленные законами суб</w:t>
            </w:r>
            <w:r w:rsidRPr="0013408C">
              <w:rPr>
                <w:color w:val="auto"/>
                <w:szCs w:val="24"/>
              </w:rPr>
              <w:t>ъ</w:t>
            </w:r>
            <w:r w:rsidRPr="0013408C">
              <w:rPr>
                <w:color w:val="auto"/>
                <w:szCs w:val="24"/>
              </w:rPr>
              <w:t>ектов Российской Федерации об административных правонар</w:t>
            </w:r>
            <w:r w:rsidRPr="0013408C">
              <w:rPr>
                <w:color w:val="auto"/>
                <w:szCs w:val="24"/>
              </w:rPr>
              <w:t>у</w:t>
            </w:r>
            <w:r w:rsidRPr="0013408C">
              <w:rPr>
                <w:color w:val="auto"/>
                <w:szCs w:val="24"/>
              </w:rPr>
              <w:t>шениях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</w:tr>
      <w:tr w:rsidR="007912B2" w:rsidRPr="0013408C" w:rsidTr="00316E7B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1 16 02020 02 0000 140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Административные штрафы, установленные законами суб</w:t>
            </w:r>
            <w:r w:rsidRPr="0013408C">
              <w:rPr>
                <w:color w:val="auto"/>
                <w:szCs w:val="24"/>
              </w:rPr>
              <w:t>ъ</w:t>
            </w:r>
            <w:r w:rsidRPr="0013408C">
              <w:rPr>
                <w:color w:val="auto"/>
                <w:szCs w:val="24"/>
              </w:rPr>
              <w:t>ектов Российской Федерации об административных правонар</w:t>
            </w:r>
            <w:r w:rsidRPr="0013408C">
              <w:rPr>
                <w:color w:val="auto"/>
                <w:szCs w:val="24"/>
              </w:rPr>
              <w:t>у</w:t>
            </w:r>
            <w:r w:rsidRPr="0013408C">
              <w:rPr>
                <w:color w:val="auto"/>
                <w:szCs w:val="24"/>
              </w:rPr>
              <w:t>шениях, за нарушение муниц</w:t>
            </w:r>
            <w:r w:rsidRPr="0013408C">
              <w:rPr>
                <w:color w:val="auto"/>
                <w:szCs w:val="24"/>
              </w:rPr>
              <w:t>и</w:t>
            </w:r>
            <w:r w:rsidRPr="0013408C">
              <w:rPr>
                <w:color w:val="auto"/>
                <w:szCs w:val="24"/>
              </w:rPr>
              <w:t>пальных правовых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1,0</w:t>
            </w:r>
          </w:p>
        </w:tc>
      </w:tr>
      <w:tr w:rsidR="007912B2" w:rsidRPr="0013408C" w:rsidTr="00316E7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2 00 00000 00 0000 000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БЕЗВОЗМЕЗДНЫЕ ПОСТ</w:t>
            </w:r>
            <w:r w:rsidRPr="0013408C">
              <w:rPr>
                <w:b/>
                <w:bCs/>
                <w:color w:val="auto"/>
                <w:szCs w:val="24"/>
              </w:rPr>
              <w:t>У</w:t>
            </w:r>
            <w:r w:rsidRPr="0013408C">
              <w:rPr>
                <w:b/>
                <w:bCs/>
                <w:color w:val="auto"/>
                <w:szCs w:val="24"/>
              </w:rPr>
              <w:t>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19 973,7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14 110,0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13 168,9</w:t>
            </w:r>
          </w:p>
        </w:tc>
      </w:tr>
      <w:tr w:rsidR="007912B2" w:rsidRPr="0013408C" w:rsidTr="00316E7B">
        <w:trPr>
          <w:trHeight w:val="9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2 02 00000 00 0000 000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БЕЗВОЗМЕЗДНЫЕ ПОСТ</w:t>
            </w:r>
            <w:r w:rsidRPr="0013408C">
              <w:rPr>
                <w:b/>
                <w:bCs/>
                <w:color w:val="auto"/>
                <w:szCs w:val="24"/>
              </w:rPr>
              <w:t>У</w:t>
            </w:r>
            <w:r w:rsidRPr="0013408C">
              <w:rPr>
                <w:b/>
                <w:bCs/>
                <w:color w:val="auto"/>
                <w:szCs w:val="24"/>
              </w:rPr>
              <w:t>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19 973,7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14 110,0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13 168,9</w:t>
            </w:r>
          </w:p>
        </w:tc>
      </w:tr>
      <w:tr w:rsidR="007912B2" w:rsidRPr="0013408C" w:rsidTr="00316E7B">
        <w:trPr>
          <w:trHeight w:val="5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2 02 10000 00 0000 150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Дотации бюджетам бюдже</w:t>
            </w:r>
            <w:r w:rsidRPr="0013408C">
              <w:rPr>
                <w:b/>
                <w:bCs/>
                <w:color w:val="auto"/>
                <w:szCs w:val="24"/>
              </w:rPr>
              <w:t>т</w:t>
            </w:r>
            <w:r w:rsidRPr="0013408C">
              <w:rPr>
                <w:b/>
                <w:bCs/>
                <w:color w:val="auto"/>
                <w:szCs w:val="24"/>
              </w:rPr>
              <w:t>ной системы Российской Ф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14 332,4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10 974,1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9 876,7</w:t>
            </w:r>
          </w:p>
        </w:tc>
      </w:tr>
      <w:tr w:rsidR="007912B2" w:rsidRPr="0013408C" w:rsidTr="00316E7B">
        <w:trPr>
          <w:trHeight w:val="5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2 02 15001 00 0000 150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13 717,6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10 974,1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9 876,7</w:t>
            </w:r>
          </w:p>
        </w:tc>
      </w:tr>
      <w:tr w:rsidR="007912B2" w:rsidRPr="0013408C" w:rsidTr="00316E7B">
        <w:trPr>
          <w:trHeight w:val="10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2 02 15001 10 0000 150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13 717,6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10 974,1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9 876,7</w:t>
            </w:r>
          </w:p>
        </w:tc>
      </w:tr>
      <w:tr w:rsidR="007912B2" w:rsidRPr="0013408C" w:rsidTr="00316E7B">
        <w:trPr>
          <w:trHeight w:val="343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2 02 15002 00 0000 150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Дотации бюджетам на по</w:t>
            </w:r>
            <w:r w:rsidRPr="0013408C">
              <w:rPr>
                <w:b/>
                <w:bCs/>
                <w:color w:val="auto"/>
                <w:szCs w:val="24"/>
              </w:rPr>
              <w:t>д</w:t>
            </w:r>
            <w:r w:rsidRPr="0013408C">
              <w:rPr>
                <w:b/>
                <w:bCs/>
                <w:color w:val="auto"/>
                <w:szCs w:val="24"/>
              </w:rPr>
              <w:t>держку мер по обеспечению сбалансированности бюдж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614,8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0,0</w:t>
            </w:r>
          </w:p>
        </w:tc>
      </w:tr>
      <w:tr w:rsidR="007912B2" w:rsidRPr="0013408C" w:rsidTr="00316E7B">
        <w:trPr>
          <w:trHeight w:val="6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2 02 15002 10 0000 150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Дотации бюджетам сельских поселений на поддержку мер по обеспечению сбалансированн</w:t>
            </w:r>
            <w:r w:rsidRPr="0013408C">
              <w:rPr>
                <w:color w:val="auto"/>
                <w:szCs w:val="24"/>
              </w:rPr>
              <w:t>о</w:t>
            </w:r>
            <w:r w:rsidRPr="0013408C">
              <w:rPr>
                <w:color w:val="auto"/>
                <w:szCs w:val="24"/>
              </w:rPr>
              <w:t>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614,8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0,0</w:t>
            </w:r>
          </w:p>
        </w:tc>
      </w:tr>
      <w:tr w:rsidR="007912B2" w:rsidRPr="0013408C" w:rsidTr="00316E7B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2 02 30000 00 0000 150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Субвенции бюджетам бю</w:t>
            </w:r>
            <w:r w:rsidRPr="0013408C">
              <w:rPr>
                <w:b/>
                <w:bCs/>
                <w:color w:val="auto"/>
                <w:szCs w:val="24"/>
              </w:rPr>
              <w:t>д</w:t>
            </w:r>
            <w:r w:rsidRPr="0013408C">
              <w:rPr>
                <w:b/>
                <w:bCs/>
                <w:color w:val="auto"/>
                <w:szCs w:val="24"/>
              </w:rPr>
              <w:t xml:space="preserve">жетной системы Российской Федерации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361,8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387,6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423,0</w:t>
            </w:r>
          </w:p>
        </w:tc>
      </w:tr>
      <w:tr w:rsidR="007912B2" w:rsidRPr="0013408C" w:rsidTr="00316E7B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2 02 30024 00 0000 150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Субвенции местным бюдж</w:t>
            </w:r>
            <w:r w:rsidRPr="0013408C">
              <w:rPr>
                <w:b/>
                <w:bCs/>
                <w:color w:val="auto"/>
                <w:szCs w:val="24"/>
              </w:rPr>
              <w:t>е</w:t>
            </w:r>
            <w:r w:rsidRPr="0013408C">
              <w:rPr>
                <w:b/>
                <w:bCs/>
                <w:color w:val="auto"/>
                <w:szCs w:val="24"/>
              </w:rPr>
              <w:t>там на выполнение перед</w:t>
            </w:r>
            <w:r w:rsidRPr="0013408C">
              <w:rPr>
                <w:b/>
                <w:bCs/>
                <w:color w:val="auto"/>
                <w:szCs w:val="24"/>
              </w:rPr>
              <w:t>а</w:t>
            </w:r>
            <w:r w:rsidRPr="0013408C">
              <w:rPr>
                <w:b/>
                <w:bCs/>
                <w:color w:val="auto"/>
                <w:szCs w:val="24"/>
              </w:rPr>
              <w:t>ваемых полномочий субъе</w:t>
            </w:r>
            <w:r w:rsidRPr="0013408C">
              <w:rPr>
                <w:b/>
                <w:bCs/>
                <w:color w:val="auto"/>
                <w:szCs w:val="24"/>
              </w:rPr>
              <w:t>к</w:t>
            </w:r>
            <w:r w:rsidRPr="0013408C">
              <w:rPr>
                <w:b/>
                <w:bCs/>
                <w:color w:val="auto"/>
                <w:szCs w:val="24"/>
              </w:rPr>
              <w:t>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0,2</w:t>
            </w:r>
          </w:p>
        </w:tc>
      </w:tr>
      <w:tr w:rsidR="007912B2" w:rsidRPr="0013408C" w:rsidTr="00316E7B">
        <w:trPr>
          <w:trHeight w:val="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2 02 30024 10 0000 150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Субвенции бюджетам сельских поселений на выполнение пер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даваемых полномочий субъе</w:t>
            </w:r>
            <w:r w:rsidRPr="0013408C">
              <w:rPr>
                <w:color w:val="auto"/>
                <w:szCs w:val="24"/>
              </w:rPr>
              <w:t>к</w:t>
            </w:r>
            <w:r w:rsidRPr="0013408C">
              <w:rPr>
                <w:color w:val="auto"/>
                <w:szCs w:val="24"/>
              </w:rPr>
              <w:t>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0,2</w:t>
            </w:r>
          </w:p>
        </w:tc>
      </w:tr>
      <w:tr w:rsidR="007912B2" w:rsidRPr="0013408C" w:rsidTr="00316E7B">
        <w:trPr>
          <w:trHeight w:val="11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2 02 35118 00 0000 150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Субвенции бюджетам на ос</w:t>
            </w:r>
            <w:r w:rsidRPr="0013408C">
              <w:rPr>
                <w:b/>
                <w:bCs/>
                <w:color w:val="auto"/>
                <w:szCs w:val="24"/>
              </w:rPr>
              <w:t>у</w:t>
            </w:r>
            <w:r w:rsidRPr="0013408C">
              <w:rPr>
                <w:b/>
                <w:bCs/>
                <w:color w:val="auto"/>
                <w:szCs w:val="24"/>
              </w:rPr>
              <w:t>ществление первичного вои</w:t>
            </w:r>
            <w:r w:rsidRPr="0013408C">
              <w:rPr>
                <w:b/>
                <w:bCs/>
                <w:color w:val="auto"/>
                <w:szCs w:val="24"/>
              </w:rPr>
              <w:t>н</w:t>
            </w:r>
            <w:r w:rsidRPr="0013408C">
              <w:rPr>
                <w:b/>
                <w:bCs/>
                <w:color w:val="auto"/>
                <w:szCs w:val="24"/>
              </w:rPr>
              <w:t>ского учета органами местн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422,8</w:t>
            </w:r>
          </w:p>
        </w:tc>
      </w:tr>
      <w:tr w:rsidR="007912B2" w:rsidRPr="0013408C" w:rsidTr="00316E7B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2 02 35118 10 0000 150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о</w:t>
            </w:r>
            <w:r w:rsidRPr="0013408C">
              <w:rPr>
                <w:color w:val="auto"/>
                <w:szCs w:val="24"/>
              </w:rPr>
              <w:t>р</w:t>
            </w:r>
            <w:r w:rsidRPr="0013408C">
              <w:rPr>
                <w:color w:val="auto"/>
                <w:szCs w:val="24"/>
              </w:rPr>
              <w:t>ганами местного самоуправл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361,6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422,8</w:t>
            </w:r>
          </w:p>
        </w:tc>
      </w:tr>
      <w:tr w:rsidR="007912B2" w:rsidRPr="0013408C" w:rsidTr="00316E7B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2 02 40000 00 0000 150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Иные межбюджетные тран</w:t>
            </w:r>
            <w:r w:rsidRPr="0013408C">
              <w:rPr>
                <w:b/>
                <w:bCs/>
                <w:color w:val="auto"/>
                <w:szCs w:val="24"/>
              </w:rPr>
              <w:t>с</w:t>
            </w:r>
            <w:r w:rsidRPr="0013408C">
              <w:rPr>
                <w:b/>
                <w:bCs/>
                <w:color w:val="auto"/>
                <w:szCs w:val="24"/>
              </w:rPr>
              <w:t>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5 279,5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2 748,3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2 869,2</w:t>
            </w:r>
          </w:p>
        </w:tc>
      </w:tr>
      <w:tr w:rsidR="007912B2" w:rsidRPr="0013408C" w:rsidTr="00316E7B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2 02 40014 00 0000 150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Межбюджетные трансферты, передаваемые бюджетам м</w:t>
            </w:r>
            <w:r w:rsidRPr="0013408C">
              <w:rPr>
                <w:b/>
                <w:bCs/>
                <w:color w:val="auto"/>
                <w:szCs w:val="24"/>
              </w:rPr>
              <w:t>у</w:t>
            </w:r>
            <w:r w:rsidRPr="0013408C">
              <w:rPr>
                <w:b/>
                <w:bCs/>
                <w:color w:val="auto"/>
                <w:szCs w:val="24"/>
              </w:rPr>
              <w:t>ниципальных образований на осуществление части полн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мочий по решению вопросов местного значения в соотве</w:t>
            </w:r>
            <w:r w:rsidRPr="0013408C">
              <w:rPr>
                <w:b/>
                <w:bCs/>
                <w:color w:val="auto"/>
                <w:szCs w:val="24"/>
              </w:rPr>
              <w:t>т</w:t>
            </w:r>
            <w:r w:rsidRPr="0013408C">
              <w:rPr>
                <w:b/>
                <w:bCs/>
                <w:color w:val="auto"/>
                <w:szCs w:val="24"/>
              </w:rPr>
              <w:t>ствии с заключенными с</w:t>
            </w:r>
            <w:r w:rsidRPr="0013408C">
              <w:rPr>
                <w:b/>
                <w:bCs/>
                <w:color w:val="auto"/>
                <w:szCs w:val="24"/>
              </w:rPr>
              <w:t>о</w:t>
            </w:r>
            <w:r w:rsidRPr="0013408C">
              <w:rPr>
                <w:b/>
                <w:bCs/>
                <w:color w:val="auto"/>
                <w:szCs w:val="24"/>
              </w:rPr>
              <w:t>глашениями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3 789,4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2 304,4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2 388,6</w:t>
            </w:r>
          </w:p>
        </w:tc>
      </w:tr>
      <w:tr w:rsidR="007912B2" w:rsidRPr="0013408C" w:rsidTr="00316E7B">
        <w:trPr>
          <w:trHeight w:val="13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2 02 40014 10 0000 150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Межбюджетные трансферты, передаваемые бюджетам сел</w:t>
            </w:r>
            <w:r w:rsidRPr="0013408C">
              <w:rPr>
                <w:color w:val="auto"/>
                <w:szCs w:val="24"/>
              </w:rPr>
              <w:t>ь</w:t>
            </w:r>
            <w:r w:rsidRPr="0013408C">
              <w:rPr>
                <w:color w:val="auto"/>
                <w:szCs w:val="24"/>
              </w:rPr>
              <w:t>ских поселений из бюджетов муниципальных районов на осуществление части полном</w:t>
            </w:r>
            <w:r w:rsidRPr="0013408C">
              <w:rPr>
                <w:color w:val="auto"/>
                <w:szCs w:val="24"/>
              </w:rPr>
              <w:t>о</w:t>
            </w:r>
            <w:r w:rsidRPr="0013408C">
              <w:rPr>
                <w:color w:val="auto"/>
                <w:szCs w:val="24"/>
              </w:rPr>
              <w:t>чий по решению вопросов м</w:t>
            </w:r>
            <w:r w:rsidRPr="0013408C">
              <w:rPr>
                <w:color w:val="auto"/>
                <w:szCs w:val="24"/>
              </w:rPr>
              <w:t>е</w:t>
            </w:r>
            <w:r w:rsidRPr="0013408C">
              <w:rPr>
                <w:color w:val="auto"/>
                <w:szCs w:val="24"/>
              </w:rPr>
              <w:t>стного значения в соответствии с заключенными соглашениями</w:t>
            </w:r>
            <w:r w:rsidRPr="0013408C">
              <w:rPr>
                <w:color w:val="auto"/>
                <w:szCs w:val="24"/>
              </w:rPr>
              <w:br w:type="page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3 789,4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2 304,4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2 388,6</w:t>
            </w:r>
          </w:p>
        </w:tc>
      </w:tr>
      <w:tr w:rsidR="007912B2" w:rsidRPr="0013408C" w:rsidTr="00316E7B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2 02 49999 00 0000 150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1 490,1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480,6</w:t>
            </w:r>
          </w:p>
        </w:tc>
      </w:tr>
      <w:tr w:rsidR="007912B2" w:rsidRPr="0013408C" w:rsidTr="00316E7B">
        <w:trPr>
          <w:trHeight w:val="69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 xml:space="preserve">2 02 49999 10 0000 150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13408C" w:rsidRDefault="007912B2" w:rsidP="0013408C">
            <w:pPr>
              <w:jc w:val="both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Прочие межбюджетные тран</w:t>
            </w:r>
            <w:r w:rsidRPr="0013408C">
              <w:rPr>
                <w:color w:val="auto"/>
                <w:szCs w:val="24"/>
              </w:rPr>
              <w:t>с</w:t>
            </w:r>
            <w:r w:rsidRPr="0013408C">
              <w:rPr>
                <w:color w:val="auto"/>
                <w:szCs w:val="24"/>
              </w:rPr>
              <w:t>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1 490,1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443,9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480,6</w:t>
            </w:r>
          </w:p>
        </w:tc>
      </w:tr>
      <w:tr w:rsidR="007912B2" w:rsidRPr="0013408C" w:rsidTr="00316E7B">
        <w:trPr>
          <w:trHeight w:val="4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color w:val="auto"/>
                <w:szCs w:val="24"/>
              </w:rPr>
            </w:pPr>
            <w:r w:rsidRPr="0013408C">
              <w:rPr>
                <w:color w:val="auto"/>
                <w:szCs w:val="24"/>
              </w:rPr>
              <w:t> 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both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ВСЕГО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24 112,5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18 814,1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13408C" w:rsidRDefault="007912B2" w:rsidP="0013408C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13408C">
              <w:rPr>
                <w:b/>
                <w:bCs/>
                <w:color w:val="auto"/>
                <w:szCs w:val="24"/>
              </w:rPr>
              <w:t>25 420,8</w:t>
            </w:r>
          </w:p>
        </w:tc>
      </w:tr>
    </w:tbl>
    <w:p w:rsidR="007912B2" w:rsidRDefault="007912B2" w:rsidP="0013408C">
      <w:pPr>
        <w:ind w:firstLine="720"/>
        <w:jc w:val="right"/>
        <w:rPr>
          <w:color w:val="auto"/>
          <w:sz w:val="28"/>
        </w:rPr>
      </w:pPr>
      <w:r>
        <w:rPr>
          <w:color w:val="auto"/>
          <w:sz w:val="28"/>
        </w:rPr>
        <w:t>»;</w:t>
      </w:r>
    </w:p>
    <w:p w:rsidR="007912B2" w:rsidRDefault="007912B2">
      <w:pPr>
        <w:ind w:firstLine="720"/>
        <w:jc w:val="both"/>
        <w:rPr>
          <w:sz w:val="28"/>
        </w:rPr>
      </w:pPr>
      <w:bookmarkStart w:id="2" w:name="RANGE!A1:E73"/>
      <w:bookmarkEnd w:id="2"/>
      <w:r>
        <w:rPr>
          <w:sz w:val="28"/>
        </w:rPr>
        <w:t>7</w:t>
      </w:r>
      <w:r w:rsidRPr="00EE5DFD">
        <w:rPr>
          <w:sz w:val="28"/>
        </w:rPr>
        <w:t>)</w:t>
      </w:r>
      <w:r>
        <w:rPr>
          <w:sz w:val="28"/>
        </w:rPr>
        <w:t xml:space="preserve"> приложение 2 «</w:t>
      </w:r>
      <w:hyperlink r:id="rId6" w:history="1">
        <w:r>
          <w:rPr>
            <w:rStyle w:val="Hyperlink11"/>
            <w:color w:val="000000"/>
            <w:sz w:val="28"/>
            <w:szCs w:val="22"/>
            <w:u w:val="none"/>
          </w:rPr>
          <w:t>Источники</w:t>
        </w:r>
      </w:hyperlink>
      <w:r>
        <w:rPr>
          <w:sz w:val="28"/>
        </w:rPr>
        <w:t xml:space="preserve"> финансирования дефицита бюджета Верхнепо</w:t>
      </w:r>
      <w:r>
        <w:rPr>
          <w:sz w:val="28"/>
        </w:rPr>
        <w:t>д</w:t>
      </w:r>
      <w:r>
        <w:rPr>
          <w:sz w:val="28"/>
        </w:rPr>
        <w:t>польненского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0455" w:type="dxa"/>
        <w:tblInd w:w="93" w:type="dxa"/>
        <w:tblLayout w:type="fixed"/>
        <w:tblLook w:val="00A0"/>
      </w:tblPr>
      <w:tblGrid>
        <w:gridCol w:w="2715"/>
        <w:gridCol w:w="3960"/>
        <w:gridCol w:w="1260"/>
        <w:gridCol w:w="1260"/>
        <w:gridCol w:w="1260"/>
      </w:tblGrid>
      <w:tr w:rsidR="007912B2" w:rsidTr="00AD680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jc w:val="center"/>
            </w:pPr>
            <w:r>
              <w:t>«Приложение 2</w:t>
            </w:r>
          </w:p>
        </w:tc>
      </w:tr>
      <w:tr w:rsidR="007912B2" w:rsidTr="00AD680C">
        <w:trPr>
          <w:trHeight w:val="189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rPr>
                <w:rFonts w:ascii="Times New Roman CYR" w:hAnsi="Times New Roman CYR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 Решению Собрания депутатов Верхнеподпольненского сельск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го поселения «О бюджете Вер</w:t>
            </w:r>
            <w:r>
              <w:rPr>
                <w:rFonts w:ascii="Times New Roman CYR" w:hAnsi="Times New Roman CYR"/>
              </w:rPr>
              <w:t>х</w:t>
            </w:r>
            <w:r>
              <w:rPr>
                <w:rFonts w:ascii="Times New Roman CYR" w:hAnsi="Times New Roman CYR"/>
              </w:rPr>
              <w:t>неподпольненского сельского п</w:t>
            </w:r>
            <w:r>
              <w:rPr>
                <w:rFonts w:ascii="Times New Roman CYR" w:hAnsi="Times New Roman CYR"/>
              </w:rPr>
              <w:t>о</w:t>
            </w:r>
            <w:r>
              <w:rPr>
                <w:rFonts w:ascii="Times New Roman CYR" w:hAnsi="Times New Roman CYR"/>
              </w:rPr>
              <w:t>селения Аксайского района на 2024 год и на плановый период 2025 и 2026 годов»</w:t>
            </w:r>
          </w:p>
          <w:p w:rsidR="007912B2" w:rsidRDefault="007912B2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7912B2" w:rsidTr="00AD680C">
        <w:trPr>
          <w:trHeight w:val="315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jc w:val="center"/>
            </w:pPr>
            <w:r>
              <w:t>ИСТОЧНИКИ ФИНАНСИРОВАНИЯ ДЕФИЦИТА</w:t>
            </w:r>
          </w:p>
        </w:tc>
      </w:tr>
      <w:tr w:rsidR="007912B2" w:rsidTr="00AD680C">
        <w:trPr>
          <w:trHeight w:val="408"/>
        </w:trPr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jc w:val="center"/>
            </w:pPr>
            <w:r>
              <w:t>БЮДЖЕТА  ВЕРХНЕПОДПОЛЬНЕНСКОГО СЕЛЬСКОГО ПОСЕЛЕНИЯ АКСАЙСКОГО            РАЙОНА  НА 2024 ГОД И НА ПЛАНОВЫЙ ПЕРИОД 2025 и 2026 ГОДОВ</w:t>
            </w:r>
          </w:p>
        </w:tc>
      </w:tr>
      <w:tr w:rsidR="007912B2" w:rsidTr="00AD680C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>
            <w:pPr>
              <w:jc w:val="right"/>
            </w:pPr>
            <w:r>
              <w:t>(тыс. рублей)</w:t>
            </w:r>
          </w:p>
        </w:tc>
      </w:tr>
      <w:tr w:rsidR="007912B2" w:rsidTr="00AD680C">
        <w:trPr>
          <w:trHeight w:val="276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Код бюджетной кла</w:t>
            </w:r>
            <w:r>
              <w:t>с</w:t>
            </w:r>
            <w:r>
              <w:t>сификации  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2026 год</w:t>
            </w:r>
          </w:p>
        </w:tc>
      </w:tr>
      <w:tr w:rsidR="007912B2" w:rsidTr="00AD680C">
        <w:trPr>
          <w:trHeight w:val="810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/>
        </w:tc>
      </w:tr>
      <w:tr w:rsidR="007912B2" w:rsidTr="00AD680C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5</w:t>
            </w:r>
          </w:p>
        </w:tc>
      </w:tr>
      <w:tr w:rsidR="007912B2" w:rsidTr="00AD680C">
        <w:trPr>
          <w:trHeight w:val="6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01 00 00 00 00 0000 000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B2" w:rsidRDefault="007912B2">
            <w:pPr>
              <w:jc w:val="both"/>
            </w:pPr>
            <w:r>
              <w:t>ИСТОЧНИКИ ВНУТРЕННЕГО ФИНАНСИРОВАНИЯ ДЕФИЦ</w:t>
            </w:r>
            <w:r>
              <w:t>И</w:t>
            </w:r>
            <w:r>
              <w:t>ТОВ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862,6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0,0</w:t>
            </w:r>
          </w:p>
        </w:tc>
      </w:tr>
      <w:tr w:rsidR="007912B2" w:rsidTr="00AD680C">
        <w:trPr>
          <w:trHeight w:val="6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01 05 00 00 00 0000 000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B2" w:rsidRDefault="007912B2">
            <w:pPr>
              <w:jc w:val="both"/>
            </w:pPr>
            <w:r>
              <w:t>Изменение остатков средств на сч</w:t>
            </w:r>
            <w:r>
              <w:t>е</w:t>
            </w:r>
            <w:r>
              <w:t>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AD680C">
            <w:pPr>
              <w:jc w:val="center"/>
            </w:pPr>
            <w:r>
              <w:t>862,6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0,0</w:t>
            </w:r>
          </w:p>
        </w:tc>
      </w:tr>
      <w:tr w:rsidR="007912B2" w:rsidTr="00AD680C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01 05 00 00 00 0000 500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2B2" w:rsidRDefault="007912B2">
            <w:pPr>
              <w:jc w:val="both"/>
            </w:pPr>
            <w:r>
              <w:t>Увеличение остатков средств бю</w:t>
            </w:r>
            <w:r>
              <w:t>д</w:t>
            </w:r>
            <w:r>
              <w:t>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25 420,8</w:t>
            </w:r>
          </w:p>
        </w:tc>
      </w:tr>
      <w:tr w:rsidR="007912B2" w:rsidTr="00AD680C">
        <w:trPr>
          <w:trHeight w:val="42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01 05 02 00 00 0000 500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2B2" w:rsidRDefault="007912B2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FE5A6A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25 420,8</w:t>
            </w:r>
          </w:p>
        </w:tc>
      </w:tr>
      <w:tr w:rsidR="007912B2" w:rsidTr="00AD680C">
        <w:trPr>
          <w:trHeight w:val="765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01 05 02 01 00 0000 510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2B2" w:rsidRDefault="007912B2">
            <w:pPr>
              <w:jc w:val="both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FE5A6A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25 420,8</w:t>
            </w:r>
          </w:p>
        </w:tc>
      </w:tr>
      <w:tr w:rsidR="007912B2" w:rsidTr="00AD680C">
        <w:trPr>
          <w:trHeight w:val="630"/>
        </w:trPr>
        <w:tc>
          <w:tcPr>
            <w:tcW w:w="2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01 05 02 01 10 0000 510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2B2" w:rsidRDefault="007912B2">
            <w:pPr>
              <w:jc w:val="both"/>
            </w:pPr>
            <w:r>
              <w:t>Увеличение прочих остатков д</w:t>
            </w:r>
            <w:r>
              <w:t>е</w:t>
            </w:r>
            <w:r>
              <w:t>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FE5A6A">
            <w:pPr>
              <w:jc w:val="center"/>
            </w:pPr>
            <w:r>
              <w:t>24 112,5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25 420,8</w:t>
            </w:r>
          </w:p>
        </w:tc>
      </w:tr>
      <w:tr w:rsidR="007912B2" w:rsidTr="00AD680C">
        <w:trPr>
          <w:trHeight w:val="4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01 05 00 00 00 0000 600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B2" w:rsidRDefault="007912B2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24 975,1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25 420,8</w:t>
            </w:r>
          </w:p>
        </w:tc>
      </w:tr>
      <w:tr w:rsidR="007912B2" w:rsidTr="00AD680C">
        <w:trPr>
          <w:trHeight w:val="46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01 05 02 00 00 0000 600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B2" w:rsidRDefault="007912B2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FE5A6A">
            <w:pPr>
              <w:jc w:val="center"/>
            </w:pPr>
            <w:r>
              <w:t>24 975,1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25 420,8</w:t>
            </w:r>
          </w:p>
        </w:tc>
      </w:tr>
      <w:tr w:rsidR="007912B2" w:rsidTr="00AD680C">
        <w:trPr>
          <w:trHeight w:val="63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01 05 02 01 00 0000 610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B2" w:rsidRDefault="007912B2">
            <w:pPr>
              <w:jc w:val="both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FE5A6A">
            <w:pPr>
              <w:jc w:val="center"/>
            </w:pPr>
            <w:r>
              <w:t>24 975,1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25 420,8</w:t>
            </w:r>
          </w:p>
        </w:tc>
      </w:tr>
      <w:tr w:rsidR="007912B2" w:rsidTr="00AD680C">
        <w:trPr>
          <w:trHeight w:val="645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2B2" w:rsidRDefault="007912B2">
            <w:pPr>
              <w:jc w:val="center"/>
            </w:pPr>
            <w:r>
              <w:t>01 05 02 01 10 0000 610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12B2" w:rsidRDefault="007912B2">
            <w:pPr>
              <w:jc w:val="both"/>
            </w:pPr>
            <w:r>
              <w:t>Уменьшение прочих остатков д</w:t>
            </w:r>
            <w:r>
              <w:t>е</w:t>
            </w:r>
            <w:r>
              <w:t>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FE5A6A">
            <w:pPr>
              <w:jc w:val="center"/>
            </w:pPr>
            <w:r>
              <w:t>24 975,1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 w:rsidP="0013408C">
            <w:pPr>
              <w:jc w:val="center"/>
            </w:pPr>
            <w:r>
              <w:t>18 814,1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12B2" w:rsidRDefault="007912B2">
            <w:pPr>
              <w:jc w:val="center"/>
            </w:pPr>
            <w:r>
              <w:t>25 420,8</w:t>
            </w:r>
          </w:p>
        </w:tc>
      </w:tr>
    </w:tbl>
    <w:p w:rsidR="007912B2" w:rsidRDefault="007912B2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7912B2" w:rsidRDefault="007912B2">
      <w:pPr>
        <w:ind w:firstLine="708"/>
        <w:jc w:val="both"/>
        <w:rPr>
          <w:sz w:val="28"/>
        </w:rPr>
      </w:pPr>
      <w:bookmarkStart w:id="3" w:name="RANGE!A1:E52"/>
      <w:bookmarkStart w:id="4" w:name="RANGE!A1:E57"/>
      <w:bookmarkStart w:id="5" w:name="RANGE!A1:E55"/>
      <w:bookmarkStart w:id="6" w:name="RANGE!A1:E76"/>
      <w:bookmarkStart w:id="7" w:name="RANGE!A1:E48"/>
      <w:bookmarkStart w:id="8" w:name="RANGE!A1:E51"/>
      <w:bookmarkStart w:id="9" w:name="RANGE!A1:E24"/>
      <w:bookmarkEnd w:id="3"/>
      <w:bookmarkEnd w:id="4"/>
      <w:bookmarkEnd w:id="5"/>
      <w:bookmarkEnd w:id="6"/>
      <w:bookmarkEnd w:id="7"/>
      <w:bookmarkEnd w:id="8"/>
      <w:bookmarkEnd w:id="9"/>
      <w:r>
        <w:rPr>
          <w:sz w:val="28"/>
        </w:rPr>
        <w:t>8</w:t>
      </w:r>
      <w:r w:rsidRPr="00EE5DFD">
        <w:rPr>
          <w:sz w:val="28"/>
        </w:rPr>
        <w:t>)</w:t>
      </w:r>
      <w:r>
        <w:rPr>
          <w:sz w:val="28"/>
        </w:rPr>
        <w:t xml:space="preserve"> приложение 3 «Распределение бюджетных ассигнований по разделам, по</w:t>
      </w:r>
      <w:r>
        <w:rPr>
          <w:sz w:val="28"/>
        </w:rPr>
        <w:t>д</w:t>
      </w:r>
      <w:r>
        <w:rPr>
          <w:sz w:val="28"/>
        </w:rPr>
        <w:t>разделам, целевым статьям (муниципальным программам Верхнеподпольненского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следующей редакции:</w:t>
      </w:r>
    </w:p>
    <w:p w:rsidR="007912B2" w:rsidRDefault="007912B2">
      <w:pPr>
        <w:ind w:firstLine="708"/>
        <w:jc w:val="both"/>
        <w:rPr>
          <w:sz w:val="28"/>
        </w:rPr>
        <w:sectPr w:rsidR="007912B2" w:rsidSect="00AD680C">
          <w:pgSz w:w="11906" w:h="16838"/>
          <w:pgMar w:top="567" w:right="851" w:bottom="567" w:left="851" w:header="397" w:footer="397" w:gutter="0"/>
          <w:cols w:space="720"/>
        </w:sectPr>
      </w:pPr>
    </w:p>
    <w:tbl>
      <w:tblPr>
        <w:tblW w:w="15855" w:type="dxa"/>
        <w:tblInd w:w="93" w:type="dxa"/>
        <w:tblLayout w:type="fixed"/>
        <w:tblLook w:val="0000"/>
      </w:tblPr>
      <w:tblGrid>
        <w:gridCol w:w="8115"/>
        <w:gridCol w:w="719"/>
        <w:gridCol w:w="677"/>
        <w:gridCol w:w="1544"/>
        <w:gridCol w:w="724"/>
        <w:gridCol w:w="1376"/>
        <w:gridCol w:w="1387"/>
        <w:gridCol w:w="1313"/>
      </w:tblGrid>
      <w:tr w:rsidR="007912B2" w:rsidRPr="00DD05C5" w:rsidTr="00DD05C5">
        <w:trPr>
          <w:trHeight w:val="420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rPr>
                <w:b/>
                <w:bCs/>
                <w:color w:val="auto"/>
                <w:sz w:val="20"/>
              </w:rPr>
            </w:pPr>
            <w:bookmarkStart w:id="10" w:name="RANGE!A1:H68"/>
            <w:bookmarkStart w:id="11" w:name="RANGE!A1:H66"/>
            <w:bookmarkStart w:id="12" w:name="RANGE!A1:H61"/>
            <w:bookmarkStart w:id="13" w:name="RANGE!A1:H62"/>
            <w:bookmarkStart w:id="14" w:name="RANGE!A1:H64"/>
            <w:bookmarkStart w:id="15" w:name="RANGE!A1:H65"/>
            <w:bookmarkStart w:id="16" w:name="RANGE!A1:H63"/>
            <w:bookmarkStart w:id="17" w:name="RANGE!A1:H69"/>
            <w:bookmarkStart w:id="18" w:name="RANGE!A1:H71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DD05C5">
              <w:rPr>
                <w:b/>
                <w:bCs/>
                <w:color w:val="auto"/>
                <w:szCs w:val="24"/>
              </w:rPr>
              <w:t>Приложение 3</w:t>
            </w:r>
          </w:p>
        </w:tc>
      </w:tr>
      <w:tr w:rsidR="007912B2" w:rsidRPr="00DD05C5" w:rsidTr="00DD05C5">
        <w:trPr>
          <w:trHeight w:val="1035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DD05C5" w:rsidRDefault="007912B2" w:rsidP="00DD05C5">
            <w:pPr>
              <w:rPr>
                <w:color w:val="auto"/>
                <w:szCs w:val="24"/>
              </w:rPr>
            </w:pPr>
          </w:p>
        </w:tc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12B2" w:rsidRPr="00DD05C5" w:rsidRDefault="007912B2" w:rsidP="00DD05C5">
            <w:pPr>
              <w:spacing w:after="240"/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к Решению Собрания депутатов Верхнеподпольненского сельского п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селения "О бюджете Верхнеподпольненского сельского поселения А</w:t>
            </w:r>
            <w:r w:rsidRPr="00DD05C5">
              <w:rPr>
                <w:color w:val="auto"/>
                <w:szCs w:val="24"/>
              </w:rPr>
              <w:t>к</w:t>
            </w:r>
            <w:r w:rsidRPr="00DD05C5">
              <w:rPr>
                <w:color w:val="auto"/>
                <w:szCs w:val="24"/>
              </w:rPr>
              <w:t>сайского района на 2024 год и на плановый период 2025 и 2026 годов"</w:t>
            </w:r>
          </w:p>
        </w:tc>
      </w:tr>
      <w:tr w:rsidR="007912B2" w:rsidRPr="00DD05C5" w:rsidTr="00DD05C5">
        <w:trPr>
          <w:trHeight w:val="842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Верхнеподпольненского  сельского поселения и непрограммным направлениям деятельности), группам и подгруппам видов расходов классификации расходов бюдж</w:t>
            </w:r>
            <w:r w:rsidRPr="00DD05C5">
              <w:rPr>
                <w:b/>
                <w:bCs/>
                <w:color w:val="auto"/>
                <w:szCs w:val="24"/>
              </w:rPr>
              <w:t>е</w:t>
            </w:r>
            <w:r w:rsidRPr="00DD05C5">
              <w:rPr>
                <w:b/>
                <w:bCs/>
                <w:color w:val="auto"/>
                <w:szCs w:val="24"/>
              </w:rPr>
              <w:t>тов на 2024 год и на плановый период 2025 и 2026 годов</w:t>
            </w:r>
          </w:p>
        </w:tc>
      </w:tr>
      <w:tr w:rsidR="007912B2" w:rsidRPr="00DD05C5" w:rsidTr="00DD05C5">
        <w:trPr>
          <w:trHeight w:val="330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rPr>
                <w:color w:val="auto"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 w:val="20"/>
              </w:rPr>
            </w:pPr>
            <w:r w:rsidRPr="00DD05C5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DD05C5">
              <w:rPr>
                <w:color w:val="auto"/>
                <w:sz w:val="20"/>
              </w:rPr>
              <w:t>рублей)</w:t>
            </w:r>
          </w:p>
        </w:tc>
      </w:tr>
      <w:tr w:rsidR="007912B2" w:rsidRPr="00DD05C5" w:rsidTr="00DD05C5">
        <w:trPr>
          <w:trHeight w:val="322"/>
        </w:trPr>
        <w:tc>
          <w:tcPr>
            <w:tcW w:w="8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05C5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7912B2" w:rsidRPr="00DD05C5" w:rsidTr="00DD05C5">
        <w:trPr>
          <w:trHeight w:val="630"/>
        </w:trPr>
        <w:tc>
          <w:tcPr>
            <w:tcW w:w="8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7912B2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24 975,1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18 814,1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7912B2" w:rsidRPr="00DD05C5" w:rsidTr="00DD05C5">
        <w:trPr>
          <w:trHeight w:val="45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10 372,6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10 423,2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12 214,0</w:t>
            </w:r>
          </w:p>
        </w:tc>
      </w:tr>
      <w:tr w:rsidR="007912B2" w:rsidRPr="00DD05C5" w:rsidTr="00DD05C5">
        <w:trPr>
          <w:trHeight w:val="103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Функционирование Правительства Российской Федерации, высших испо</w:t>
            </w:r>
            <w:r w:rsidRPr="00DD05C5">
              <w:rPr>
                <w:color w:val="auto"/>
                <w:szCs w:val="24"/>
              </w:rPr>
              <w:t>л</w:t>
            </w:r>
            <w:r w:rsidRPr="00DD05C5">
              <w:rPr>
                <w:color w:val="auto"/>
                <w:szCs w:val="24"/>
              </w:rPr>
              <w:t>нительных органов субъектов Российской Федерации, местных админис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10 280,9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10 022,8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10 660,0</w:t>
            </w:r>
          </w:p>
        </w:tc>
      </w:tr>
      <w:tr w:rsidR="007912B2" w:rsidRPr="00DD05C5" w:rsidTr="00DD05C5">
        <w:trPr>
          <w:trHeight w:val="153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созданию, развитию и сопровождению информационной и телекоммуникационной инфраструктуры в рамках подпрограммы «Развитие информационных технологий» муниципальной программы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 «Информационное общество»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09 1 00 24280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168,0</w:t>
            </w:r>
          </w:p>
        </w:tc>
      </w:tr>
      <w:tr w:rsidR="007912B2" w:rsidRPr="00DD05C5" w:rsidTr="00DD05C5">
        <w:trPr>
          <w:trHeight w:val="159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выплаты по оплате труда работников органа местного сам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управления муниципального образования "Верхнеподпольненское сельское поселение" в рамках обеспечения деятельности Администрации Верхнепо</w:t>
            </w:r>
            <w:r w:rsidRPr="00DD05C5">
              <w:rPr>
                <w:color w:val="auto"/>
                <w:szCs w:val="24"/>
              </w:rPr>
              <w:t>д</w:t>
            </w:r>
            <w:r w:rsidRPr="00DD05C5">
              <w:rPr>
                <w:color w:val="auto"/>
                <w:szCs w:val="24"/>
              </w:rPr>
              <w:t>польненского сельского поселения (Расходы на выплаты персоналу гос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дарственных (муниципальных)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89 1 00  00110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9 655,1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9 792,1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9 792,1</w:t>
            </w:r>
          </w:p>
        </w:tc>
      </w:tr>
      <w:tr w:rsidR="007912B2" w:rsidRPr="00DD05C5" w:rsidTr="00DD05C5">
        <w:trPr>
          <w:trHeight w:val="171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функций органов местного самоуправления мун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ципального образования "Верхнеподпольненское сельское поселение" в рамках обеспечения деятельности Администрации Верхнеподпольненского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89 1 00 00190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571,4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230,5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699,7</w:t>
            </w:r>
          </w:p>
        </w:tc>
      </w:tr>
      <w:tr w:rsidR="007912B2" w:rsidRPr="00DD05C5" w:rsidTr="00DD05C5">
        <w:trPr>
          <w:trHeight w:val="240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</w:t>
            </w:r>
            <w:r>
              <w:rPr>
                <w:color w:val="auto"/>
                <w:szCs w:val="24"/>
              </w:rPr>
              <w:t>ных лиц, упол</w:t>
            </w:r>
            <w:r w:rsidRPr="00DD05C5">
              <w:rPr>
                <w:color w:val="auto"/>
                <w:szCs w:val="24"/>
              </w:rPr>
              <w:t>номоченных составлять протоколы об административных правонар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шениях по иным непрограммным мероприятиям в рамках обеспечения де</w:t>
            </w:r>
            <w:r w:rsidRPr="00DD05C5">
              <w:rPr>
                <w:color w:val="auto"/>
                <w:szCs w:val="24"/>
              </w:rPr>
              <w:t>я</w:t>
            </w:r>
            <w:r w:rsidRPr="00DD05C5">
              <w:rPr>
                <w:color w:val="auto"/>
                <w:szCs w:val="24"/>
              </w:rPr>
              <w:t>тельности  Администрации Верхнеподпольненского сельского поселения 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89 9 00 72390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</w:tr>
      <w:tr w:rsidR="007912B2" w:rsidRPr="00DD05C5" w:rsidTr="00DD05C5">
        <w:trPr>
          <w:trHeight w:val="69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DD05C5">
              <w:rPr>
                <w:color w:val="auto"/>
                <w:szCs w:val="24"/>
              </w:rPr>
              <w:br w:type="page"/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8,7</w:t>
            </w:r>
          </w:p>
        </w:tc>
      </w:tr>
      <w:tr w:rsidR="007912B2" w:rsidRPr="00DD05C5" w:rsidTr="00DD05C5">
        <w:trPr>
          <w:trHeight w:val="165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Иные межбюджетные трансферты на исполнение полномочий контрольно-счетного органа Верхнеподпольненского сельского поселения по осущест</w:t>
            </w:r>
            <w:r w:rsidRPr="00DD05C5">
              <w:rPr>
                <w:color w:val="auto"/>
                <w:szCs w:val="24"/>
              </w:rPr>
              <w:t>в</w:t>
            </w:r>
            <w:r w:rsidRPr="00DD05C5">
              <w:rPr>
                <w:color w:val="auto"/>
                <w:szCs w:val="24"/>
              </w:rPr>
              <w:t>лению внешнего финансового контроля по иным непрограммным мер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приятиям в рамках непрограммных расходов муниципального образования «Верхнеподпольненское сельское поселение» (Иные межбюджетные тран</w:t>
            </w:r>
            <w:r w:rsidRPr="00DD05C5">
              <w:rPr>
                <w:color w:val="auto"/>
                <w:szCs w:val="24"/>
              </w:rPr>
              <w:t>с</w:t>
            </w:r>
            <w:r w:rsidRPr="00DD05C5">
              <w:rPr>
                <w:color w:val="auto"/>
                <w:szCs w:val="24"/>
              </w:rPr>
              <w:t>ферты)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99 9 00 85300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8,7</w:t>
            </w:r>
          </w:p>
        </w:tc>
      </w:tr>
      <w:tr w:rsidR="007912B2" w:rsidRPr="00DD05C5" w:rsidTr="00DD05C5">
        <w:trPr>
          <w:trHeight w:val="34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389,2</w:t>
            </w:r>
          </w:p>
        </w:tc>
      </w:tr>
      <w:tr w:rsidR="007912B2" w:rsidRPr="00DD05C5" w:rsidTr="00DD05C5">
        <w:trPr>
          <w:trHeight w:val="93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Подготовка и проведение выборов в представительные органы местного с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моуправления в рамках непрограммных расходов муниципального образ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вания «Верхнеподпольненское сельское поселение» (Специальные расходы)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99 9 00 90350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389,2</w:t>
            </w:r>
          </w:p>
        </w:tc>
      </w:tr>
      <w:tr w:rsidR="007912B2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rPr>
                <w:rFonts w:ascii="Arial CYR" w:hAnsi="Arial CYR" w:cs="Arial CYR"/>
                <w:color w:val="auto"/>
                <w:sz w:val="20"/>
              </w:rPr>
            </w:pPr>
            <w:r w:rsidRPr="00DD05C5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rPr>
                <w:rFonts w:ascii="Arial CYR" w:hAnsi="Arial CYR" w:cs="Arial CYR"/>
                <w:color w:val="auto"/>
                <w:sz w:val="20"/>
              </w:rPr>
            </w:pPr>
            <w:r w:rsidRPr="00DD05C5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83,6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392,0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1 156,1</w:t>
            </w:r>
          </w:p>
        </w:tc>
      </w:tr>
      <w:tr w:rsidR="007912B2" w:rsidRPr="00DD05C5" w:rsidTr="00DD05C5">
        <w:trPr>
          <w:trHeight w:val="1969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 по подготовке и передаче в аренду муниципального имущ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ства и земельных участков в рамках подпрограммы «Документально-правовое и финансовое обеспечение программы» муниципальной програ</w:t>
            </w:r>
            <w:r w:rsidRPr="00DD05C5">
              <w:rPr>
                <w:color w:val="auto"/>
                <w:szCs w:val="24"/>
              </w:rPr>
              <w:t>м</w:t>
            </w:r>
            <w:r w:rsidRPr="00DD05C5">
              <w:rPr>
                <w:color w:val="auto"/>
                <w:szCs w:val="24"/>
              </w:rPr>
              <w:t>мы Верхнеподпольненского сельского поселения «Ведение учета, регистр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ция и распоряжение муниципальным и бесхозным имуществом Верхнепо</w:t>
            </w:r>
            <w:r w:rsidRPr="00DD05C5">
              <w:rPr>
                <w:color w:val="auto"/>
                <w:szCs w:val="24"/>
              </w:rPr>
              <w:t>д</w:t>
            </w:r>
            <w:r w:rsidRPr="00DD05C5">
              <w:rPr>
                <w:color w:val="auto"/>
                <w:szCs w:val="24"/>
              </w:rPr>
              <w:t>польненского сельского поселения»(Иные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07 1 00 24190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11,0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1916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 постановке земельных участков на кадастровый учет, г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сударственную регистрацию прав на земельные участки в рамках подпр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«Документально-правовое и финансовое обеспечение программы» муниципальной программы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23,0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1491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созданию, развитию и сопровождению информационной и телекоммуникационной инфраструктуры в рамках подпрограммы «Развитие информационных технологий» муниципальной программы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 «Информационное общество»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09 1 00 24280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18,0</w:t>
            </w:r>
          </w:p>
        </w:tc>
      </w:tr>
      <w:tr w:rsidR="007912B2" w:rsidRPr="00DD05C5" w:rsidTr="00DD05C5">
        <w:trPr>
          <w:trHeight w:val="1387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функций органов местного самоуправления мун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ципального образования "Верхнеподпольненское сельское поселение" по иным непрограммным мероприятиям в рамках непрограммных расходов муниципального образования «Верхнеподпольненское сельское поселение»  (Уплата налогов, сборов и иных платежей)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99 9 00 00190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31,6</w:t>
            </w:r>
          </w:p>
        </w:tc>
      </w:tr>
      <w:tr w:rsidR="007912B2" w:rsidRPr="00DD05C5" w:rsidTr="00DD05C5">
        <w:trPr>
          <w:trHeight w:val="754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Условно-утвержденные расходы по иным непрограммным мероприятиям в рамках непрограммных расходов муниципального образования «Верхн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подпольненское сельское поселение»  (Специальные расходы)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99 9 00 90110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392,0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1 106,5</w:t>
            </w:r>
          </w:p>
        </w:tc>
      </w:tr>
      <w:tr w:rsidR="007912B2" w:rsidRPr="00DD05C5" w:rsidTr="00DD05C5">
        <w:trPr>
          <w:trHeight w:val="43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361,6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387,4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422,8</w:t>
            </w:r>
          </w:p>
        </w:tc>
      </w:tr>
      <w:tr w:rsidR="007912B2" w:rsidRPr="00DD05C5" w:rsidTr="00DD05C5">
        <w:trPr>
          <w:trHeight w:val="54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361,6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422,8</w:t>
            </w:r>
          </w:p>
        </w:tc>
      </w:tr>
      <w:tr w:rsidR="007912B2" w:rsidRPr="00DD05C5" w:rsidTr="00DD05C5">
        <w:trPr>
          <w:trHeight w:val="172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ям в рамках непрограммного направления деятельности «Обеспечения де</w:t>
            </w:r>
            <w:r w:rsidRPr="00DD05C5">
              <w:rPr>
                <w:color w:val="auto"/>
                <w:szCs w:val="24"/>
              </w:rPr>
              <w:t>я</w:t>
            </w:r>
            <w:r w:rsidRPr="00DD05C5">
              <w:rPr>
                <w:color w:val="auto"/>
                <w:szCs w:val="24"/>
              </w:rPr>
              <w:t>тельности Администрации Верхнеподпольненского сельского поселения» (Расходы на выплаты персоналу государственных (муниципальных) орг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89 9 00 51180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361,6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422,8</w:t>
            </w:r>
          </w:p>
        </w:tc>
      </w:tr>
      <w:tr w:rsidR="007912B2" w:rsidRPr="00DD05C5" w:rsidTr="00DD05C5">
        <w:trPr>
          <w:trHeight w:val="76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85,1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83,4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86,7</w:t>
            </w:r>
          </w:p>
        </w:tc>
      </w:tr>
      <w:tr w:rsidR="007912B2" w:rsidRPr="00DD05C5" w:rsidTr="00DD05C5">
        <w:trPr>
          <w:trHeight w:val="63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86,7</w:t>
            </w:r>
          </w:p>
        </w:tc>
      </w:tr>
      <w:tr w:rsidR="007912B2" w:rsidRPr="00DD05C5" w:rsidTr="00DD05C5">
        <w:trPr>
          <w:trHeight w:val="250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Иные межбюджетные трансферты на создание, содержание и организацию деятельности муниципальной пожарной команды на территории поселения в рамках Подпрограммы «Обеспечение сил и средств находящихся в гото</w:t>
            </w:r>
            <w:r w:rsidRPr="00DD05C5">
              <w:rPr>
                <w:color w:val="auto"/>
                <w:szCs w:val="24"/>
              </w:rPr>
              <w:t>в</w:t>
            </w:r>
            <w:r w:rsidRPr="00DD05C5">
              <w:rPr>
                <w:color w:val="auto"/>
                <w:szCs w:val="24"/>
              </w:rPr>
              <w:t>ности для защиты населения при возникновении пожара на территории п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селения» муниципальной программы Верхнеподпольненского сельского п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селения «Пожарная безопасность и защита населения и территории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 от чрезвычайных ситуаций» (Иные межбюджетные трансферты)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01 1 00 85020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83,4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86,7</w:t>
            </w:r>
          </w:p>
        </w:tc>
      </w:tr>
      <w:tr w:rsidR="007912B2" w:rsidRPr="00DD05C5" w:rsidTr="00DD05C5">
        <w:trPr>
          <w:trHeight w:val="40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2 009,7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2 077,6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2 161,8</w:t>
            </w:r>
          </w:p>
        </w:tc>
      </w:tr>
      <w:tr w:rsidR="007912B2" w:rsidRPr="00DD05C5" w:rsidTr="00DD05C5">
        <w:trPr>
          <w:trHeight w:val="43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1 935,7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2 003,6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2 087,8</w:t>
            </w:r>
          </w:p>
        </w:tc>
      </w:tr>
      <w:tr w:rsidR="007912B2" w:rsidRPr="00DD05C5" w:rsidTr="00DD05C5">
        <w:trPr>
          <w:trHeight w:val="226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внутрипоселковых дорог и искусственных соор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жений на них в рамках подпрограммы «Содержание внутрипоселковых д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рог и тротуаров на территории Верхнеподпольненского сельского посел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ния» муниципальной программы Верхнеподпольненского сельского пос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ления  «Содержание ремонт и реконструкция внутрипоселковых дорог и тротуаров на территории Верхнеподпольненского сельского поселения » (Иные закупки товаров, работ и услуг для государственных (муниципал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04 1 00 24130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1 935,7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2 003,6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2 087,8</w:t>
            </w:r>
          </w:p>
        </w:tc>
      </w:tr>
      <w:tr w:rsidR="007912B2" w:rsidRPr="00DD05C5" w:rsidTr="00DD05C5">
        <w:trPr>
          <w:trHeight w:val="42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74,0</w:t>
            </w:r>
          </w:p>
        </w:tc>
      </w:tr>
      <w:tr w:rsidR="007912B2" w:rsidRPr="00DD05C5" w:rsidTr="00DD05C5">
        <w:trPr>
          <w:trHeight w:val="156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земельному  контролю по иным непрограммным мероприятиям в рамках непрограммных расходов муниципального образования «Верхнеподпольненское сельское поселение» (Расходы на выплаты персоналу государственных (муниципал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</w:tr>
      <w:tr w:rsidR="007912B2" w:rsidRPr="00DD05C5" w:rsidTr="00DD05C5">
        <w:trPr>
          <w:trHeight w:val="1856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предусмотренных Град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строительным кодексом Российской Федерации, осмотров зданий, сооруж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ний и выдачи  рекомендаций об устранении выявленных в ходе таких 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с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мотров нарушений по иным непрограммным мероприятиям в рамках непр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граммных расходов муниципального образования «Верхнеподпольненское сельское поселение» (Расходы на выплаты персоналу государственных (м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ниципальных) органов)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</w:tr>
      <w:tr w:rsidR="007912B2" w:rsidRPr="00DD05C5" w:rsidTr="00DD05C5">
        <w:trPr>
          <w:trHeight w:val="160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местного самоупра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в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ления в соответствии с жилищным законодательством по иным непр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граммным мероприятиям в рамках непрограммных расходов муниципал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ного образования «Верхнеподпольненское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</w:tr>
      <w:tr w:rsidR="007912B2" w:rsidRPr="00DD05C5" w:rsidTr="00DD05C5">
        <w:trPr>
          <w:trHeight w:val="31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5 687,6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683,2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2 230,7</w:t>
            </w:r>
          </w:p>
        </w:tc>
      </w:tr>
      <w:tr w:rsidR="007912B2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189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Ремонт и содержание муниципального имущества в рамках подпрограммы «Ремонт и содержание муниципального имущества»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«Ведение учета, рег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страция и распоряжение муниципальным и бесхозным имуществом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поселения» (Иные закупки товаров, работ и у</w:t>
            </w:r>
            <w:r w:rsidRPr="00DD05C5">
              <w:rPr>
                <w:color w:val="auto"/>
                <w:szCs w:val="24"/>
              </w:rPr>
              <w:t>с</w:t>
            </w:r>
            <w:r w:rsidRPr="00DD05C5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07 2 00 24340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46,5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252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уплату взносов на капитальный ремонт общего имущества мн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гоквартирных домов по помещениям, находящимся в собственности Вер</w:t>
            </w:r>
            <w:r w:rsidRPr="00DD05C5">
              <w:rPr>
                <w:color w:val="auto"/>
                <w:szCs w:val="24"/>
              </w:rPr>
              <w:t>х</w:t>
            </w:r>
            <w:r w:rsidRPr="00DD05C5">
              <w:rPr>
                <w:color w:val="auto"/>
                <w:szCs w:val="24"/>
              </w:rPr>
              <w:t>неподпольненского сельского поселения в рамках подпрограммы «Создание условий для обеспечения качественными коммунальными услугами насел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ния Верхнеподпольненского сельского поселения»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«Развитие комм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нального хозяйства Верхнеподпольненского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08 3 00 24310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3 301,3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683,2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729,6</w:t>
            </w:r>
          </w:p>
        </w:tc>
      </w:tr>
      <w:tr w:rsidR="007912B2" w:rsidRPr="00DD05C5" w:rsidTr="00DD05C5">
        <w:trPr>
          <w:trHeight w:val="189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мероприятия по ликвидации мест несанкционированного ра</w:t>
            </w:r>
            <w:r w:rsidRPr="00DD05C5">
              <w:rPr>
                <w:color w:val="auto"/>
                <w:szCs w:val="24"/>
              </w:rPr>
              <w:t>з</w:t>
            </w:r>
            <w:r w:rsidRPr="00DD05C5">
              <w:rPr>
                <w:color w:val="auto"/>
                <w:szCs w:val="24"/>
              </w:rPr>
              <w:t>мещения отходов в рамках подпрограммы «Охрана окружающей среды» муниципальной программы Верхнеподпольненского сельского поселения «Комплексное благоустройство территории Верхнеподпольненского сел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ского поселения» (Иные закупки товаров, работ и услуг для государстве</w:t>
            </w:r>
            <w:r w:rsidRPr="00DD05C5">
              <w:rPr>
                <w:color w:val="auto"/>
                <w:szCs w:val="24"/>
              </w:rPr>
              <w:t>н</w:t>
            </w:r>
            <w:r w:rsidRPr="00DD05C5">
              <w:rPr>
                <w:color w:val="auto"/>
                <w:szCs w:val="24"/>
              </w:rPr>
              <w:t>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03 4 00 24330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591,8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365,9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402,6</w:t>
            </w:r>
          </w:p>
        </w:tc>
      </w:tr>
      <w:tr w:rsidR="007912B2" w:rsidRPr="00DD05C5" w:rsidTr="00DD05C5">
        <w:trPr>
          <w:trHeight w:val="1969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подготовке и проведению государственной регистрации права на объекты муниципального имущества в рамках подпрограммы «Д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кументально-правовое и финансовое обеспечение программы» 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пальной программы Верхнеподпольненского сельского поселения «Ведение учета, регистрация и распоряжение муниципальным и бесхозным имущес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07 1 00 24170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17,1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1420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коммунальной техники в рамках подпрограммы «Приобретение и содержание коммунальной техники»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«Развитие комм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нального хозяйства Верхнеподпольненского сельского поселения» (Уплата налогов, сборов и иных платежей)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08 1 00 24210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9,7</w:t>
            </w:r>
          </w:p>
        </w:tc>
      </w:tr>
      <w:tr w:rsidR="007912B2" w:rsidRPr="00DD05C5" w:rsidTr="00DD05C5">
        <w:trPr>
          <w:trHeight w:val="2152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(ремонт) муниципальных объектов коммунальной инфраструктуры в рамках подпрограммы «Содержание, ремонт, реконс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рукция и строительство муниципальных объектов коммунальной инфр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структуры» муниципальной программы Верхнеподпольненского сельского поселения «Развитие коммунального хозяйства Верхнеподпольненского сельского поселения»  (Иные закупки товаров, работ и услуг для государс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08 2 00 24220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433,5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1783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по организации подвоза воды населению  в рамках подпрограммы «Содержание, ремонт, реконструкция и строительство муниципальных об</w:t>
            </w:r>
            <w:r w:rsidRPr="00DD05C5">
              <w:rPr>
                <w:color w:val="auto"/>
                <w:szCs w:val="24"/>
              </w:rPr>
              <w:t>ъ</w:t>
            </w:r>
            <w:r w:rsidRPr="00DD05C5">
              <w:rPr>
                <w:color w:val="auto"/>
                <w:szCs w:val="24"/>
              </w:rPr>
              <w:t>ектов коммунальной инфраструктуры» муниципальной программы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 «Развитие коммунального хозяйства Верхнеподпольненского сельского поселения»  (Иные закупки товаров, р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08 2 00 24270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</w:tr>
      <w:tr w:rsidR="007912B2" w:rsidRPr="00DD05C5" w:rsidTr="00DD05C5">
        <w:trPr>
          <w:trHeight w:val="2867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полномочий по созданию и содержанию мест (площадок) накопления твердых коммунальных отходов, определения сх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мы размещения мест (площадок) накопления твердых коммунальных отх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дов в части полномочий, установленных законодательством Российской Федерации в рамках подпрограммы «Создание условий для обеспечения к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чественными коммунальными услугами населения Верхнеподпольненского сельского поселения» муниципальной программы Верхнеподпольненского сельского поселения «Развитие коммунального хозяйства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08 3 00 24250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1 552,9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2503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гами населения Верхнеподпольненского сельского поселения» муниципал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ной программы Верхнеподпольненского сельского поселения «Развитие коммунального хозяйства Верхнеподпольненского сельского поселения» ( Субсидии юридическим лицам (кроме некоммерческих организаций), инд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видуальным предпринимателям, физическим лицам - производителям тов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ров, работ, услуг)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S3660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469,5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90,5</w:t>
            </w:r>
          </w:p>
        </w:tc>
      </w:tr>
      <w:tr w:rsidR="007912B2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2 332,9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1 501,1</w:t>
            </w:r>
          </w:p>
        </w:tc>
      </w:tr>
      <w:tr w:rsidR="007912B2" w:rsidRPr="00DD05C5" w:rsidTr="00DD05C5">
        <w:trPr>
          <w:trHeight w:val="1822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сетей  уличного освещения в рамках подпрограммы «Содержание и ремонт уличного освещения населенных пунктов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поселения» муниципальной программы Вер</w:t>
            </w:r>
            <w:r w:rsidRPr="00DD05C5">
              <w:rPr>
                <w:color w:val="auto"/>
                <w:szCs w:val="24"/>
              </w:rPr>
              <w:t>х</w:t>
            </w:r>
            <w:r w:rsidRPr="00DD05C5">
              <w:rPr>
                <w:color w:val="auto"/>
                <w:szCs w:val="24"/>
              </w:rPr>
              <w:t>неподпольненского сельского поселения «Комплексное благоустройство территории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03 2 00 24090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1 489,2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1 501,1</w:t>
            </w:r>
          </w:p>
        </w:tc>
      </w:tr>
      <w:tr w:rsidR="007912B2" w:rsidRPr="00DD05C5" w:rsidTr="00DD05C5">
        <w:trPr>
          <w:trHeight w:val="1788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ремонт сетей  уличного освещения в рамках подпрограммы «Содержание и ремонт уличного освещения населенных пунктов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поселения» муниципальной программы Вер</w:t>
            </w:r>
            <w:r w:rsidRPr="00DD05C5">
              <w:rPr>
                <w:color w:val="auto"/>
                <w:szCs w:val="24"/>
              </w:rPr>
              <w:t>х</w:t>
            </w:r>
            <w:r w:rsidRPr="00DD05C5">
              <w:rPr>
                <w:color w:val="auto"/>
                <w:szCs w:val="24"/>
              </w:rPr>
              <w:t>неподпольненского сельского поселения «Комплексное благоустройство территории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03 2 00 24100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762,0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2328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Проведение мероприятий при осуществлении деятельности по обращению с животными без владельцев, обитающими на территории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 в рамках подпрограммы «Обеспечение мер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приятий по благоустройству населенных пунктов Верхнеподпольненского сельского поселения» муниципальной программы Верхнеподпольненского сельского поселения «Комплексное благоустройство территории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поселения»  (Иные закупки товаров, работ и у</w:t>
            </w:r>
            <w:r w:rsidRPr="00DD05C5">
              <w:rPr>
                <w:color w:val="auto"/>
                <w:szCs w:val="24"/>
              </w:rPr>
              <w:t>с</w:t>
            </w:r>
            <w:r w:rsidRPr="00DD05C5">
              <w:rPr>
                <w:color w:val="auto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03 3 00 24320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81,7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34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34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215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Проведение обучения муниципальных служащих, участие в различных с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минарах, курсах повышения квалификации в рамках подпрограммы «П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вышение квалификации и обучение муниципальных служащих» 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пальной программы Верхнеподпольненского сельского поселения «Разв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тие муниципальной службы в Верхнеподпольненском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06 1 00  24160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18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Проведение обучения, участие в семинарах, курсах повышения квалифик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ции в рамках подпрограммы «Противодействие коррупции» муниципальной программы Верхнеподпольненского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05 1 00 24070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360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КУЛЬТУРА, КИНЕМАТОГРАФИЯ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6 360,8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5 159,3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8 213,9</w:t>
            </w:r>
          </w:p>
        </w:tc>
      </w:tr>
      <w:tr w:rsidR="007912B2" w:rsidRPr="00DD05C5" w:rsidTr="00DD05C5">
        <w:trPr>
          <w:trHeight w:val="40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Культура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6 360,8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5 159,3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8 213,9</w:t>
            </w:r>
          </w:p>
        </w:tc>
      </w:tr>
      <w:tr w:rsidR="007912B2" w:rsidRPr="00DD05C5" w:rsidTr="00DD05C5">
        <w:trPr>
          <w:trHeight w:val="1868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деятельности (оказание услуг) муниципальных бюджетных учреждений культуры Верхнеподпольненского сельского пос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ления в рамках подпрограммы «Развитие сельских домов культуры» мун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ципальной программы Верхнеподпольненского сельского поселения «Ра</w:t>
            </w:r>
            <w:r w:rsidRPr="00DD05C5">
              <w:rPr>
                <w:color w:val="auto"/>
                <w:szCs w:val="24"/>
              </w:rPr>
              <w:t>з</w:t>
            </w:r>
            <w:r w:rsidRPr="00DD05C5">
              <w:rPr>
                <w:color w:val="auto"/>
                <w:szCs w:val="24"/>
              </w:rPr>
              <w:t>витие муниципальных бюджетных учреждений культуры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поселения»» (Субсидии бюджетным учреждениям)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02 1 00 00590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6 360,8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5 159,3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8 213,9</w:t>
            </w:r>
          </w:p>
        </w:tc>
      </w:tr>
      <w:tr w:rsidR="007912B2" w:rsidRPr="00DD05C5" w:rsidTr="00DD05C5">
        <w:trPr>
          <w:trHeight w:val="315"/>
        </w:trPr>
        <w:tc>
          <w:tcPr>
            <w:tcW w:w="8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97,7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90,9</w:t>
            </w:r>
          </w:p>
        </w:tc>
      </w:tr>
      <w:tr w:rsidR="007912B2" w:rsidRPr="00DD05C5" w:rsidTr="00DD05C5">
        <w:trPr>
          <w:trHeight w:val="31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97,7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90,9</w:t>
            </w:r>
          </w:p>
        </w:tc>
      </w:tr>
      <w:tr w:rsidR="007912B2" w:rsidRPr="00DD05C5" w:rsidTr="00DD05C5">
        <w:trPr>
          <w:trHeight w:val="1245"/>
        </w:trPr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Выплаты государственной пенсии за выслугу лет по иным непрограммным мероприятиям в рамках непрограммных расходов муниципального образ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вания «Верхнеподпольненское сельское поселение» (Публичные нормати</w:t>
            </w:r>
            <w:r w:rsidRPr="00DD05C5">
              <w:rPr>
                <w:color w:val="auto"/>
                <w:szCs w:val="24"/>
              </w:rPr>
              <w:t>в</w:t>
            </w:r>
            <w:r w:rsidRPr="00DD05C5">
              <w:rPr>
                <w:color w:val="auto"/>
                <w:szCs w:val="24"/>
              </w:rPr>
              <w:t>ные социальные выплаты гражданам)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99 9 00 19990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97,7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90,9</w:t>
            </w:r>
          </w:p>
        </w:tc>
      </w:tr>
    </w:tbl>
    <w:p w:rsidR="007912B2" w:rsidRDefault="007912B2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7912B2" w:rsidRDefault="007912B2">
      <w:pPr>
        <w:ind w:firstLine="720"/>
        <w:jc w:val="both"/>
        <w:rPr>
          <w:sz w:val="28"/>
        </w:rPr>
      </w:pPr>
      <w:r>
        <w:rPr>
          <w:sz w:val="28"/>
        </w:rPr>
        <w:t>9</w:t>
      </w:r>
      <w:r w:rsidRPr="00EE5DFD">
        <w:rPr>
          <w:sz w:val="28"/>
        </w:rPr>
        <w:t>)</w:t>
      </w:r>
      <w:r>
        <w:rPr>
          <w:sz w:val="28"/>
        </w:rPr>
        <w:t xml:space="preserve"> приложение 4 «Ведомственную структуру расходов бюджета Верхнеподпольненского сельского поселения Аксайского района на 2024 год и на плановый период 2025 и 2026 годов » изложить в следующей редакции:</w:t>
      </w:r>
    </w:p>
    <w:tbl>
      <w:tblPr>
        <w:tblW w:w="15815" w:type="dxa"/>
        <w:tblInd w:w="93" w:type="dxa"/>
        <w:tblLayout w:type="fixed"/>
        <w:tblLook w:val="0000"/>
      </w:tblPr>
      <w:tblGrid>
        <w:gridCol w:w="7755"/>
        <w:gridCol w:w="780"/>
        <w:gridCol w:w="740"/>
        <w:gridCol w:w="800"/>
        <w:gridCol w:w="1460"/>
        <w:gridCol w:w="640"/>
        <w:gridCol w:w="1200"/>
        <w:gridCol w:w="1220"/>
        <w:gridCol w:w="1220"/>
      </w:tblGrid>
      <w:tr w:rsidR="007912B2" w:rsidRPr="00DD05C5" w:rsidTr="00DD05C5">
        <w:trPr>
          <w:trHeight w:val="40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rPr>
                <w:b/>
                <w:bCs/>
                <w:color w:val="auto"/>
                <w:sz w:val="20"/>
              </w:rPr>
            </w:pPr>
            <w:bookmarkStart w:id="19" w:name="RANGE!A1:K48"/>
            <w:bookmarkStart w:id="20" w:name="RANGE!A1:K45"/>
            <w:bookmarkStart w:id="21" w:name="RANGE!A1:K39"/>
            <w:bookmarkStart w:id="22" w:name="RANGE!A1:K44"/>
            <w:bookmarkStart w:id="23" w:name="RANGE!A1:K46"/>
            <w:bookmarkStart w:id="24" w:name="RANGE!A1:K49"/>
            <w:bookmarkStart w:id="25" w:name="RANGE!A1:K52"/>
            <w:bookmarkStart w:id="26" w:name="RANGE!A1:K50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DD05C5">
              <w:rPr>
                <w:b/>
                <w:bCs/>
                <w:color w:val="auto"/>
                <w:szCs w:val="24"/>
              </w:rPr>
              <w:t>Приложение 4</w:t>
            </w:r>
          </w:p>
        </w:tc>
      </w:tr>
      <w:tr w:rsidR="007912B2" w:rsidRPr="00DD05C5" w:rsidTr="00DD05C5">
        <w:trPr>
          <w:trHeight w:val="850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DD05C5" w:rsidRDefault="007912B2" w:rsidP="00DD05C5">
            <w:pPr>
              <w:rPr>
                <w:color w:val="auto"/>
                <w:szCs w:val="24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к Решению Собрания депутатов Верхнеподпольненского сельского посел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ния "О бюджете Верхнеподпольненского сельского поселения Аксайского района на 2024 год и на плановый период 2025 и 2026 годов"</w:t>
            </w:r>
          </w:p>
        </w:tc>
      </w:tr>
      <w:tr w:rsidR="007912B2" w:rsidRPr="00DD05C5" w:rsidTr="00DD05C5">
        <w:trPr>
          <w:trHeight w:val="31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7912B2" w:rsidRPr="00DD05C5" w:rsidTr="00DD05C5">
        <w:trPr>
          <w:trHeight w:val="111"/>
        </w:trPr>
        <w:tc>
          <w:tcPr>
            <w:tcW w:w="158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Ведомственная структура расходов бюджета Верхнеподпольненского сельского поселения Аксайского района                                                                                               на 2024 год и на плановый период 2025 и 2026 годов</w:t>
            </w:r>
          </w:p>
        </w:tc>
      </w:tr>
      <w:tr w:rsidR="007912B2" w:rsidRPr="00DD05C5" w:rsidTr="00DD05C5">
        <w:trPr>
          <w:trHeight w:val="255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rPr>
                <w:color w:val="auto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right"/>
              <w:rPr>
                <w:color w:val="auto"/>
                <w:sz w:val="20"/>
              </w:rPr>
            </w:pPr>
            <w:r w:rsidRPr="00DD05C5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DD05C5">
              <w:rPr>
                <w:color w:val="auto"/>
                <w:sz w:val="20"/>
              </w:rPr>
              <w:t>рублей)</w:t>
            </w:r>
          </w:p>
        </w:tc>
      </w:tr>
      <w:tr w:rsidR="007912B2" w:rsidRPr="00DD05C5" w:rsidTr="00DD05C5">
        <w:trPr>
          <w:trHeight w:val="322"/>
        </w:trPr>
        <w:tc>
          <w:tcPr>
            <w:tcW w:w="7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05C5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Вед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7912B2" w:rsidRPr="00DD05C5" w:rsidTr="00DD05C5">
        <w:trPr>
          <w:trHeight w:val="420"/>
        </w:trPr>
        <w:tc>
          <w:tcPr>
            <w:tcW w:w="7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7912B2" w:rsidRPr="00DD05C5" w:rsidTr="00DD05C5">
        <w:trPr>
          <w:trHeight w:val="39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24 975,1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18 814,1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7912B2" w:rsidRPr="00DD05C5" w:rsidTr="00DD05C5">
        <w:trPr>
          <w:trHeight w:val="49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Администрация Верхнеподпольненского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24 975,1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18 814,1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5C5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7912B2" w:rsidRPr="00DD05C5" w:rsidTr="00DD05C5">
        <w:trPr>
          <w:trHeight w:val="205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созданию, развитию и сопровождению информацио</w:t>
            </w:r>
            <w:r w:rsidRPr="00DD05C5">
              <w:rPr>
                <w:color w:val="auto"/>
                <w:szCs w:val="24"/>
              </w:rPr>
              <w:t>н</w:t>
            </w:r>
            <w:r w:rsidRPr="00DD05C5">
              <w:rPr>
                <w:color w:val="auto"/>
                <w:szCs w:val="24"/>
              </w:rPr>
              <w:t>ной и телекоммуникационной инфраструктуры в рамках подпрограммы «Развитие информационных технологий» муниципальной программы Верхнеподпольненского сельского поселения «Информационное общ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ство» (Иные закупки товаров, работ и услуг для государственных (м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09 1 00 24280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168,0</w:t>
            </w:r>
          </w:p>
        </w:tc>
      </w:tr>
      <w:tr w:rsidR="007912B2" w:rsidRPr="00DD05C5" w:rsidTr="00DD05C5">
        <w:trPr>
          <w:trHeight w:val="143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выплаты по оплате труда работников органа местного сам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управления муниципального образования "Верхнеподпольненское сел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ское поселение" в рамках обеспечения деятельности Администрации Верхнеподпольненского сельского поселения (Расходы на выплаты пе</w:t>
            </w:r>
            <w:r w:rsidRPr="00DD05C5">
              <w:rPr>
                <w:color w:val="auto"/>
                <w:szCs w:val="24"/>
              </w:rPr>
              <w:t>р</w:t>
            </w:r>
            <w:r w:rsidRPr="00DD05C5">
              <w:rPr>
                <w:color w:val="auto"/>
                <w:szCs w:val="24"/>
              </w:rPr>
              <w:t>соналу государственных (муниципальных) органов)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89 1 00 00110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9 655,1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9 792,1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9 792,1</w:t>
            </w:r>
          </w:p>
        </w:tc>
      </w:tr>
      <w:tr w:rsidR="007912B2" w:rsidRPr="00DD05C5" w:rsidTr="00DD05C5">
        <w:trPr>
          <w:trHeight w:val="161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функций органов местного самоуправления 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ниципального образования "Верхнеподпольненское сельское поселение" в рамках обеспечения деятельности Администрации Верхнеподпольне</w:t>
            </w:r>
            <w:r w:rsidRPr="00DD05C5">
              <w:rPr>
                <w:color w:val="auto"/>
                <w:szCs w:val="24"/>
              </w:rPr>
              <w:t>н</w:t>
            </w:r>
            <w:r w:rsidRPr="00DD05C5">
              <w:rPr>
                <w:color w:val="auto"/>
                <w:szCs w:val="24"/>
              </w:rPr>
              <w:t>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89 1 00 00190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571,4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230,5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699,7</w:t>
            </w:r>
          </w:p>
        </w:tc>
      </w:tr>
      <w:tr w:rsidR="007912B2" w:rsidRPr="00DD05C5" w:rsidTr="00DD05C5">
        <w:trPr>
          <w:trHeight w:val="2503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 Администрации Верхнеподпольненского сельского поселения    (Иные закупки товаров, работ и услуг для обесп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89 9 00 72390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0,2</w:t>
            </w:r>
          </w:p>
        </w:tc>
      </w:tr>
      <w:tr w:rsidR="007912B2" w:rsidRPr="00DD05C5" w:rsidTr="00DD05C5">
        <w:trPr>
          <w:trHeight w:val="1784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Иные межбюджетные трансферты на исполнение полномочий контрол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но-счетного органа Верхнеподпольненского сельского поселения по осуществлению внешнего финансового контроля по иным непрограм</w:t>
            </w:r>
            <w:r w:rsidRPr="00DD05C5">
              <w:rPr>
                <w:color w:val="auto"/>
                <w:szCs w:val="24"/>
              </w:rPr>
              <w:t>м</w:t>
            </w:r>
            <w:r w:rsidRPr="00DD05C5">
              <w:rPr>
                <w:color w:val="auto"/>
                <w:szCs w:val="24"/>
              </w:rPr>
              <w:t>ным мероприятиям в рамках непрограммных расходов муниципального образования «Верхнеподпольненское сельское поселение» (Иные ме</w:t>
            </w:r>
            <w:r w:rsidRPr="00DD05C5">
              <w:rPr>
                <w:color w:val="auto"/>
                <w:szCs w:val="24"/>
              </w:rPr>
              <w:t>ж</w:t>
            </w:r>
            <w:r w:rsidRPr="00DD05C5">
              <w:rPr>
                <w:color w:val="auto"/>
                <w:szCs w:val="24"/>
              </w:rPr>
              <w:t>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99 9 00 85300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8,7</w:t>
            </w:r>
          </w:p>
        </w:tc>
      </w:tr>
      <w:tr w:rsidR="007912B2" w:rsidRPr="00DD05C5" w:rsidTr="00DD05C5">
        <w:trPr>
          <w:trHeight w:val="1253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Подготовка и проведение выборов в представительные органы местного самоуправления в рамках непрограммных расходов муниципального о</w:t>
            </w:r>
            <w:r w:rsidRPr="00DD05C5">
              <w:rPr>
                <w:color w:val="auto"/>
                <w:szCs w:val="24"/>
              </w:rPr>
              <w:t>б</w:t>
            </w:r>
            <w:r w:rsidRPr="00DD05C5">
              <w:rPr>
                <w:color w:val="auto"/>
                <w:szCs w:val="24"/>
              </w:rPr>
              <w:t>разования «Верхнеподпольненское сельское поселение»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389,2</w:t>
            </w:r>
          </w:p>
        </w:tc>
      </w:tr>
      <w:tr w:rsidR="007912B2" w:rsidRPr="00DD05C5" w:rsidTr="00DD05C5">
        <w:trPr>
          <w:trHeight w:val="195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 по подготовке и передаче в аренду муниципального им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щества и земельных участков в рамках подпрограммы «Документально-правовое и финансовое обеспечение программы»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229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 постановке земельных участков на кадастровый учет, государственную регистрацию прав на земельные участки в рамках по</w:t>
            </w:r>
            <w:r w:rsidRPr="00DD05C5">
              <w:rPr>
                <w:color w:val="auto"/>
                <w:szCs w:val="24"/>
              </w:rPr>
              <w:t>д</w:t>
            </w:r>
            <w:r w:rsidRPr="00DD05C5">
              <w:rPr>
                <w:color w:val="auto"/>
                <w:szCs w:val="24"/>
              </w:rPr>
              <w:t>программы «Документально-правовое и финансовое обеспечение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граммы» муниципальной программы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181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созданию, развитию и сопровождению информацио</w:t>
            </w:r>
            <w:r w:rsidRPr="00DD05C5">
              <w:rPr>
                <w:color w:val="auto"/>
                <w:szCs w:val="24"/>
              </w:rPr>
              <w:t>н</w:t>
            </w:r>
            <w:r w:rsidRPr="00DD05C5">
              <w:rPr>
                <w:color w:val="auto"/>
                <w:szCs w:val="24"/>
              </w:rPr>
              <w:t>ной и телекоммуникационной инфраструктуры в рамках подпрограммы «Развитие информационных технологий» муниципальной программы Верхнеподпольненского сельского поселения «Информационное общ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ство» (Иные закупки товаров, работ и услуг для государственных (м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09 1 00 24280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18,0</w:t>
            </w:r>
          </w:p>
        </w:tc>
      </w:tr>
      <w:tr w:rsidR="007912B2" w:rsidRPr="00DD05C5" w:rsidTr="00DD05C5">
        <w:trPr>
          <w:trHeight w:val="1327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функций органов местного самоуправления 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ниципального образования "Верхнеподпольненское сельское поселение" по иным непрограммным мероприятиям в рамках непрограммных ра</w:t>
            </w:r>
            <w:r w:rsidRPr="00DD05C5">
              <w:rPr>
                <w:color w:val="auto"/>
                <w:szCs w:val="24"/>
              </w:rPr>
              <w:t>с</w:t>
            </w:r>
            <w:r w:rsidRPr="00DD05C5">
              <w:rPr>
                <w:color w:val="auto"/>
                <w:szCs w:val="24"/>
              </w:rPr>
              <w:t>ходов муниципального образования «Верхнеподпольненское сельское поселение» 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31,6</w:t>
            </w:r>
          </w:p>
        </w:tc>
      </w:tr>
      <w:tr w:rsidR="007912B2" w:rsidRPr="00DD05C5" w:rsidTr="00DD05C5">
        <w:trPr>
          <w:trHeight w:val="76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Условно-утвержденные расходы по иным непрограммным мероприят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ям в рамках непрограммных расходов муниципального образования «Верхнеподпольненское сельское поселение» 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392,0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1 106,5</w:t>
            </w:r>
          </w:p>
        </w:tc>
      </w:tr>
      <w:tr w:rsidR="007912B2" w:rsidRPr="00DD05C5" w:rsidTr="00DD05C5">
        <w:trPr>
          <w:trHeight w:val="175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приятиям в рамках непрограммного направления деятельности «Обесп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чения деятельности Администрации Верхнеподпольненского сельского поселения» (Расходы на выплаты персоналу государственных (муниц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361,6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387,4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422,8</w:t>
            </w:r>
          </w:p>
        </w:tc>
      </w:tr>
      <w:tr w:rsidR="007912B2" w:rsidRPr="00DD05C5" w:rsidTr="00DD05C5">
        <w:trPr>
          <w:trHeight w:val="250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Иные межбюджетные трансферты на создание, содержание и организ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цию деятельности муниципальной пожарной команды на территории поселения в рамках Подпрограммы «Обеспечение сил и средств нах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дящихся в готовности для защиты населения при возникновении пожара на территории поселения» муниципальной программы Верхнеподпол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ненского сельского поселения «Пожарная безопасность и защита нас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ления и территории Верхнеподпольненского сельского поселения от чрезвычайных ситуаций» (Иные межбюджетные трансферты)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01 1 00  85020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86,7</w:t>
            </w:r>
          </w:p>
        </w:tc>
      </w:tr>
      <w:tr w:rsidR="007912B2" w:rsidRPr="00DD05C5" w:rsidTr="00DD05C5">
        <w:trPr>
          <w:trHeight w:val="2313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внутрипоселковых дорог и искусственных с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оружений на них в рамках подпрограммы «Содержание внутрипоселк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вых дорог и тротуаров на территории Верхнеподпольненского сельского поселения» муниципальной программы Верхнеподпольненского сел</w:t>
            </w:r>
            <w:r w:rsidRPr="00DD05C5">
              <w:rPr>
                <w:color w:val="auto"/>
                <w:szCs w:val="24"/>
              </w:rPr>
              <w:t>ь</w:t>
            </w:r>
            <w:r w:rsidRPr="00DD05C5">
              <w:rPr>
                <w:color w:val="auto"/>
                <w:szCs w:val="24"/>
              </w:rPr>
              <w:t>ского поселения  «Содержание ремонт и реконструкция внутрипоселк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вых дорог и тротуаров на территории Верхнеподпольненского сельского поселения »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04 1 00 24130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1 935,7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2 003,6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2 087,8</w:t>
            </w:r>
          </w:p>
        </w:tc>
      </w:tr>
      <w:tr w:rsidR="007912B2" w:rsidRPr="00DD05C5" w:rsidTr="00DD05C5">
        <w:trPr>
          <w:trHeight w:val="144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земельному  контролю по иным непрограммным мероприятиям в рамках непр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граммных расходов муниципального образования «Верхнеподпольне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ское сельское поселение» (Расходы на выплаты персоналу государс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т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37,0</w:t>
            </w:r>
          </w:p>
        </w:tc>
      </w:tr>
      <w:tr w:rsidR="007912B2" w:rsidRPr="00DD05C5" w:rsidTr="00DD05C5">
        <w:trPr>
          <w:trHeight w:val="196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предусмотренных Градостроительным кодексом Российской Федерации, осмотров зданий, сооружений и выдачи  рекомендаций об устранении выявленных в ходе таких осмотров нарушений по иным непрограммным мероприятиям в рамках непрограммных расходов муниципального образования «Вер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х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неподпольненское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</w:tr>
      <w:tr w:rsidR="007912B2" w:rsidRPr="00DD05C5" w:rsidTr="00DD05C5">
        <w:trPr>
          <w:trHeight w:val="171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местного сам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управления в соответствии с жилищным законодательством по иным непрограммным мероприятиям в рамках непрограммных расходов м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ниципального образования «Верхнеподпольненское сельское посел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ние» (Расходы на выплаты персоналу государственных (муниципал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ных) органов)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99 9 00 90290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18,5</w:t>
            </w:r>
          </w:p>
        </w:tc>
      </w:tr>
      <w:tr w:rsidR="007912B2" w:rsidRPr="00DD05C5" w:rsidTr="00DD05C5">
        <w:trPr>
          <w:trHeight w:val="202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Ремонт и содержание муниципального имущества в рамках подпр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«Ремонт и содержание муниципального имущества» 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пальной программы Верхнеподпольненского сельского поселения «В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дение учета, регистрация и распоряжение муниципальным и бесхозным имуществом Верхнеподпольненского сельского поселения» (Иные з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07 2 00 24340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2637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Верхнеподпольненского сельского поселения в рамках подпрограммы «Создание условий для обеспечения качественными коммунальными услугами населения Верхнеподпольненского сельского поселения» м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ниципальной программы Верхнеподпольненского сельского поселения «Развитие коммунального хозяйства Верхнеподпольненского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08 3 00 24310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177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мероприятия по ликвидации мест несанкционированного размещения отходов в рамках подпрограммы «Охрана окружающей ср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ды» муниципальной программы Верхнеподпольненского сельского п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селения «Комплексное благоустройство территории Верхнеподпольне</w:t>
            </w:r>
            <w:r w:rsidRPr="00DD05C5">
              <w:rPr>
                <w:color w:val="auto"/>
                <w:szCs w:val="24"/>
              </w:rPr>
              <w:t>н</w:t>
            </w:r>
            <w:r w:rsidRPr="00DD05C5">
              <w:rPr>
                <w:color w:val="auto"/>
                <w:szCs w:val="24"/>
              </w:rPr>
              <w:t>ского сельского поселения»(Прочая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03 4 00 24330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365,9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402,6</w:t>
            </w:r>
          </w:p>
        </w:tc>
      </w:tr>
      <w:tr w:rsidR="007912B2" w:rsidRPr="00DD05C5" w:rsidTr="00DD05C5">
        <w:trPr>
          <w:trHeight w:val="2355"/>
        </w:trPr>
        <w:tc>
          <w:tcPr>
            <w:tcW w:w="7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Мероприятия по подготовке и проведению государственной регистрации права на объекты муниципального имущества в рамках подпрограммы «Документально-правовое и финансовое обеспечение программы» 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ниципальной программы Верхнеподпольненского сельского поселения «Ведение учета, регистрация и распоряжение муниципальным и бесхо</w:t>
            </w:r>
            <w:r w:rsidRPr="00DD05C5">
              <w:rPr>
                <w:color w:val="auto"/>
                <w:szCs w:val="24"/>
              </w:rPr>
              <w:t>з</w:t>
            </w:r>
            <w:r w:rsidRPr="00DD05C5">
              <w:rPr>
                <w:color w:val="auto"/>
                <w:szCs w:val="24"/>
              </w:rPr>
              <w:t>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07 1 00 24170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156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color w:val="auto"/>
                <w:szCs w:val="24"/>
              </w:rPr>
              <w:t>Расходы на содержание коммунальной техники в рамках подпрограммы «Приобретение и содержание коммунальной техники» муниципальной программы Верхнеподпольненского сельского поселения «Развитие коммунального хозяйства Верхнеподпольненского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08 1 00 24210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9,7</w:t>
            </w:r>
          </w:p>
        </w:tc>
      </w:tr>
      <w:tr w:rsidR="007912B2" w:rsidRPr="00DD05C5" w:rsidTr="00DD05C5">
        <w:trPr>
          <w:trHeight w:val="202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rFonts w:ascii="Times New Roman CYR" w:hAnsi="Times New Roman CYR" w:cs="Times New Roman CYR"/>
                <w:szCs w:val="24"/>
              </w:rPr>
            </w:pPr>
            <w:r w:rsidRPr="00DD05C5">
              <w:rPr>
                <w:rFonts w:ascii="Times New Roman CYR" w:hAnsi="Times New Roman CYR" w:cs="Times New Roman CYR"/>
                <w:szCs w:val="24"/>
              </w:rPr>
              <w:t>Расходы на Содержание (ремонт) муниципальных объектов коммунал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ь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ной инфраструктуры в рамках подпрограммы «Содержание, ремонт, р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Cs w:val="24"/>
              </w:rPr>
              <w:t>конструк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ция и строительство муниципальных объектов коммунальной инфраструктуры» муниципальной программы Верхнеподпольненского сельского поселения «Развитие коммунального хозяйства Верхнепо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д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польненского сельского поселения»  (Иные закупки товаров, работ и у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с</w:t>
            </w:r>
            <w:r w:rsidRPr="00DD05C5">
              <w:rPr>
                <w:rFonts w:ascii="Times New Roman CYR" w:hAnsi="Times New Roman CYR" w:cs="Times New Roman CYR"/>
                <w:szCs w:val="24"/>
              </w:rPr>
              <w:t>луг для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08 2 00 24220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433,5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192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по организации подвоза воды населению  в рамках подпр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«Содержание, ремонт, реконструкция и строительство 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 объектов коммунальной инфраструктуры»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«Развитие комм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нального хозяйства Верхнеподпольненского сельского поселения»  (Иные закупки товаров, работ и услуг для государственных (муниц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08 2 00 24270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226,8</w:t>
            </w:r>
          </w:p>
        </w:tc>
      </w:tr>
      <w:tr w:rsidR="007912B2" w:rsidRPr="00DD05C5" w:rsidTr="00DD05C5">
        <w:trPr>
          <w:trHeight w:val="325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осуществление полномочий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части полномочий, установленных законодательством Росси</w:t>
            </w:r>
            <w:r w:rsidRPr="00DD05C5">
              <w:rPr>
                <w:color w:val="auto"/>
                <w:szCs w:val="24"/>
              </w:rPr>
              <w:t>й</w:t>
            </w:r>
            <w:r w:rsidRPr="00DD05C5">
              <w:rPr>
                <w:color w:val="auto"/>
                <w:szCs w:val="24"/>
              </w:rPr>
              <w:t>ской Федерации в рамках подпрограммы «Создание условий для обесп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чения качественными коммунальными услугами населения Верхнепо</w:t>
            </w:r>
            <w:r w:rsidRPr="00DD05C5">
              <w:rPr>
                <w:color w:val="auto"/>
                <w:szCs w:val="24"/>
              </w:rPr>
              <w:t>д</w:t>
            </w:r>
            <w:r w:rsidRPr="00DD05C5">
              <w:rPr>
                <w:color w:val="auto"/>
                <w:szCs w:val="24"/>
              </w:rPr>
              <w:t>польненского сельского поселения» муниципальной программы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 «Развитие коммунального хозя</w:t>
            </w:r>
            <w:r w:rsidRPr="00DD05C5">
              <w:rPr>
                <w:color w:val="auto"/>
                <w:szCs w:val="24"/>
              </w:rPr>
              <w:t>й</w:t>
            </w:r>
            <w:r w:rsidRPr="00DD05C5">
              <w:rPr>
                <w:color w:val="auto"/>
                <w:szCs w:val="24"/>
              </w:rPr>
              <w:t>ства Верхнеподпольненского сельского поселения» (Иные закупки тов</w:t>
            </w:r>
            <w:r w:rsidRPr="00DD05C5">
              <w:rPr>
                <w:color w:val="auto"/>
                <w:szCs w:val="24"/>
              </w:rPr>
              <w:t>а</w:t>
            </w:r>
            <w:r w:rsidRPr="00DD05C5">
              <w:rPr>
                <w:color w:val="auto"/>
                <w:szCs w:val="24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08 3 00 24250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1 552,9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2688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возмещение предприятиям жилищно-коммунального хозя</w:t>
            </w:r>
            <w:r w:rsidRPr="00DD05C5">
              <w:rPr>
                <w:color w:val="auto"/>
                <w:szCs w:val="24"/>
              </w:rPr>
              <w:t>й</w:t>
            </w:r>
            <w:r w:rsidRPr="00DD05C5">
              <w:rPr>
                <w:color w:val="auto"/>
                <w:szCs w:val="24"/>
              </w:rPr>
              <w:t>ства части платы граждан за коммунальные услуги в рамках подпр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«Создание условий для обеспечения качественными комм</w:t>
            </w:r>
            <w:r w:rsidRPr="00DD05C5">
              <w:rPr>
                <w:color w:val="auto"/>
                <w:szCs w:val="24"/>
              </w:rPr>
              <w:t>у</w:t>
            </w:r>
            <w:r w:rsidRPr="00DD05C5">
              <w:rPr>
                <w:color w:val="auto"/>
                <w:szCs w:val="24"/>
              </w:rPr>
              <w:t>нальными услугами населения Верхнеподпольненского сельского пос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ления» муниципальной программы Верхнеподпольненского сельского поселения «Развитие коммунального хозяйства Верхнеподпольненского сельского поселения» ( Субсидии юридическим лицам (кроме неко</w:t>
            </w:r>
            <w:r w:rsidRPr="00DD05C5">
              <w:rPr>
                <w:color w:val="auto"/>
                <w:szCs w:val="24"/>
              </w:rPr>
              <w:t>м</w:t>
            </w:r>
            <w:r w:rsidRPr="00DD05C5">
              <w:rPr>
                <w:color w:val="auto"/>
                <w:szCs w:val="24"/>
              </w:rPr>
              <w:t>мерческих организаций), индивидуальным предпринимателям, физич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ским лицам - производителям товаров, работ, услуг)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 3 00 S3660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469,5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90,5</w:t>
            </w:r>
          </w:p>
        </w:tc>
      </w:tr>
      <w:tr w:rsidR="007912B2" w:rsidRPr="00DD05C5" w:rsidTr="00DD05C5">
        <w:trPr>
          <w:trHeight w:val="193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содержание сетей  уличного освещения в рамках подпр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«Содержание и ремонт уличного освещения населенных пун</w:t>
            </w:r>
            <w:r w:rsidRPr="00DD05C5">
              <w:rPr>
                <w:color w:val="auto"/>
                <w:szCs w:val="24"/>
              </w:rPr>
              <w:t>к</w:t>
            </w:r>
            <w:r w:rsidRPr="00DD05C5">
              <w:rPr>
                <w:color w:val="auto"/>
                <w:szCs w:val="24"/>
              </w:rPr>
              <w:t>тов Верхнеподпольненского сельского поселения» муниципальной пр</w:t>
            </w:r>
            <w:r w:rsidRPr="00DD05C5">
              <w:rPr>
                <w:color w:val="auto"/>
                <w:szCs w:val="24"/>
              </w:rPr>
              <w:t>о</w:t>
            </w:r>
            <w:r w:rsidRPr="00DD05C5">
              <w:rPr>
                <w:color w:val="auto"/>
                <w:szCs w:val="24"/>
              </w:rPr>
              <w:t>граммы Верхнеподпольненского сельского поселения «Комплексное благоустройство территории Верхнеподпольненского сельского посел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ния» (Иные закупки товаров, работ и услуг для государственных (мун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03 2 00 24090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1 489,2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1 501,1</w:t>
            </w:r>
          </w:p>
        </w:tc>
      </w:tr>
      <w:tr w:rsidR="007912B2" w:rsidRPr="00DD05C5" w:rsidTr="00DD05C5">
        <w:trPr>
          <w:trHeight w:val="21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ремонт сетей  уличного освещения в рамках подпрограммы «Содержание и ремонт уличного освещения населенных пунктов Вер</w:t>
            </w:r>
            <w:r w:rsidRPr="00DD05C5">
              <w:rPr>
                <w:color w:val="auto"/>
                <w:szCs w:val="24"/>
              </w:rPr>
              <w:t>х</w:t>
            </w:r>
            <w:r w:rsidRPr="00DD05C5">
              <w:rPr>
                <w:color w:val="auto"/>
                <w:szCs w:val="24"/>
              </w:rPr>
              <w:t>неподпольненского сельского поселения» муниципальной программы Верхнеподпольненского сельского поселения «Комплексное благоус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ройство территории Верхнеподпольненского сельского поселения» (Иные закупки товаров, работ и услуг для государственных (муниц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03 2 00 24100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762,0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258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Проведение мероприятий при осуществлении деятельности по обращ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нию с животными без владельцев, обитающими на территории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 в рамках подпрограммы «Обе</w:t>
            </w:r>
            <w:r w:rsidRPr="00DD05C5">
              <w:rPr>
                <w:color w:val="auto"/>
                <w:szCs w:val="24"/>
              </w:rPr>
              <w:t>с</w:t>
            </w:r>
            <w:r w:rsidRPr="00DD05C5">
              <w:rPr>
                <w:color w:val="auto"/>
                <w:szCs w:val="24"/>
              </w:rPr>
              <w:t>печение мероприятий по благоустройству населенных пунктов Верхн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подпольненского сельского поселения» муниципальной программы Верхнеподпольненского сельского поселения «Комплексное благоус</w:t>
            </w:r>
            <w:r w:rsidRPr="00DD05C5">
              <w:rPr>
                <w:color w:val="auto"/>
                <w:szCs w:val="24"/>
              </w:rPr>
              <w:t>т</w:t>
            </w:r>
            <w:r w:rsidRPr="00DD05C5">
              <w:rPr>
                <w:color w:val="auto"/>
                <w:szCs w:val="24"/>
              </w:rPr>
              <w:t>ройство территории Верхнеподпольненского сельского поселения»  (Иные закупки товаров, работ и услуг для государственных (муниц</w:t>
            </w:r>
            <w:r w:rsidRPr="00DD05C5">
              <w:rPr>
                <w:color w:val="auto"/>
                <w:szCs w:val="24"/>
              </w:rPr>
              <w:t>и</w:t>
            </w:r>
            <w:r w:rsidRPr="00DD05C5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03 3 00 24320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240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</w:tr>
      <w:tr w:rsidR="007912B2" w:rsidRPr="00DD05C5" w:rsidTr="00DD05C5">
        <w:trPr>
          <w:trHeight w:val="2149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Расходы на обеспечение деятельности (оказание услуг) муниципальных бюджетных учреждений культуры Верхнеподпольненского сельского поселения в рамках подпрограммы «Развитие сельских домов культуры» муниципальной программы Верхнеподпольненского сельского посел</w:t>
            </w:r>
            <w:r w:rsidRPr="00DD05C5">
              <w:rPr>
                <w:color w:val="auto"/>
                <w:szCs w:val="24"/>
              </w:rPr>
              <w:t>е</w:t>
            </w:r>
            <w:r w:rsidRPr="00DD05C5">
              <w:rPr>
                <w:color w:val="auto"/>
                <w:szCs w:val="24"/>
              </w:rPr>
              <w:t>ния «Развитие муниципальных бюджетных учреждений культуры Вер</w:t>
            </w:r>
            <w:r w:rsidRPr="00DD05C5">
              <w:rPr>
                <w:color w:val="auto"/>
                <w:szCs w:val="24"/>
              </w:rPr>
              <w:t>х</w:t>
            </w:r>
            <w:r w:rsidRPr="00DD05C5">
              <w:rPr>
                <w:color w:val="auto"/>
                <w:szCs w:val="24"/>
              </w:rPr>
              <w:t>неподпольненского сельского поселения»» (Субсидии бюджетным у</w:t>
            </w:r>
            <w:r w:rsidRPr="00DD05C5">
              <w:rPr>
                <w:color w:val="auto"/>
                <w:szCs w:val="24"/>
              </w:rPr>
              <w:t>ч</w:t>
            </w:r>
            <w:r w:rsidRPr="00DD05C5">
              <w:rPr>
                <w:color w:val="auto"/>
                <w:szCs w:val="24"/>
              </w:rPr>
              <w:t>реждениям)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02 1 00 00590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6 360,8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5 159,3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8 213,9</w:t>
            </w:r>
          </w:p>
        </w:tc>
      </w:tr>
      <w:tr w:rsidR="007912B2" w:rsidRPr="00DD05C5" w:rsidTr="00DD05C5">
        <w:trPr>
          <w:trHeight w:val="1060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DD05C5" w:rsidRDefault="007912B2" w:rsidP="00DD05C5">
            <w:pPr>
              <w:jc w:val="both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Выплаты государственной пенсии за выслугу лет по иным непрограм</w:t>
            </w:r>
            <w:r w:rsidRPr="00DD05C5">
              <w:rPr>
                <w:color w:val="auto"/>
                <w:szCs w:val="24"/>
              </w:rPr>
              <w:t>м</w:t>
            </w:r>
            <w:r w:rsidRPr="00DD05C5">
              <w:rPr>
                <w:color w:val="auto"/>
                <w:szCs w:val="24"/>
              </w:rPr>
              <w:t>ным мероприятиям в рамках непрограммных расходов муниципального образования «Верхнеподпольненское сельское поселение»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99 9 00 19990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310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97,7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DD05C5" w:rsidRDefault="007912B2" w:rsidP="00DD05C5">
            <w:pPr>
              <w:jc w:val="center"/>
              <w:rPr>
                <w:color w:val="auto"/>
                <w:szCs w:val="24"/>
              </w:rPr>
            </w:pPr>
            <w:r w:rsidRPr="00DD05C5">
              <w:rPr>
                <w:color w:val="auto"/>
                <w:szCs w:val="24"/>
              </w:rPr>
              <w:t>90,9</w:t>
            </w:r>
          </w:p>
        </w:tc>
      </w:tr>
    </w:tbl>
    <w:p w:rsidR="007912B2" w:rsidRDefault="007912B2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7912B2" w:rsidRDefault="007912B2">
      <w:pPr>
        <w:ind w:firstLine="720"/>
        <w:jc w:val="both"/>
        <w:rPr>
          <w:sz w:val="28"/>
        </w:rPr>
      </w:pPr>
      <w:bookmarkStart w:id="27" w:name="RANGE!A1:K38"/>
      <w:bookmarkStart w:id="28" w:name="RANGE!A1:K40"/>
      <w:bookmarkStart w:id="29" w:name="RANGE!A1:K37"/>
      <w:bookmarkEnd w:id="27"/>
      <w:bookmarkEnd w:id="28"/>
      <w:bookmarkEnd w:id="29"/>
      <w:r w:rsidRPr="00EE5DFD">
        <w:rPr>
          <w:sz w:val="28"/>
        </w:rPr>
        <w:t>1</w:t>
      </w:r>
      <w:r>
        <w:rPr>
          <w:sz w:val="28"/>
        </w:rPr>
        <w:t>0</w:t>
      </w:r>
      <w:r w:rsidRPr="00EE5DFD">
        <w:rPr>
          <w:sz w:val="28"/>
        </w:rPr>
        <w:t>)</w:t>
      </w:r>
      <w:r>
        <w:rPr>
          <w:sz w:val="28"/>
        </w:rPr>
        <w:t xml:space="preserve"> приложение 5 «Распределение бюджетных ассигнований по целевым статьям (муниципальным программам Верхнепо</w:t>
      </w:r>
      <w:r>
        <w:rPr>
          <w:sz w:val="28"/>
        </w:rPr>
        <w:t>д</w:t>
      </w:r>
      <w:r>
        <w:rPr>
          <w:sz w:val="28"/>
        </w:rPr>
        <w:t>польненского сельского поселения и непрограммным направлениям деятельности), группам и подгруппам видов расходов, разд</w:t>
      </w:r>
      <w:r>
        <w:rPr>
          <w:sz w:val="28"/>
        </w:rPr>
        <w:t>е</w:t>
      </w:r>
      <w:r>
        <w:rPr>
          <w:sz w:val="28"/>
        </w:rPr>
        <w:t>лам, подразделам классификации расходов бюджетов на 2024 год и на плановый период 2025 и 2026 годов» изложить в следу</w:t>
      </w:r>
      <w:r>
        <w:rPr>
          <w:sz w:val="28"/>
        </w:rPr>
        <w:t>ю</w:t>
      </w:r>
      <w:r>
        <w:rPr>
          <w:sz w:val="28"/>
        </w:rPr>
        <w:t>щей редакции:</w:t>
      </w:r>
    </w:p>
    <w:tbl>
      <w:tblPr>
        <w:tblW w:w="15675" w:type="dxa"/>
        <w:tblInd w:w="93" w:type="dxa"/>
        <w:tblLayout w:type="fixed"/>
        <w:tblLook w:val="0000"/>
      </w:tblPr>
      <w:tblGrid>
        <w:gridCol w:w="7935"/>
        <w:gridCol w:w="1760"/>
        <w:gridCol w:w="797"/>
        <w:gridCol w:w="734"/>
        <w:gridCol w:w="872"/>
        <w:gridCol w:w="1164"/>
        <w:gridCol w:w="756"/>
        <w:gridCol w:w="397"/>
        <w:gridCol w:w="1260"/>
      </w:tblGrid>
      <w:tr w:rsidR="007912B2" w:rsidRPr="000515EF" w:rsidTr="00F209E9">
        <w:trPr>
          <w:trHeight w:val="405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0515EF" w:rsidRDefault="007912B2" w:rsidP="000515EF">
            <w:pPr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0515EF">
              <w:rPr>
                <w:b/>
                <w:bCs/>
                <w:color w:val="auto"/>
                <w:szCs w:val="24"/>
              </w:rPr>
              <w:t>Приложение 5</w:t>
            </w:r>
          </w:p>
        </w:tc>
      </w:tr>
      <w:tr w:rsidR="007912B2" w:rsidRPr="000515EF" w:rsidTr="00F209E9">
        <w:trPr>
          <w:trHeight w:val="993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0515EF" w:rsidRDefault="007912B2" w:rsidP="000515EF">
            <w:pPr>
              <w:rPr>
                <w:color w:val="auto"/>
                <w:szCs w:val="24"/>
              </w:rPr>
            </w:pPr>
          </w:p>
        </w:tc>
        <w:tc>
          <w:tcPr>
            <w:tcW w:w="7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к Решению Собрания депутатов Верхнеподпольненского сельского п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селения "О бюджете Верхнеподпольненского сельского поселения А</w:t>
            </w:r>
            <w:r w:rsidRPr="000515EF">
              <w:rPr>
                <w:color w:val="auto"/>
                <w:szCs w:val="24"/>
              </w:rPr>
              <w:t>к</w:t>
            </w:r>
            <w:r w:rsidRPr="000515EF">
              <w:rPr>
                <w:color w:val="auto"/>
                <w:szCs w:val="24"/>
              </w:rPr>
              <w:t>сайского района на 2024 год и на плановый период 2025 и 2026 годов"</w:t>
            </w:r>
          </w:p>
        </w:tc>
      </w:tr>
      <w:tr w:rsidR="007912B2" w:rsidRPr="000515EF" w:rsidTr="00F209E9">
        <w:trPr>
          <w:trHeight w:val="551"/>
        </w:trPr>
        <w:tc>
          <w:tcPr>
            <w:tcW w:w="156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 Распределение бюджетных ассигнований по целевым статьям (муниципальным программам Верхнеподпольненского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  </w:t>
            </w:r>
          </w:p>
        </w:tc>
      </w:tr>
      <w:tr w:rsidR="007912B2" w:rsidRPr="000515EF" w:rsidTr="00F209E9">
        <w:trPr>
          <w:trHeight w:val="390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rPr>
                <w:rFonts w:ascii="Arial CYR" w:hAnsi="Arial CYR" w:cs="Arial CYR"/>
                <w:color w:val="auto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0515EF" w:rsidRDefault="007912B2" w:rsidP="000515EF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0515EF" w:rsidRDefault="007912B2" w:rsidP="000515EF">
            <w:pPr>
              <w:jc w:val="right"/>
              <w:rPr>
                <w:color w:val="auto"/>
                <w:sz w:val="20"/>
              </w:rPr>
            </w:pPr>
            <w:r w:rsidRPr="000515EF">
              <w:rPr>
                <w:color w:val="auto"/>
                <w:sz w:val="20"/>
              </w:rPr>
              <w:t>(тыс.</w:t>
            </w:r>
            <w:r>
              <w:rPr>
                <w:color w:val="auto"/>
                <w:sz w:val="20"/>
              </w:rPr>
              <w:t xml:space="preserve"> </w:t>
            </w:r>
            <w:r w:rsidRPr="000515EF">
              <w:rPr>
                <w:color w:val="auto"/>
                <w:sz w:val="20"/>
              </w:rPr>
              <w:t>рублей)</w:t>
            </w:r>
          </w:p>
        </w:tc>
      </w:tr>
      <w:tr w:rsidR="007912B2" w:rsidRPr="000515EF" w:rsidTr="00F209E9">
        <w:trPr>
          <w:trHeight w:val="322"/>
        </w:trPr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515EF">
              <w:rPr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Рз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ПР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7912B2" w:rsidRPr="000515EF" w:rsidTr="00F209E9">
        <w:trPr>
          <w:trHeight w:val="420"/>
        </w:trPr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7912B2" w:rsidRPr="000515EF" w:rsidTr="00F209E9">
        <w:trPr>
          <w:trHeight w:val="45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24 975,1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18 814,1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25 420,8</w:t>
            </w:r>
          </w:p>
        </w:tc>
      </w:tr>
      <w:tr w:rsidR="007912B2" w:rsidRPr="000515EF" w:rsidTr="00F209E9">
        <w:trPr>
          <w:trHeight w:val="111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"Пожарная безопасность и защита населения и территории Верхнеподпольненского сельского поселения от чрезвычайных с</w:t>
            </w:r>
            <w:r w:rsidRPr="000515EF">
              <w:rPr>
                <w:b/>
                <w:bCs/>
                <w:color w:val="auto"/>
                <w:szCs w:val="24"/>
              </w:rPr>
              <w:t>и</w:t>
            </w:r>
            <w:r w:rsidRPr="000515EF">
              <w:rPr>
                <w:b/>
                <w:bCs/>
                <w:color w:val="auto"/>
                <w:szCs w:val="24"/>
              </w:rPr>
              <w:t xml:space="preserve">туаций"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01 0 00 00000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83,4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86,7</w:t>
            </w:r>
          </w:p>
        </w:tc>
      </w:tr>
      <w:tr w:rsidR="007912B2" w:rsidRPr="000515EF" w:rsidTr="00F209E9">
        <w:trPr>
          <w:trHeight w:val="90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 Подпрограмма « Обеспечение сил и средств находящихся в готовн</w:t>
            </w:r>
            <w:r w:rsidRPr="000515EF">
              <w:rPr>
                <w:b/>
                <w:bCs/>
                <w:color w:val="auto"/>
                <w:szCs w:val="24"/>
              </w:rPr>
              <w:t>о</w:t>
            </w:r>
            <w:r w:rsidRPr="000515EF">
              <w:rPr>
                <w:b/>
                <w:bCs/>
                <w:color w:val="auto"/>
                <w:szCs w:val="24"/>
              </w:rPr>
              <w:t xml:space="preserve">сти для защиты населения при возникновении пожара на территории поселения»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01 1 00 00000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85,1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86,7</w:t>
            </w:r>
          </w:p>
        </w:tc>
      </w:tr>
      <w:tr w:rsidR="007912B2" w:rsidRPr="000515EF" w:rsidTr="00F209E9">
        <w:trPr>
          <w:trHeight w:val="235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Иные межбюджетные трансферты на создание, содержание и организацию деятельности муниципальной пожарной команды на территории посел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ния в рамках Подпрограммы «Обеспечение сил и средств находящихся в готовности для защиты населения при возникновении пожара на террит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рии поселения» муниципальной программы Верхнеподпольненского сел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ского поселения «Пожарная безопасность и защита населения и террит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рии Верхнеподпольненского сельского поселения от чрезвычайных ситу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ций» (Иные межбюджетные трансферты)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01 1 00 85020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85,1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83,4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86,7</w:t>
            </w:r>
          </w:p>
        </w:tc>
      </w:tr>
      <w:tr w:rsidR="007912B2" w:rsidRPr="000515EF" w:rsidTr="00F209E9">
        <w:trPr>
          <w:trHeight w:val="106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 xml:space="preserve">ления «Развитие муниципальных бюджетных учреждений культуры Верхнеподпольненского сельского поселения»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02 0 00 00000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6 360,8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5 159,3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8 213,9</w:t>
            </w:r>
          </w:p>
        </w:tc>
      </w:tr>
      <w:tr w:rsidR="007912B2" w:rsidRPr="000515EF" w:rsidTr="00F209E9">
        <w:trPr>
          <w:trHeight w:val="45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«Развитие сельских домов культуры»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02 1 00 00000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6 360,8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5 159,3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8 213,9</w:t>
            </w:r>
          </w:p>
        </w:tc>
      </w:tr>
      <w:tr w:rsidR="007912B2" w:rsidRPr="000515EF" w:rsidTr="00F209E9">
        <w:trPr>
          <w:trHeight w:val="207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обеспечение деятельности (оказание услуг) муниципальных бюджетных учреждений культуры Верхнеподпольненского сельского п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селения в рамках подпрограммы «Развитие сельских домов культуры» муниципальной программы Верхнеподпольненского сельского поселения «Развитие муниципальных бюджетных учреждений культуры Верхнепо</w:t>
            </w:r>
            <w:r w:rsidRPr="000515EF">
              <w:rPr>
                <w:color w:val="auto"/>
                <w:szCs w:val="24"/>
              </w:rPr>
              <w:t>д</w:t>
            </w:r>
            <w:r w:rsidRPr="000515EF">
              <w:rPr>
                <w:color w:val="auto"/>
                <w:szCs w:val="24"/>
              </w:rPr>
              <w:t>польненского сельского поселения»» (Субсидии бюджетным учрежден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02 1 00 00590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610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6 360,8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5 159,3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8 213,9</w:t>
            </w:r>
          </w:p>
        </w:tc>
      </w:tr>
      <w:tr w:rsidR="007912B2" w:rsidRPr="000515EF" w:rsidTr="00F209E9">
        <w:trPr>
          <w:trHeight w:val="105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"Комплексное благоустройство территории Верхнеподпольне</w:t>
            </w:r>
            <w:r w:rsidRPr="000515EF">
              <w:rPr>
                <w:b/>
                <w:bCs/>
                <w:color w:val="auto"/>
                <w:szCs w:val="24"/>
              </w:rPr>
              <w:t>н</w:t>
            </w:r>
            <w:r w:rsidRPr="000515EF">
              <w:rPr>
                <w:b/>
                <w:bCs/>
                <w:color w:val="auto"/>
                <w:szCs w:val="24"/>
              </w:rPr>
              <w:t xml:space="preserve">ского сельского поселения"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03 0 00 00000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2 924,7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365,9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1 903,7</w:t>
            </w:r>
          </w:p>
        </w:tc>
      </w:tr>
      <w:tr w:rsidR="007912B2" w:rsidRPr="000515EF" w:rsidTr="00F209E9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 " Содержание и ремонт уличного освещения населе</w:t>
            </w:r>
            <w:r w:rsidRPr="000515EF">
              <w:rPr>
                <w:b/>
                <w:bCs/>
                <w:color w:val="auto"/>
                <w:szCs w:val="24"/>
              </w:rPr>
              <w:t>н</w:t>
            </w:r>
            <w:r w:rsidRPr="000515EF">
              <w:rPr>
                <w:b/>
                <w:bCs/>
                <w:color w:val="auto"/>
                <w:szCs w:val="24"/>
              </w:rPr>
              <w:t>ных пунктов Верхнеподпольненского сельского поселения"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03 2 00 00000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2 251,2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1 501,1</w:t>
            </w:r>
          </w:p>
        </w:tc>
      </w:tr>
      <w:tr w:rsidR="007912B2" w:rsidRPr="000515EF" w:rsidTr="00F209E9">
        <w:trPr>
          <w:trHeight w:val="226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содержание сетей  уличного освещения в рамках подпрогра</w:t>
            </w:r>
            <w:r w:rsidRPr="000515EF">
              <w:rPr>
                <w:color w:val="auto"/>
                <w:szCs w:val="24"/>
              </w:rPr>
              <w:t>м</w:t>
            </w:r>
            <w:r w:rsidRPr="000515EF">
              <w:rPr>
                <w:color w:val="auto"/>
                <w:szCs w:val="24"/>
              </w:rPr>
              <w:t>мы «Содержание и ремонт уличного освещения населенных пунктов Верхнеподпольненского сельского поселения» муниципальной программы Верхнеподпольненского сельского поселения «Комплексное благоустро</w:t>
            </w:r>
            <w:r w:rsidRPr="000515EF">
              <w:rPr>
                <w:color w:val="auto"/>
                <w:szCs w:val="24"/>
              </w:rPr>
              <w:t>й</w:t>
            </w:r>
            <w:r w:rsidRPr="000515EF">
              <w:rPr>
                <w:color w:val="auto"/>
                <w:szCs w:val="24"/>
              </w:rPr>
              <w:t>ство территории Верхнеподпольненского сельского поселения» (Иные з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03 2 00 24090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1 489,2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1 501,1</w:t>
            </w:r>
          </w:p>
        </w:tc>
      </w:tr>
      <w:tr w:rsidR="007912B2" w:rsidRPr="000515EF" w:rsidTr="00F209E9">
        <w:trPr>
          <w:trHeight w:val="210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ремонт сетей  уличного освещения в рамках подпрограммы «Содержание и ремонт уличного освещения населенных пунктов Верхн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подпольненского сельского поселения» муниципальной программы Вер</w:t>
            </w:r>
            <w:r w:rsidRPr="000515EF">
              <w:rPr>
                <w:color w:val="auto"/>
                <w:szCs w:val="24"/>
              </w:rPr>
              <w:t>х</w:t>
            </w:r>
            <w:r w:rsidRPr="000515EF">
              <w:rPr>
                <w:color w:val="auto"/>
                <w:szCs w:val="24"/>
              </w:rPr>
              <w:t>неподпольненского сельского поселения «Комплексное благоустройство территории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03 2 00 24100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762,0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63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«Обеспечение мероприятий по благоустройству нас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ленных пунктов Верхнеподпольненского сельского поселения»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03 3 00 00000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81,7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252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Проведение мероприятий при осуществлении деятельности по обращению с животными без владельцев, обитающими на территории Верхнепо</w:t>
            </w:r>
            <w:r w:rsidRPr="000515EF">
              <w:rPr>
                <w:color w:val="auto"/>
                <w:szCs w:val="24"/>
              </w:rPr>
              <w:t>д</w:t>
            </w:r>
            <w:r w:rsidRPr="000515EF">
              <w:rPr>
                <w:color w:val="auto"/>
                <w:szCs w:val="24"/>
              </w:rPr>
              <w:t>польненского сельского поселения в рамках подпрограммы «Обеспечение мероприятий по благоустройству населенных пунктов Верхнеподпольне</w:t>
            </w:r>
            <w:r w:rsidRPr="000515EF">
              <w:rPr>
                <w:color w:val="auto"/>
                <w:szCs w:val="24"/>
              </w:rPr>
              <w:t>н</w:t>
            </w:r>
            <w:r w:rsidRPr="000515EF">
              <w:rPr>
                <w:color w:val="auto"/>
                <w:szCs w:val="24"/>
              </w:rPr>
              <w:t>ского сельского поселения» муниципальной программы Верхнеподпол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ненского сельского поселения «Комплексное благоустройство территории Верхнеподпольненского сельского поселения» 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03 3 00 24320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81,7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46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"Охрана окружающей среды"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03 4 00 00000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591,8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365,9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402,6</w:t>
            </w:r>
          </w:p>
        </w:tc>
      </w:tr>
      <w:tr w:rsidR="007912B2" w:rsidRPr="000515EF" w:rsidTr="00F209E9">
        <w:trPr>
          <w:trHeight w:val="198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мероприятия по ликвидации мест несанкционированного ра</w:t>
            </w:r>
            <w:r w:rsidRPr="000515EF">
              <w:rPr>
                <w:color w:val="auto"/>
                <w:szCs w:val="24"/>
              </w:rPr>
              <w:t>з</w:t>
            </w:r>
            <w:r w:rsidRPr="000515EF">
              <w:rPr>
                <w:color w:val="auto"/>
                <w:szCs w:val="24"/>
              </w:rPr>
              <w:t>мещения отходов в рамках подпрограммы «Охрана окружающей среды» муниципальной программы Верхнеподпольненского сельского поселения «Комплексное благоустройство территории Верхнеподпольненского сел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ского поселения»(Прочая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03 4 00 24330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591,8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365,9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402,6</w:t>
            </w:r>
          </w:p>
        </w:tc>
      </w:tr>
      <w:tr w:rsidR="007912B2" w:rsidRPr="000515EF" w:rsidTr="00F209E9">
        <w:trPr>
          <w:trHeight w:val="9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"Содержание</w:t>
            </w:r>
            <w:r>
              <w:rPr>
                <w:b/>
                <w:bCs/>
                <w:color w:val="auto"/>
                <w:szCs w:val="24"/>
              </w:rPr>
              <w:t>,</w:t>
            </w:r>
            <w:r w:rsidRPr="000515EF">
              <w:rPr>
                <w:b/>
                <w:bCs/>
                <w:color w:val="auto"/>
                <w:szCs w:val="24"/>
              </w:rPr>
              <w:t xml:space="preserve"> ремонт и реконструкция  внутрипоселковых д</w:t>
            </w:r>
            <w:r w:rsidRPr="000515EF">
              <w:rPr>
                <w:b/>
                <w:bCs/>
                <w:color w:val="auto"/>
                <w:szCs w:val="24"/>
              </w:rPr>
              <w:t>о</w:t>
            </w:r>
            <w:r w:rsidRPr="000515EF">
              <w:rPr>
                <w:b/>
                <w:bCs/>
                <w:color w:val="auto"/>
                <w:szCs w:val="24"/>
              </w:rPr>
              <w:t>рог и тротуаров на территории Верхнеподпольненского сельского п</w:t>
            </w:r>
            <w:r w:rsidRPr="000515EF">
              <w:rPr>
                <w:b/>
                <w:bCs/>
                <w:color w:val="auto"/>
                <w:szCs w:val="24"/>
              </w:rPr>
              <w:t>о</w:t>
            </w:r>
            <w:r w:rsidRPr="000515EF">
              <w:rPr>
                <w:b/>
                <w:bCs/>
                <w:color w:val="auto"/>
                <w:szCs w:val="24"/>
              </w:rPr>
              <w:t>селения"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04 0 00 00000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1 935,7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2 003,6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2 087,8</w:t>
            </w:r>
          </w:p>
        </w:tc>
      </w:tr>
      <w:tr w:rsidR="007912B2" w:rsidRPr="000515EF" w:rsidTr="00F209E9">
        <w:trPr>
          <w:trHeight w:val="79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Подпрограмма  "Содержание внутрипоселковых дорог и тротуаров на территории Верхнеподпольненского сельского поселения"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04 1 00 00000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1 935,7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2 003,6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2 087,8</w:t>
            </w:r>
          </w:p>
        </w:tc>
      </w:tr>
      <w:tr w:rsidR="007912B2" w:rsidRPr="000515EF" w:rsidTr="00F209E9">
        <w:trPr>
          <w:trHeight w:val="223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содержание внутрипоселковых дорог и искусственных соор</w:t>
            </w:r>
            <w:r w:rsidRPr="000515EF">
              <w:rPr>
                <w:color w:val="auto"/>
                <w:szCs w:val="24"/>
              </w:rPr>
              <w:t>у</w:t>
            </w:r>
            <w:r w:rsidRPr="000515EF">
              <w:rPr>
                <w:color w:val="auto"/>
                <w:szCs w:val="24"/>
              </w:rPr>
              <w:t>жений на них в рамках подпрограммы «Содержание внутрипоселковых дорог и тротуаров на территории Верхнеподпольненского сельского пос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ления» муниципальной программы Верхнеподпольненского сельского п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селения  «Содержание ремонт и реконструкция внутрипоселковых дорог и тротуаров на территории Верхнеподпольненского сельского поселения » (Иные закупки товаров, работ и услуг для государственных (муниципал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ных) нужд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04 1 00 24130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1 935,7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2 003,6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2 087,8</w:t>
            </w:r>
          </w:p>
        </w:tc>
      </w:tr>
      <w:tr w:rsidR="007912B2" w:rsidRPr="000515EF" w:rsidTr="00F209E9">
        <w:trPr>
          <w:trHeight w:val="130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 «Ведение учета, регистрация и распоряжение муниципальным и бесхозным имуществом Верхнеподпольненского сельского посел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 xml:space="preserve">ния»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07 0 00 00000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97,6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81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«Документально-правовое и финансовое обеспечение программы»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07 1 00 00000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51,1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1995"/>
        </w:trPr>
        <w:tc>
          <w:tcPr>
            <w:tcW w:w="7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Мероприятия по подготовке и проведению государственной регистрации права на объекты муниципального имущества в рамках подпрограммы «Документально-правовое и финансовое обеспечение программы» мун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ципальной программы Верхнеподпольненского сельского поселения «В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дение учета, регистрация и распоряжение муниципальным и бесхозным имуществом Верхнеподпольненского сельского поселения» (Иные заку</w:t>
            </w:r>
            <w:r w:rsidRPr="000515EF">
              <w:rPr>
                <w:color w:val="auto"/>
                <w:szCs w:val="24"/>
              </w:rPr>
              <w:t>п</w:t>
            </w:r>
            <w:r w:rsidRPr="000515EF">
              <w:rPr>
                <w:color w:val="auto"/>
                <w:szCs w:val="24"/>
              </w:rPr>
              <w:t>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07 1 00 24170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17,1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229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Мероприятия по  постановке земельных участков на кадастровый учет, государственную регистрацию прав на земельные участки в рамках по</w:t>
            </w:r>
            <w:r w:rsidRPr="000515EF">
              <w:rPr>
                <w:color w:val="auto"/>
                <w:szCs w:val="24"/>
              </w:rPr>
              <w:t>д</w:t>
            </w:r>
            <w:r w:rsidRPr="000515EF">
              <w:rPr>
                <w:color w:val="auto"/>
                <w:szCs w:val="24"/>
              </w:rPr>
              <w:t>программы «Документально-правовое и финансовое обеспечение пр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граммы» муниципальной программы Верхнеподпольненского сельского поселения «Ведение учета, регистрация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07 1 00 24200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23,0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205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Мероприятия  по подготовке и передаче в аренду муниципального имущ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ства и земельных участков в рамках подпрограммы «Документально-правовое и финансовое обеспечение программы» муниципальной пр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граммы Верхнеподпольненского сельского поселения «Ведение учета, р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гистрация и распоряжение муниципальным и бесхозным имуществом Верхнеподпольненского сельского поселения»»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07 1 00 24190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11,0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55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 «Ремонт и содержание муниципального имущества»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07 2 00 00000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205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Ремонт и содержание муниципального имущества в рамках подпрограммы «Ремонт и содержание муниципального имущества» муниципальной пр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граммы Верхнеподпольненского сельского поселения «Ведение учета, р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гистрация и распоряжение муниципальным и бесхозным имуществом Верхнеподпольненского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07 2 00 24340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46,5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90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 «Развитие коммунального хозяйства Верхнеподпольненского сельского поселения»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08 0 00 00000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2 699,3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317,3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327,0</w:t>
            </w:r>
          </w:p>
        </w:tc>
      </w:tr>
      <w:tr w:rsidR="007912B2" w:rsidRPr="000515EF" w:rsidTr="00F209E9">
        <w:trPr>
          <w:trHeight w:val="37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 Подпрограмма "Приобретение и содержание коммунальной техн</w:t>
            </w:r>
            <w:r w:rsidRPr="000515EF">
              <w:rPr>
                <w:b/>
                <w:bCs/>
                <w:color w:val="auto"/>
                <w:szCs w:val="24"/>
              </w:rPr>
              <w:t>и</w:t>
            </w:r>
            <w:r w:rsidRPr="000515EF">
              <w:rPr>
                <w:b/>
                <w:bCs/>
                <w:color w:val="auto"/>
                <w:szCs w:val="24"/>
              </w:rPr>
              <w:t>ки"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08 1 00 00000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9,7</w:t>
            </w:r>
          </w:p>
        </w:tc>
      </w:tr>
      <w:tr w:rsidR="007912B2" w:rsidRPr="000515EF" w:rsidTr="00F209E9">
        <w:trPr>
          <w:trHeight w:val="162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содержание коммунальной техники в рамках подпрограммы «Приобретение и содержание коммунальной техники» муниципальной программы Верхнеподпольненского сельского поселения «Развитие ко</w:t>
            </w:r>
            <w:r w:rsidRPr="000515EF">
              <w:rPr>
                <w:color w:val="auto"/>
                <w:szCs w:val="24"/>
              </w:rPr>
              <w:t>м</w:t>
            </w:r>
            <w:r w:rsidRPr="000515EF">
              <w:rPr>
                <w:color w:val="auto"/>
                <w:szCs w:val="24"/>
              </w:rPr>
              <w:t>мунального хозяйства Верхнеподпольненского сельского поселения» (У</w:t>
            </w:r>
            <w:r w:rsidRPr="000515EF">
              <w:rPr>
                <w:color w:val="auto"/>
                <w:szCs w:val="24"/>
              </w:rPr>
              <w:t>п</w:t>
            </w:r>
            <w:r w:rsidRPr="000515EF">
              <w:rPr>
                <w:color w:val="auto"/>
                <w:szCs w:val="24"/>
              </w:rPr>
              <w:t>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08 1 00 24210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9,7</w:t>
            </w:r>
          </w:p>
        </w:tc>
      </w:tr>
      <w:tr w:rsidR="007912B2" w:rsidRPr="000515EF" w:rsidTr="00F209E9">
        <w:trPr>
          <w:trHeight w:val="69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Подпрограмма «Содержание, ремонт, реконструкция и строительство муниципальных объектов коммунальной инфраструктуры»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08 2 00 00000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660,3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226,8</w:t>
            </w:r>
          </w:p>
        </w:tc>
      </w:tr>
      <w:tr w:rsidR="007912B2" w:rsidRPr="000515EF" w:rsidTr="00F209E9">
        <w:trPr>
          <w:trHeight w:val="208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Содержание (ремонт) муниципальных объектов коммунальной инфраструктуры в рамках подпрограммы «Содержание, ремонт, реконс</w:t>
            </w:r>
            <w:r w:rsidRPr="000515EF">
              <w:rPr>
                <w:color w:val="auto"/>
                <w:szCs w:val="24"/>
              </w:rPr>
              <w:t>т</w:t>
            </w:r>
            <w:r w:rsidRPr="000515EF">
              <w:rPr>
                <w:color w:val="auto"/>
                <w:szCs w:val="24"/>
              </w:rPr>
              <w:t>рукция и строительство муниципальных объектов коммунальной инфр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структуры» муниципальной программы Верхнеподпольненского сельск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го поселения «Развитие коммунального хозяйства Верхнеподпольненск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го сельского поселения»  (Иные закупки товаров, работ и услуг для гос</w:t>
            </w:r>
            <w:r w:rsidRPr="000515EF">
              <w:rPr>
                <w:color w:val="auto"/>
                <w:szCs w:val="24"/>
              </w:rPr>
              <w:t>у</w:t>
            </w:r>
            <w:r w:rsidRPr="000515EF">
              <w:rPr>
                <w:color w:val="auto"/>
                <w:szCs w:val="24"/>
              </w:rPr>
              <w:t>дарственных (муниципальных)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08 2 00 24220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433,5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1689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по организации подвоза воды населению  в рамках подпрогра</w:t>
            </w:r>
            <w:r w:rsidRPr="000515EF">
              <w:rPr>
                <w:color w:val="auto"/>
                <w:szCs w:val="24"/>
              </w:rPr>
              <w:t>м</w:t>
            </w:r>
            <w:r w:rsidRPr="000515EF">
              <w:rPr>
                <w:color w:val="auto"/>
                <w:szCs w:val="24"/>
              </w:rPr>
              <w:t>мы «Содержание, ремонт, реконструкция и строительство муниципальных объектов коммунальной инфраструктуры» муниципальной программы Верхнеподпольненского сельского поселения «Развитие коммунального хозяйства Верхнеподпольненского сельского поселения»  (Иные закупки товаров, работ и услуг для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08 2 00 24270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226,8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226,8</w:t>
            </w:r>
          </w:p>
        </w:tc>
      </w:tr>
      <w:tr w:rsidR="007912B2" w:rsidRPr="000515EF" w:rsidTr="00F209E9">
        <w:trPr>
          <w:trHeight w:val="67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Подпрограмма «Создание условий для обеспечения качественными ко</w:t>
            </w:r>
            <w:r w:rsidRPr="000515EF">
              <w:rPr>
                <w:color w:val="auto"/>
                <w:szCs w:val="24"/>
              </w:rPr>
              <w:t>м</w:t>
            </w:r>
            <w:r w:rsidRPr="000515EF">
              <w:rPr>
                <w:color w:val="auto"/>
                <w:szCs w:val="24"/>
              </w:rPr>
              <w:t>мунальными услугами населения Верхнеподпольненского сельского пос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ления»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08 3 00 00000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2 029,3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90,5</w:t>
            </w:r>
          </w:p>
        </w:tc>
      </w:tr>
      <w:tr w:rsidR="007912B2" w:rsidRPr="000515EF" w:rsidTr="00F209E9">
        <w:trPr>
          <w:trHeight w:val="294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осуществление полномочий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части полномочий, установленных законодательством Росси</w:t>
            </w:r>
            <w:r w:rsidRPr="000515EF">
              <w:rPr>
                <w:color w:val="auto"/>
                <w:szCs w:val="24"/>
              </w:rPr>
              <w:t>й</w:t>
            </w:r>
            <w:r w:rsidRPr="000515EF">
              <w:rPr>
                <w:color w:val="auto"/>
                <w:szCs w:val="24"/>
              </w:rPr>
              <w:t>ской Федерации в рамках подпрограммы «Создание условий для обесп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чения качественными коммунальными услугами населения Верхнепо</w:t>
            </w:r>
            <w:r w:rsidRPr="000515EF">
              <w:rPr>
                <w:color w:val="auto"/>
                <w:szCs w:val="24"/>
              </w:rPr>
              <w:t>д</w:t>
            </w:r>
            <w:r w:rsidRPr="000515EF">
              <w:rPr>
                <w:color w:val="auto"/>
                <w:szCs w:val="24"/>
              </w:rPr>
              <w:t>польненского сельского поселения» муниципальной программы Верхн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подпольненского сельского поселения «Развитие коммунального хозяйс</w:t>
            </w:r>
            <w:r w:rsidRPr="000515EF">
              <w:rPr>
                <w:color w:val="auto"/>
                <w:szCs w:val="24"/>
              </w:rPr>
              <w:t>т</w:t>
            </w:r>
            <w:r w:rsidRPr="000515EF">
              <w:rPr>
                <w:color w:val="auto"/>
                <w:szCs w:val="24"/>
              </w:rPr>
              <w:t>ва Верхнеподпольненского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08 3 00 24250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1 552,9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2688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Верхнеподпольненского сельского поселения в рамках подпрограммы «Создание условий для обеспечения качественными коммунальными у</w:t>
            </w:r>
            <w:r w:rsidRPr="000515EF">
              <w:rPr>
                <w:color w:val="auto"/>
                <w:szCs w:val="24"/>
              </w:rPr>
              <w:t>с</w:t>
            </w:r>
            <w:r w:rsidRPr="000515EF">
              <w:rPr>
                <w:color w:val="auto"/>
                <w:szCs w:val="24"/>
              </w:rPr>
              <w:t>лугами населения Верхнеподпольненского сельского поселения» муниц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пальной программы Верхнеподпольненского сельского поселения «Разв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тие коммунального хозяйства Верхнеподпольненского сельского посел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ния" (Иные закупки товаров, работ и услуг для государственных (муниц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пальных) нужд)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08 3 00 24310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6,9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</w:tr>
      <w:tr w:rsidR="007912B2" w:rsidRPr="000515EF" w:rsidTr="00F209E9">
        <w:trPr>
          <w:trHeight w:val="2671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возмещение предприятиям жилищно-коммунального хозяйс</w:t>
            </w:r>
            <w:r w:rsidRPr="000515EF">
              <w:rPr>
                <w:color w:val="auto"/>
                <w:szCs w:val="24"/>
              </w:rPr>
              <w:t>т</w:t>
            </w:r>
            <w:r w:rsidRPr="000515EF">
              <w:rPr>
                <w:color w:val="auto"/>
                <w:szCs w:val="24"/>
              </w:rPr>
              <w:t>ва части платы граждан за коммунальные услуги в рамках подпрограммы «Создание условий для обеспечения качественными коммунальными у</w:t>
            </w:r>
            <w:r w:rsidRPr="000515EF">
              <w:rPr>
                <w:color w:val="auto"/>
                <w:szCs w:val="24"/>
              </w:rPr>
              <w:t>с</w:t>
            </w:r>
            <w:r w:rsidRPr="000515EF">
              <w:rPr>
                <w:color w:val="auto"/>
                <w:szCs w:val="24"/>
              </w:rPr>
              <w:t>лугами населения Верхнеподпольненского сельского поселения» муниц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пальной программы Верхнеподпольненского сельского поселения «Разв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тие коммунального хозяйства Верхнеподпольненского сельского посел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ния» ( Субсидии юридическим лицам (кроме некоммерческих организ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ций), индивидуальным предпринимателям, физическим лицам - произв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дителям товаров, работ, услуг)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08 3 00 S3660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810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469,5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90,5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90,5</w:t>
            </w:r>
          </w:p>
        </w:tc>
      </w:tr>
      <w:tr w:rsidR="007912B2" w:rsidRPr="000515EF" w:rsidTr="00F209E9">
        <w:trPr>
          <w:trHeight w:val="60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Муниципальная программа Верхнеподпольненского сельского пос</w:t>
            </w:r>
            <w:r w:rsidRPr="000515EF">
              <w:rPr>
                <w:b/>
                <w:bCs/>
                <w:color w:val="auto"/>
                <w:szCs w:val="24"/>
              </w:rPr>
              <w:t>е</w:t>
            </w:r>
            <w:r w:rsidRPr="000515EF">
              <w:rPr>
                <w:b/>
                <w:bCs/>
                <w:color w:val="auto"/>
                <w:szCs w:val="24"/>
              </w:rPr>
              <w:t>ления «Информационное общество»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72,2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186,0</w:t>
            </w:r>
          </w:p>
        </w:tc>
      </w:tr>
      <w:tr w:rsidR="007912B2" w:rsidRPr="000515EF" w:rsidTr="00F209E9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Подпрограмма «Развитие информационных технологий»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09 1 00 00000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72,2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186,0</w:t>
            </w:r>
          </w:p>
        </w:tc>
      </w:tr>
      <w:tr w:rsidR="007912B2" w:rsidRPr="000515EF" w:rsidTr="00F209E9">
        <w:trPr>
          <w:trHeight w:val="169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Мероприятия по созданию, развитию и сопровождению информационной и телекоммуникационной инфраструктуры в рамках подпрограммы «Ра</w:t>
            </w:r>
            <w:r w:rsidRPr="000515EF">
              <w:rPr>
                <w:color w:val="auto"/>
                <w:szCs w:val="24"/>
              </w:rPr>
              <w:t>з</w:t>
            </w:r>
            <w:r w:rsidRPr="000515EF">
              <w:rPr>
                <w:color w:val="auto"/>
                <w:szCs w:val="24"/>
              </w:rPr>
              <w:t>витие информационных технологий» муниципальной программы Верхн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подпольненского сельского поселения «Информационное общество» (Иные закупки товаров, работ и услуг для государственных (муниципал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09 1 00 24280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54,2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168,0</w:t>
            </w:r>
          </w:p>
        </w:tc>
      </w:tr>
      <w:tr w:rsidR="007912B2" w:rsidRPr="000515EF" w:rsidTr="00F209E9">
        <w:trPr>
          <w:trHeight w:val="169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Мероприятия по созданию, развитию и сопровождению информационной и телекоммуникационной инфраструктуры в рамках подпрограммы «Ра</w:t>
            </w:r>
            <w:r w:rsidRPr="000515EF">
              <w:rPr>
                <w:color w:val="auto"/>
                <w:szCs w:val="24"/>
              </w:rPr>
              <w:t>з</w:t>
            </w:r>
            <w:r w:rsidRPr="000515EF">
              <w:rPr>
                <w:color w:val="auto"/>
                <w:szCs w:val="24"/>
              </w:rPr>
              <w:t>витие информационных технологий» муниципальной программы Верхн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подпольненского сельского поселения «Информационное общество» (Иные закупки товаров, работ и услуг для государственных (муниципал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09 1 00 24280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18,0</w:t>
            </w:r>
          </w:p>
        </w:tc>
      </w:tr>
      <w:tr w:rsidR="007912B2" w:rsidRPr="000515EF" w:rsidTr="00F209E9">
        <w:trPr>
          <w:trHeight w:val="75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Обеспечение деятельности Администрации Верхнеподпольненского сельского поселения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89 0 00 00000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10 588,3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10 410,2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10 914,8</w:t>
            </w:r>
          </w:p>
        </w:tc>
      </w:tr>
      <w:tr w:rsidR="007912B2" w:rsidRPr="000515EF" w:rsidTr="00F209E9">
        <w:trPr>
          <w:trHeight w:val="42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Администрация Верхнеподпольненского сельского поселения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 xml:space="preserve">89 1 00 00000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10 226,5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10 022,6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10 491,8</w:t>
            </w:r>
          </w:p>
        </w:tc>
      </w:tr>
      <w:tr w:rsidR="007912B2" w:rsidRPr="000515EF" w:rsidTr="00F209E9">
        <w:trPr>
          <w:trHeight w:val="157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выплаты по оплате труда работников органа местного сам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управления муниципального образования "Верхнеподпольненское сел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ское поселение" в рамках обеспечения деятельности Администрации Верхнеподпольненского сельского поселения (Расходы на выплаты пе</w:t>
            </w:r>
            <w:r w:rsidRPr="000515EF">
              <w:rPr>
                <w:color w:val="auto"/>
                <w:szCs w:val="24"/>
              </w:rPr>
              <w:t>р</w:t>
            </w:r>
            <w:r w:rsidRPr="000515EF">
              <w:rPr>
                <w:color w:val="auto"/>
                <w:szCs w:val="24"/>
              </w:rPr>
              <w:t>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89 1 00 00110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9 655,1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9 792,1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9 792,1</w:t>
            </w:r>
          </w:p>
        </w:tc>
      </w:tr>
      <w:tr w:rsidR="007912B2" w:rsidRPr="000515EF" w:rsidTr="00F209E9">
        <w:trPr>
          <w:trHeight w:val="177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обеспечение функций органов местного самоуправления м</w:t>
            </w:r>
            <w:r w:rsidRPr="000515EF">
              <w:rPr>
                <w:color w:val="auto"/>
                <w:szCs w:val="24"/>
              </w:rPr>
              <w:t>у</w:t>
            </w:r>
            <w:r w:rsidRPr="000515EF">
              <w:rPr>
                <w:color w:val="auto"/>
                <w:szCs w:val="24"/>
              </w:rPr>
              <w:t>ниципального образования "Верхнеподпольненское сельское поселение" в рамках обеспечения деятельности Администрации Верхнеподпольненск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го сельского поселения (Иные закупки товаров, работ и услуг для обесп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89 1 00 00190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571,4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699,7</w:t>
            </w:r>
          </w:p>
        </w:tc>
      </w:tr>
      <w:tr w:rsidR="007912B2" w:rsidRPr="000515EF" w:rsidTr="00F209E9">
        <w:trPr>
          <w:trHeight w:val="31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89 9 00 00000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361,8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387,6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423,0</w:t>
            </w:r>
          </w:p>
        </w:tc>
      </w:tr>
      <w:tr w:rsidR="007912B2" w:rsidRPr="000515EF" w:rsidTr="00F209E9">
        <w:trPr>
          <w:trHeight w:val="178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приятиям в рамках непрограммного направления деятельности «Обесп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чения деятельности Администрации Верхнеподпольненского сельского поселения» (Расходы на выплаты персоналу государственных (муниц</w:t>
            </w:r>
            <w:r w:rsidRPr="000515EF">
              <w:rPr>
                <w:color w:val="auto"/>
                <w:szCs w:val="24"/>
              </w:rPr>
              <w:t>и</w:t>
            </w:r>
            <w:r w:rsidRPr="000515EF">
              <w:rPr>
                <w:color w:val="auto"/>
                <w:szCs w:val="24"/>
              </w:rPr>
              <w:t>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89 9 00 51180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361,6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422,8</w:t>
            </w:r>
          </w:p>
        </w:tc>
      </w:tr>
      <w:tr w:rsidR="007912B2" w:rsidRPr="000515EF" w:rsidTr="00F209E9">
        <w:trPr>
          <w:trHeight w:val="247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рушениях по иным непрограммным мероприятиям в рамках обеспечения деятельности  Администрации Верхнеподпольненского сельского посел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ния    (Иные закупки товаров, работ и услуг для обеспечения государс</w:t>
            </w:r>
            <w:r w:rsidRPr="000515EF">
              <w:rPr>
                <w:color w:val="auto"/>
                <w:szCs w:val="24"/>
              </w:rPr>
              <w:t>т</w:t>
            </w:r>
            <w:r w:rsidRPr="000515EF">
              <w:rPr>
                <w:color w:val="auto"/>
                <w:szCs w:val="24"/>
              </w:rPr>
              <w:t>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89 9 00 72390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0,2</w:t>
            </w:r>
          </w:p>
        </w:tc>
      </w:tr>
      <w:tr w:rsidR="007912B2" w:rsidRPr="000515EF" w:rsidTr="00F209E9">
        <w:trPr>
          <w:trHeight w:val="82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Реализация иных функций органов местного самоуправления мун</w:t>
            </w:r>
            <w:r w:rsidRPr="000515EF">
              <w:rPr>
                <w:b/>
                <w:bCs/>
                <w:color w:val="auto"/>
                <w:szCs w:val="24"/>
              </w:rPr>
              <w:t>и</w:t>
            </w:r>
            <w:r w:rsidRPr="000515EF">
              <w:rPr>
                <w:b/>
                <w:bCs/>
                <w:color w:val="auto"/>
                <w:szCs w:val="24"/>
              </w:rPr>
              <w:t>ципального образования "Верхнеподпольненское сельское поселение"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99 0 00 00000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211,4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474,4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1 700,9</w:t>
            </w:r>
          </w:p>
        </w:tc>
      </w:tr>
      <w:tr w:rsidR="007912B2" w:rsidRPr="000515EF" w:rsidTr="00F209E9">
        <w:trPr>
          <w:trHeight w:val="81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Непрограммные расходы муниципального образования "Верхнепо</w:t>
            </w:r>
            <w:r w:rsidRPr="000515EF">
              <w:rPr>
                <w:b/>
                <w:bCs/>
                <w:color w:val="auto"/>
                <w:szCs w:val="24"/>
              </w:rPr>
              <w:t>д</w:t>
            </w:r>
            <w:r w:rsidRPr="000515EF">
              <w:rPr>
                <w:b/>
                <w:bCs/>
                <w:color w:val="auto"/>
                <w:szCs w:val="24"/>
              </w:rPr>
              <w:t>польненское сельское поселение"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515EF">
              <w:rPr>
                <w:b/>
                <w:bCs/>
                <w:color w:val="auto"/>
                <w:szCs w:val="24"/>
              </w:rPr>
              <w:t>99 9 00 00000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rPr>
                <w:rFonts w:ascii="Arial CYR" w:hAnsi="Arial CYR" w:cs="Arial CYR"/>
                <w:color w:val="auto"/>
                <w:sz w:val="20"/>
              </w:rPr>
            </w:pPr>
            <w:r w:rsidRPr="000515EF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rPr>
                <w:rFonts w:ascii="Arial CYR" w:hAnsi="Arial CYR" w:cs="Arial CYR"/>
                <w:color w:val="auto"/>
                <w:sz w:val="20"/>
              </w:rPr>
            </w:pPr>
            <w:r w:rsidRPr="000515EF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0515EF" w:rsidRDefault="007912B2" w:rsidP="000515EF">
            <w:pPr>
              <w:rPr>
                <w:rFonts w:ascii="Arial CYR" w:hAnsi="Arial CYR" w:cs="Arial CYR"/>
                <w:color w:val="auto"/>
                <w:sz w:val="20"/>
              </w:rPr>
            </w:pPr>
            <w:r w:rsidRPr="000515EF">
              <w:rPr>
                <w:rFonts w:ascii="Arial CYR" w:hAnsi="Arial CYR" w:cs="Arial CYR"/>
                <w:color w:val="auto"/>
                <w:sz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211,4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474,4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1 700,9</w:t>
            </w:r>
          </w:p>
        </w:tc>
      </w:tr>
      <w:tr w:rsidR="007912B2" w:rsidRPr="000515EF" w:rsidTr="00F209E9">
        <w:trPr>
          <w:trHeight w:val="183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Иные межбюджетные трансферты на исполнение полномочий контрол</w:t>
            </w:r>
            <w:r w:rsidRPr="000515EF">
              <w:rPr>
                <w:color w:val="auto"/>
                <w:szCs w:val="24"/>
              </w:rPr>
              <w:t>ь</w:t>
            </w:r>
            <w:r w:rsidRPr="000515EF">
              <w:rPr>
                <w:color w:val="auto"/>
                <w:szCs w:val="24"/>
              </w:rPr>
              <w:t>но-счетного органа Верхнеподпольненского сельского поселения по ос</w:t>
            </w:r>
            <w:r w:rsidRPr="000515EF">
              <w:rPr>
                <w:color w:val="auto"/>
                <w:szCs w:val="24"/>
              </w:rPr>
              <w:t>у</w:t>
            </w:r>
            <w:r w:rsidRPr="000515EF">
              <w:rPr>
                <w:color w:val="auto"/>
                <w:szCs w:val="24"/>
              </w:rPr>
              <w:t>ществлению внешнего финансового контроля по иным непрограммным мероприятиям в рамках непрограммных расходов муниципального обр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зования «Верхнеподпольненское сельское поселение» (Иные межбюдже</w:t>
            </w:r>
            <w:r w:rsidRPr="000515EF">
              <w:rPr>
                <w:color w:val="auto"/>
                <w:szCs w:val="24"/>
              </w:rPr>
              <w:t>т</w:t>
            </w:r>
            <w:r w:rsidRPr="000515EF">
              <w:rPr>
                <w:color w:val="auto"/>
                <w:szCs w:val="24"/>
              </w:rPr>
              <w:t>ные трансферты)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99 9 00 85300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540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8,1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8,7</w:t>
            </w:r>
          </w:p>
        </w:tc>
      </w:tr>
      <w:tr w:rsidR="007912B2" w:rsidRPr="000515EF" w:rsidTr="00F209E9">
        <w:trPr>
          <w:trHeight w:val="166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Расходы на обеспечение функций органов местного самоуправления м</w:t>
            </w:r>
            <w:r w:rsidRPr="000515EF">
              <w:rPr>
                <w:color w:val="auto"/>
                <w:szCs w:val="24"/>
              </w:rPr>
              <w:t>у</w:t>
            </w:r>
            <w:r w:rsidRPr="000515EF">
              <w:rPr>
                <w:color w:val="auto"/>
                <w:szCs w:val="24"/>
              </w:rPr>
              <w:t>ниципального образования "Верхнеподпольненское сельское поселение" по иным непрограммным мероприятиям в рамках непрограммных расх</w:t>
            </w:r>
            <w:r w:rsidRPr="000515EF">
              <w:rPr>
                <w:color w:val="auto"/>
                <w:szCs w:val="24"/>
              </w:rPr>
              <w:t>о</w:t>
            </w:r>
            <w:r w:rsidRPr="000515EF">
              <w:rPr>
                <w:color w:val="auto"/>
                <w:szCs w:val="24"/>
              </w:rPr>
              <w:t>дов муниципального образования «Верхнеподпольненское сельское пос</w:t>
            </w:r>
            <w:r w:rsidRPr="000515EF">
              <w:rPr>
                <w:color w:val="auto"/>
                <w:szCs w:val="24"/>
              </w:rPr>
              <w:t>е</w:t>
            </w:r>
            <w:r w:rsidRPr="000515EF">
              <w:rPr>
                <w:color w:val="auto"/>
                <w:szCs w:val="24"/>
              </w:rPr>
              <w:t>ление»  (Уплата налогов, сборов и иных платежей)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31,6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31,6</w:t>
            </w:r>
          </w:p>
        </w:tc>
      </w:tr>
      <w:tr w:rsidR="007912B2" w:rsidRPr="000515EF" w:rsidTr="00F209E9">
        <w:trPr>
          <w:trHeight w:val="100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Условно-утвержденные расходы по иным непрограммным мероприятиям в рамках непрограммных расходов муниципального образования «Вер</w:t>
            </w:r>
            <w:r w:rsidRPr="000515EF">
              <w:rPr>
                <w:color w:val="auto"/>
                <w:szCs w:val="24"/>
              </w:rPr>
              <w:t>х</w:t>
            </w:r>
            <w:r w:rsidRPr="000515EF">
              <w:rPr>
                <w:color w:val="auto"/>
                <w:szCs w:val="24"/>
              </w:rPr>
              <w:t>неподпольненское сельское поселение»  (Специальные расходы)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99 9 00 90110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392,0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1 106,5</w:t>
            </w:r>
          </w:p>
        </w:tc>
      </w:tr>
      <w:tr w:rsidR="007912B2" w:rsidRPr="000515EF" w:rsidTr="00F209E9">
        <w:trPr>
          <w:trHeight w:val="1350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по муниципальному земельному  контролю по иным непрограммным мероприятиям в рамках непрограм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м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ных расходов муниципального образования «Верхнеподпольненское сел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ь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ское поселение» (Расходы на выплаты персоналу государственных (мун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99 9 00 90270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37,0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37,0</w:t>
            </w:r>
          </w:p>
        </w:tc>
      </w:tr>
      <w:tr w:rsidR="007912B2" w:rsidRPr="000515EF" w:rsidTr="00F209E9">
        <w:trPr>
          <w:trHeight w:val="187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полномочий в случаях, предусмотренных Гр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достроительным кодексом Российской Федерации, осмотров зданий, с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оружений и выдачи  рекомендаций об устранении выявленных в ходе т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а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ких осмотров нарушений по иным непрограммным мероприятиям в ра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м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ках непрограммных расходов муниципального образования «Верхнепо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д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польненское сельское поселение» (Расходы на выплаты персоналу гос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у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дарственных (муниципальных) органов)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99 9 00 90280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</w:tr>
      <w:tr w:rsidR="007912B2" w:rsidRPr="000515EF" w:rsidTr="00F209E9">
        <w:trPr>
          <w:trHeight w:val="157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rFonts w:ascii="Times New Roman CYR" w:hAnsi="Times New Roman CYR" w:cs="Times New Roman CYR"/>
                <w:color w:val="auto"/>
                <w:szCs w:val="24"/>
              </w:rPr>
            </w:pP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Расходы на осуществление иных полномочий органов местного сам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о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управления в соответствии с жилищным законодательством по иным н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е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программным мероприятиям в рамках непрограммных расходов муниц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и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пального образования «Верхнеподпольненское сельское поселение» (Ра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с</w:t>
            </w:r>
            <w:r w:rsidRPr="000515EF">
              <w:rPr>
                <w:rFonts w:ascii="Times New Roman CYR" w:hAnsi="Times New Roman CYR" w:cs="Times New Roman CYR"/>
                <w:color w:val="auto"/>
                <w:szCs w:val="24"/>
              </w:rPr>
              <w:t>ходы на выплаты персоналу государственных (муниципальных) органов)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99 9 00 90290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18,5</w:t>
            </w:r>
          </w:p>
        </w:tc>
      </w:tr>
      <w:tr w:rsidR="007912B2" w:rsidRPr="000515EF" w:rsidTr="00F209E9">
        <w:trPr>
          <w:trHeight w:val="100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Подготовка и проведение выборов в представительные органы местного самоуправления в рамках непрограммных расходов муниципального обр</w:t>
            </w:r>
            <w:r w:rsidRPr="000515EF">
              <w:rPr>
                <w:color w:val="auto"/>
                <w:szCs w:val="24"/>
              </w:rPr>
              <w:t>а</w:t>
            </w:r>
            <w:r w:rsidRPr="000515EF">
              <w:rPr>
                <w:color w:val="auto"/>
                <w:szCs w:val="24"/>
              </w:rPr>
              <w:t>зования «Верхнеподпольненское сельское поселение» (Специальные ра</w:t>
            </w:r>
            <w:r w:rsidRPr="000515EF">
              <w:rPr>
                <w:color w:val="auto"/>
                <w:szCs w:val="24"/>
              </w:rPr>
              <w:t>с</w:t>
            </w:r>
            <w:r w:rsidRPr="000515EF">
              <w:rPr>
                <w:color w:val="auto"/>
                <w:szCs w:val="24"/>
              </w:rPr>
              <w:t>ходы)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99 9 00 90350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880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389,2</w:t>
            </w:r>
          </w:p>
        </w:tc>
      </w:tr>
      <w:tr w:rsidR="007912B2" w:rsidRPr="000515EF" w:rsidTr="00F209E9">
        <w:trPr>
          <w:trHeight w:val="1245"/>
        </w:trPr>
        <w:tc>
          <w:tcPr>
            <w:tcW w:w="7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Pr="000515EF" w:rsidRDefault="007912B2" w:rsidP="000515EF">
            <w:pPr>
              <w:jc w:val="both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Выплаты государственной пенсии за выслугу лет по иным непрограм</w:t>
            </w:r>
            <w:r w:rsidRPr="000515EF">
              <w:rPr>
                <w:color w:val="auto"/>
                <w:szCs w:val="24"/>
              </w:rPr>
              <w:t>м</w:t>
            </w:r>
            <w:r w:rsidRPr="000515EF">
              <w:rPr>
                <w:color w:val="auto"/>
                <w:szCs w:val="24"/>
              </w:rPr>
              <w:t>ным мероприятиям в рамках непрограммных расходов муниципального образования «Верхнеподпольненское сельское поселение» (Публичные нормативные социальные выплаты гражданам)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99 9 00 19990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310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97,7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0515EF" w:rsidRDefault="007912B2" w:rsidP="000515EF">
            <w:pPr>
              <w:jc w:val="center"/>
              <w:rPr>
                <w:color w:val="auto"/>
                <w:szCs w:val="24"/>
              </w:rPr>
            </w:pPr>
            <w:r w:rsidRPr="000515EF">
              <w:rPr>
                <w:color w:val="auto"/>
                <w:szCs w:val="24"/>
              </w:rPr>
              <w:t>90,9</w:t>
            </w:r>
          </w:p>
        </w:tc>
      </w:tr>
    </w:tbl>
    <w:p w:rsidR="007912B2" w:rsidRDefault="007912B2">
      <w:pPr>
        <w:ind w:firstLine="720"/>
        <w:jc w:val="right"/>
        <w:rPr>
          <w:sz w:val="28"/>
        </w:rPr>
      </w:pPr>
      <w:r>
        <w:rPr>
          <w:sz w:val="28"/>
        </w:rPr>
        <w:t>»;</w:t>
      </w:r>
    </w:p>
    <w:p w:rsidR="007912B2" w:rsidRDefault="007912B2">
      <w:pPr>
        <w:ind w:firstLine="720"/>
        <w:jc w:val="both"/>
        <w:rPr>
          <w:sz w:val="28"/>
        </w:rPr>
      </w:pPr>
      <w:bookmarkStart w:id="30" w:name="RANGE!A1:H20"/>
      <w:bookmarkStart w:id="31" w:name="RANGE!A1:H22"/>
      <w:bookmarkStart w:id="32" w:name="RANGE!A1:H21"/>
      <w:bookmarkStart w:id="33" w:name="RANGE!A1:H25"/>
      <w:bookmarkStart w:id="34" w:name="RANGE!A1:H23"/>
      <w:bookmarkEnd w:id="30"/>
      <w:bookmarkEnd w:id="31"/>
      <w:bookmarkEnd w:id="32"/>
      <w:bookmarkEnd w:id="33"/>
      <w:bookmarkEnd w:id="34"/>
      <w:r w:rsidRPr="00EE5DFD">
        <w:rPr>
          <w:sz w:val="28"/>
        </w:rPr>
        <w:t>13)</w:t>
      </w:r>
      <w:r>
        <w:rPr>
          <w:sz w:val="28"/>
        </w:rPr>
        <w:t xml:space="preserve"> приложение 7 «Распределение безвозмездных поступлений от других бюджетов бюджетной системы Российской Фед</w:t>
      </w:r>
      <w:r>
        <w:rPr>
          <w:sz w:val="28"/>
        </w:rPr>
        <w:t>е</w:t>
      </w:r>
      <w:r>
        <w:rPr>
          <w:sz w:val="28"/>
        </w:rPr>
        <w:t>рации предоставляемые бюджету Верхнеподпольненского сельского поселения Аксайского района на 2024 год и на плановый п</w:t>
      </w:r>
      <w:r>
        <w:rPr>
          <w:sz w:val="28"/>
        </w:rPr>
        <w:t>е</w:t>
      </w:r>
      <w:r>
        <w:rPr>
          <w:sz w:val="28"/>
        </w:rPr>
        <w:t>риод 2025-2026 годов» изложить в следующей редакции:</w:t>
      </w:r>
    </w:p>
    <w:tbl>
      <w:tblPr>
        <w:tblW w:w="15735" w:type="dxa"/>
        <w:tblInd w:w="93" w:type="dxa"/>
        <w:tblLook w:val="0000"/>
      </w:tblPr>
      <w:tblGrid>
        <w:gridCol w:w="9015"/>
        <w:gridCol w:w="600"/>
        <w:gridCol w:w="540"/>
        <w:gridCol w:w="1620"/>
        <w:gridCol w:w="580"/>
        <w:gridCol w:w="1060"/>
        <w:gridCol w:w="1120"/>
        <w:gridCol w:w="1200"/>
      </w:tblGrid>
      <w:tr w:rsidR="007912B2" w:rsidRPr="00F209E9" w:rsidTr="00F209E9">
        <w:trPr>
          <w:trHeight w:val="33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F209E9" w:rsidRDefault="007912B2" w:rsidP="00F209E9">
            <w:pPr>
              <w:rPr>
                <w:color w:val="auto"/>
                <w:szCs w:val="24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12B2" w:rsidRPr="00F209E9" w:rsidRDefault="007912B2" w:rsidP="00F209E9">
            <w:pPr>
              <w:jc w:val="center"/>
              <w:rPr>
                <w:b/>
                <w:bCs/>
                <w:color w:val="auto"/>
                <w:szCs w:val="24"/>
              </w:rPr>
            </w:pPr>
            <w:r>
              <w:rPr>
                <w:b/>
                <w:bCs/>
                <w:color w:val="auto"/>
                <w:szCs w:val="24"/>
              </w:rPr>
              <w:t>«</w:t>
            </w:r>
            <w:r w:rsidRPr="00F209E9">
              <w:rPr>
                <w:b/>
                <w:bCs/>
                <w:color w:val="auto"/>
                <w:szCs w:val="24"/>
              </w:rPr>
              <w:t>Приложение 7</w:t>
            </w:r>
          </w:p>
        </w:tc>
      </w:tr>
      <w:tr w:rsidR="007912B2" w:rsidRPr="00F209E9" w:rsidTr="00F209E9">
        <w:trPr>
          <w:trHeight w:val="932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к Решению Собрания депутатов Верхнеподпольненского сел</w:t>
            </w:r>
            <w:r w:rsidRPr="00F209E9">
              <w:rPr>
                <w:color w:val="auto"/>
                <w:szCs w:val="24"/>
              </w:rPr>
              <w:t>ь</w:t>
            </w:r>
            <w:r w:rsidRPr="00F209E9">
              <w:rPr>
                <w:color w:val="auto"/>
                <w:szCs w:val="24"/>
              </w:rPr>
              <w:t>ского поселения "О бюджете Верхнеподпольненского сельск</w:t>
            </w:r>
            <w:r w:rsidRPr="00F209E9">
              <w:rPr>
                <w:color w:val="auto"/>
                <w:szCs w:val="24"/>
              </w:rPr>
              <w:t>о</w:t>
            </w:r>
            <w:r w:rsidRPr="00F209E9">
              <w:rPr>
                <w:color w:val="auto"/>
                <w:szCs w:val="24"/>
              </w:rPr>
              <w:t xml:space="preserve">го поселения Аксайского района на 2024 год и на плановый период 2025 и 2026 годов" </w:t>
            </w:r>
          </w:p>
        </w:tc>
      </w:tr>
      <w:tr w:rsidR="007912B2" w:rsidRPr="00F209E9" w:rsidTr="00F209E9">
        <w:trPr>
          <w:trHeight w:val="712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Распределение безвозмездных поступлений от других бюджетов бюджетной системы Российской Федерации предоставляемые бюджету  Верхнепо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польненского cельского поселения Аксайского района на 2024 год и на плановый период 2025-2026 годов</w:t>
            </w:r>
          </w:p>
        </w:tc>
      </w:tr>
      <w:tr w:rsidR="007912B2" w:rsidRPr="00F209E9" w:rsidTr="00F209E9">
        <w:trPr>
          <w:trHeight w:val="330"/>
        </w:trPr>
        <w:tc>
          <w:tcPr>
            <w:tcW w:w="9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Наименование поступлений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КБК расходов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2024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Плановый период</w:t>
            </w:r>
          </w:p>
        </w:tc>
      </w:tr>
      <w:tr w:rsidR="007912B2" w:rsidRPr="00F209E9" w:rsidTr="00F209E9">
        <w:trPr>
          <w:trHeight w:val="495"/>
        </w:trPr>
        <w:tc>
          <w:tcPr>
            <w:tcW w:w="9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rPr>
                <w:color w:val="auto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Рз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ПР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ВР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rPr>
                <w:color w:val="auto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2026 год</w:t>
            </w:r>
          </w:p>
        </w:tc>
      </w:tr>
      <w:tr w:rsidR="007912B2" w:rsidRPr="00F209E9" w:rsidTr="00F209E9">
        <w:trPr>
          <w:trHeight w:val="690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Дотации бюджетам сельских поселений на выравнивание бюджетной обеспеченн</w:t>
            </w:r>
            <w:r w:rsidRPr="00F209E9">
              <w:rPr>
                <w:color w:val="auto"/>
                <w:szCs w:val="24"/>
              </w:rPr>
              <w:t>о</w:t>
            </w:r>
            <w:r w:rsidRPr="00F209E9">
              <w:rPr>
                <w:color w:val="auto"/>
                <w:szCs w:val="24"/>
              </w:rPr>
              <w:t>сти из бюджета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13 717,6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10 974,1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9 876,7</w:t>
            </w:r>
          </w:p>
        </w:tc>
      </w:tr>
      <w:tr w:rsidR="007912B2" w:rsidRPr="00F209E9" w:rsidTr="00F209E9">
        <w:trPr>
          <w:trHeight w:val="70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Дотации бюджетам сельских поселений на поддержку мер по обеспечению сбала</w:t>
            </w:r>
            <w:r w:rsidRPr="00F209E9">
              <w:rPr>
                <w:color w:val="auto"/>
                <w:szCs w:val="24"/>
              </w:rPr>
              <w:t>н</w:t>
            </w:r>
            <w:r w:rsidRPr="00F209E9">
              <w:rPr>
                <w:color w:val="auto"/>
                <w:szCs w:val="24"/>
              </w:rPr>
              <w:t>сированности бюджетов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614,8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</w:tr>
      <w:tr w:rsidR="007912B2" w:rsidRPr="00F209E9" w:rsidTr="00F209E9">
        <w:trPr>
          <w:trHeight w:val="660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89 9 00 72390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0,2</w:t>
            </w:r>
          </w:p>
        </w:tc>
      </w:tr>
      <w:tr w:rsidR="007912B2" w:rsidRPr="00F209E9" w:rsidTr="00F209E9">
        <w:trPr>
          <w:trHeight w:val="615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89 9 00 51180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361,6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387,4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422,8</w:t>
            </w:r>
          </w:p>
        </w:tc>
      </w:tr>
      <w:tr w:rsidR="007912B2" w:rsidRPr="00F209E9" w:rsidTr="00F209E9">
        <w:trPr>
          <w:trHeight w:val="91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99 9 00 90270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37,0</w:t>
            </w:r>
          </w:p>
        </w:tc>
      </w:tr>
      <w:tr w:rsidR="007912B2" w:rsidRPr="00F209E9" w:rsidTr="00F209E9">
        <w:trPr>
          <w:trHeight w:val="960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99 9 00 90280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</w:tr>
      <w:tr w:rsidR="007912B2" w:rsidRPr="00F209E9" w:rsidTr="00F209E9">
        <w:trPr>
          <w:trHeight w:val="990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99 9 00 90290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18,5</w:t>
            </w:r>
          </w:p>
        </w:tc>
      </w:tr>
      <w:tr w:rsidR="007912B2" w:rsidRPr="00F209E9" w:rsidTr="00F209E9">
        <w:trPr>
          <w:trHeight w:val="94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08 2 00 24270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226,8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226,8</w:t>
            </w:r>
          </w:p>
        </w:tc>
      </w:tr>
      <w:tr w:rsidR="007912B2" w:rsidRPr="00F209E9" w:rsidTr="00F209E9">
        <w:trPr>
          <w:trHeight w:val="960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08 3 00 24250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1552,9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</w:tr>
      <w:tr w:rsidR="007912B2" w:rsidRPr="00F209E9" w:rsidTr="00F209E9">
        <w:trPr>
          <w:trHeight w:val="100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Межбюджетные трансферты, передаваемые бюджетам сельских поселений из бю</w:t>
            </w:r>
            <w:r w:rsidRPr="00F209E9">
              <w:rPr>
                <w:color w:val="auto"/>
                <w:szCs w:val="24"/>
              </w:rPr>
              <w:t>д</w:t>
            </w:r>
            <w:r w:rsidRPr="00F209E9">
              <w:rPr>
                <w:color w:val="auto"/>
                <w:szCs w:val="2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04 1 00 24130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1 935,7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2 003,6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2 087,8</w:t>
            </w:r>
          </w:p>
        </w:tc>
      </w:tr>
      <w:tr w:rsidR="007912B2" w:rsidRPr="00F209E9" w:rsidTr="00F209E9">
        <w:trPr>
          <w:trHeight w:val="52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08 2 00 24220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433,5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0,0</w:t>
            </w:r>
          </w:p>
        </w:tc>
      </w:tr>
      <w:tr w:rsidR="007912B2" w:rsidRPr="00F209E9" w:rsidTr="00F209E9">
        <w:trPr>
          <w:trHeight w:val="52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08 3 00 S3660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464,8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78,0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78,0</w:t>
            </w:r>
          </w:p>
        </w:tc>
      </w:tr>
      <w:tr w:rsidR="007912B2" w:rsidRPr="00F209E9" w:rsidTr="00F209E9">
        <w:trPr>
          <w:trHeight w:val="52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both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03 4 00 24330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591,8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365,9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402,6</w:t>
            </w:r>
          </w:p>
        </w:tc>
      </w:tr>
      <w:tr w:rsidR="007912B2" w:rsidRPr="00F209E9" w:rsidTr="00F209E9">
        <w:trPr>
          <w:trHeight w:val="555"/>
        </w:trPr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Всего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19 973,7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14 110,0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B2" w:rsidRPr="00F209E9" w:rsidRDefault="007912B2" w:rsidP="00F209E9">
            <w:pPr>
              <w:jc w:val="center"/>
              <w:rPr>
                <w:color w:val="auto"/>
                <w:szCs w:val="24"/>
              </w:rPr>
            </w:pPr>
            <w:r w:rsidRPr="00F209E9">
              <w:rPr>
                <w:color w:val="auto"/>
                <w:szCs w:val="24"/>
              </w:rPr>
              <w:t>13 168,9</w:t>
            </w:r>
          </w:p>
        </w:tc>
      </w:tr>
    </w:tbl>
    <w:p w:rsidR="007912B2" w:rsidRDefault="007912B2">
      <w:pPr>
        <w:ind w:firstLine="720"/>
        <w:jc w:val="right"/>
        <w:rPr>
          <w:sz w:val="28"/>
        </w:rPr>
      </w:pPr>
      <w:r>
        <w:rPr>
          <w:sz w:val="28"/>
        </w:rPr>
        <w:t>».</w:t>
      </w:r>
    </w:p>
    <w:p w:rsidR="007912B2" w:rsidRDefault="007912B2">
      <w:pPr>
        <w:sectPr w:rsidR="007912B2" w:rsidSect="00DD05C5">
          <w:pgSz w:w="16838" w:h="11906" w:orient="landscape"/>
          <w:pgMar w:top="851" w:right="567" w:bottom="851" w:left="567" w:header="397" w:footer="397" w:gutter="0"/>
          <w:cols w:space="720"/>
        </w:sectPr>
      </w:pPr>
    </w:p>
    <w:p w:rsidR="007912B2" w:rsidRDefault="007912B2">
      <w:pPr>
        <w:widowControl w:val="0"/>
        <w:ind w:firstLine="709"/>
        <w:jc w:val="both"/>
        <w:rPr>
          <w:sz w:val="28"/>
        </w:rPr>
      </w:pPr>
    </w:p>
    <w:p w:rsidR="007912B2" w:rsidRDefault="007912B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Статья 2. Настоящее решение вступает в силу с момента его подписания.</w:t>
      </w:r>
    </w:p>
    <w:p w:rsidR="007912B2" w:rsidRDefault="007912B2">
      <w:pPr>
        <w:widowControl w:val="0"/>
        <w:ind w:firstLine="709"/>
        <w:jc w:val="both"/>
        <w:rPr>
          <w:sz w:val="28"/>
        </w:rPr>
      </w:pPr>
    </w:p>
    <w:p w:rsidR="007912B2" w:rsidRDefault="007912B2">
      <w:pPr>
        <w:ind w:firstLine="720"/>
        <w:jc w:val="both"/>
        <w:outlineLvl w:val="1"/>
        <w:rPr>
          <w:spacing w:val="-2"/>
          <w:sz w:val="28"/>
        </w:rPr>
      </w:pPr>
      <w:r>
        <w:rPr>
          <w:spacing w:val="-2"/>
          <w:sz w:val="28"/>
        </w:rPr>
        <w:t>Статья 3. Опубликовать настоящее Решение в муниципальном печатном органе – газете « Местные Ведомости».</w:t>
      </w:r>
    </w:p>
    <w:p w:rsidR="007912B2" w:rsidRDefault="007912B2">
      <w:pPr>
        <w:ind w:firstLine="708"/>
        <w:jc w:val="both"/>
        <w:rPr>
          <w:sz w:val="28"/>
        </w:rPr>
      </w:pPr>
    </w:p>
    <w:p w:rsidR="007912B2" w:rsidRDefault="007912B2">
      <w:pPr>
        <w:ind w:firstLine="708"/>
        <w:jc w:val="both"/>
        <w:rPr>
          <w:sz w:val="28"/>
        </w:rPr>
      </w:pPr>
      <w:r>
        <w:rPr>
          <w:sz w:val="28"/>
        </w:rPr>
        <w:t>Статья 4. Контроль за исполнением Решения возложить на председателя п</w:t>
      </w:r>
      <w:r>
        <w:rPr>
          <w:sz w:val="28"/>
        </w:rPr>
        <w:t>о</w:t>
      </w:r>
      <w:r>
        <w:rPr>
          <w:sz w:val="28"/>
        </w:rPr>
        <w:t>стоянной комиссии по бюджету, налогам и муниципальной собственности Собрания депутатов Верхнеподпольненского сельского поселения – Головина А.В.</w:t>
      </w:r>
    </w:p>
    <w:p w:rsidR="007912B2" w:rsidRDefault="007912B2">
      <w:pPr>
        <w:jc w:val="both"/>
        <w:rPr>
          <w:sz w:val="28"/>
        </w:rPr>
      </w:pPr>
    </w:p>
    <w:p w:rsidR="007912B2" w:rsidRDefault="007912B2">
      <w:pPr>
        <w:jc w:val="both"/>
        <w:rPr>
          <w:sz w:val="28"/>
        </w:rPr>
      </w:pPr>
    </w:p>
    <w:p w:rsidR="007912B2" w:rsidRDefault="007912B2">
      <w:pPr>
        <w:jc w:val="both"/>
        <w:rPr>
          <w:sz w:val="28"/>
        </w:rPr>
      </w:pPr>
    </w:p>
    <w:p w:rsidR="007912B2" w:rsidRDefault="007912B2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:rsidR="007912B2" w:rsidRDefault="007912B2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>Глава Верхнеподпольненского                                                                      Терских Т.Н.</w:t>
      </w:r>
    </w:p>
    <w:p w:rsidR="007912B2" w:rsidRDefault="007912B2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>сельского поселения</w:t>
      </w:r>
    </w:p>
    <w:p w:rsidR="007912B2" w:rsidRDefault="007912B2">
      <w:pPr>
        <w:pStyle w:val="BodyTextIndent"/>
        <w:ind w:left="57"/>
        <w:jc w:val="left"/>
        <w:rPr>
          <w:sz w:val="28"/>
        </w:rPr>
      </w:pPr>
    </w:p>
    <w:p w:rsidR="007912B2" w:rsidRDefault="007912B2">
      <w:pPr>
        <w:pStyle w:val="BodyTextIndent"/>
        <w:ind w:left="57"/>
        <w:jc w:val="left"/>
        <w:rPr>
          <w:sz w:val="28"/>
        </w:rPr>
      </w:pPr>
    </w:p>
    <w:p w:rsidR="007912B2" w:rsidRDefault="007912B2">
      <w:pPr>
        <w:pStyle w:val="BodyTextIndent"/>
        <w:ind w:left="0"/>
        <w:jc w:val="left"/>
        <w:rPr>
          <w:sz w:val="28"/>
        </w:rPr>
      </w:pPr>
      <w:r>
        <w:rPr>
          <w:sz w:val="28"/>
        </w:rPr>
        <w:t xml:space="preserve">х. Верхнеподпольный </w:t>
      </w:r>
    </w:p>
    <w:p w:rsidR="007912B2" w:rsidRDefault="007912B2">
      <w:pPr>
        <w:rPr>
          <w:sz w:val="28"/>
        </w:rPr>
      </w:pPr>
      <w:r>
        <w:rPr>
          <w:sz w:val="28"/>
        </w:rPr>
        <w:t>29.11.2024 № 147</w:t>
      </w:r>
    </w:p>
    <w:sectPr w:rsidR="007912B2" w:rsidSect="00F209E9">
      <w:pgSz w:w="11906" w:h="16838"/>
      <w:pgMar w:top="567" w:right="851" w:bottom="567" w:left="851" w:header="397" w:footer="39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96E9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3A5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020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8A0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46B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82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6AB4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1EB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02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C0B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5A"/>
    <w:rsid w:val="00026F19"/>
    <w:rsid w:val="000515EF"/>
    <w:rsid w:val="00067D88"/>
    <w:rsid w:val="0007235A"/>
    <w:rsid w:val="000A098A"/>
    <w:rsid w:val="0010561C"/>
    <w:rsid w:val="00133EBB"/>
    <w:rsid w:val="00133FA1"/>
    <w:rsid w:val="0013408C"/>
    <w:rsid w:val="00142FAD"/>
    <w:rsid w:val="001721AF"/>
    <w:rsid w:val="0019669B"/>
    <w:rsid w:val="001B5E5C"/>
    <w:rsid w:val="001C03D8"/>
    <w:rsid w:val="00246CD8"/>
    <w:rsid w:val="002C2FE9"/>
    <w:rsid w:val="002E4FF8"/>
    <w:rsid w:val="002F3E6F"/>
    <w:rsid w:val="00316E7B"/>
    <w:rsid w:val="003220BA"/>
    <w:rsid w:val="003633D1"/>
    <w:rsid w:val="00364B97"/>
    <w:rsid w:val="003B30E7"/>
    <w:rsid w:val="003E0B5E"/>
    <w:rsid w:val="003E3357"/>
    <w:rsid w:val="00426679"/>
    <w:rsid w:val="00471B02"/>
    <w:rsid w:val="00486119"/>
    <w:rsid w:val="004A52FD"/>
    <w:rsid w:val="004A78BF"/>
    <w:rsid w:val="00533ABE"/>
    <w:rsid w:val="00547148"/>
    <w:rsid w:val="00550DAB"/>
    <w:rsid w:val="00551F2E"/>
    <w:rsid w:val="005752D7"/>
    <w:rsid w:val="005B6AE0"/>
    <w:rsid w:val="005E6F62"/>
    <w:rsid w:val="00632F24"/>
    <w:rsid w:val="00665B8F"/>
    <w:rsid w:val="006A262F"/>
    <w:rsid w:val="006A3A36"/>
    <w:rsid w:val="006B6C67"/>
    <w:rsid w:val="006D61C9"/>
    <w:rsid w:val="006F1237"/>
    <w:rsid w:val="007016F2"/>
    <w:rsid w:val="0073013E"/>
    <w:rsid w:val="007326C8"/>
    <w:rsid w:val="00737138"/>
    <w:rsid w:val="00755E29"/>
    <w:rsid w:val="00773C36"/>
    <w:rsid w:val="007912B2"/>
    <w:rsid w:val="007B58AF"/>
    <w:rsid w:val="0081721F"/>
    <w:rsid w:val="00831F28"/>
    <w:rsid w:val="00832081"/>
    <w:rsid w:val="00872AB1"/>
    <w:rsid w:val="008A780E"/>
    <w:rsid w:val="008D7C61"/>
    <w:rsid w:val="008E7B3A"/>
    <w:rsid w:val="00906E09"/>
    <w:rsid w:val="009138E9"/>
    <w:rsid w:val="0092067B"/>
    <w:rsid w:val="00962E03"/>
    <w:rsid w:val="0097124F"/>
    <w:rsid w:val="00997375"/>
    <w:rsid w:val="009A7A74"/>
    <w:rsid w:val="00A053A8"/>
    <w:rsid w:val="00A110EA"/>
    <w:rsid w:val="00A26DD8"/>
    <w:rsid w:val="00A369B3"/>
    <w:rsid w:val="00A4253B"/>
    <w:rsid w:val="00A51B35"/>
    <w:rsid w:val="00AB1157"/>
    <w:rsid w:val="00AB1867"/>
    <w:rsid w:val="00AD680C"/>
    <w:rsid w:val="00AE7931"/>
    <w:rsid w:val="00B86E06"/>
    <w:rsid w:val="00C050DA"/>
    <w:rsid w:val="00C22B15"/>
    <w:rsid w:val="00C3050A"/>
    <w:rsid w:val="00C50B21"/>
    <w:rsid w:val="00C65289"/>
    <w:rsid w:val="00C6589E"/>
    <w:rsid w:val="00C831AD"/>
    <w:rsid w:val="00C8413D"/>
    <w:rsid w:val="00C96013"/>
    <w:rsid w:val="00CA0254"/>
    <w:rsid w:val="00D06B8F"/>
    <w:rsid w:val="00D27F21"/>
    <w:rsid w:val="00D32E4B"/>
    <w:rsid w:val="00D36541"/>
    <w:rsid w:val="00DB4623"/>
    <w:rsid w:val="00DD05C5"/>
    <w:rsid w:val="00DE0C9A"/>
    <w:rsid w:val="00DE4CA4"/>
    <w:rsid w:val="00DE68B1"/>
    <w:rsid w:val="00DE78B3"/>
    <w:rsid w:val="00E144E5"/>
    <w:rsid w:val="00E67DD2"/>
    <w:rsid w:val="00E976D3"/>
    <w:rsid w:val="00EE5DFD"/>
    <w:rsid w:val="00EF17D2"/>
    <w:rsid w:val="00F07B58"/>
    <w:rsid w:val="00F209E9"/>
    <w:rsid w:val="00F53997"/>
    <w:rsid w:val="00F641AF"/>
    <w:rsid w:val="00FA3021"/>
    <w:rsid w:val="00FE28A4"/>
    <w:rsid w:val="00FE5A6A"/>
    <w:rsid w:val="00FF1ADE"/>
    <w:rsid w:val="00F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A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35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35A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3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235A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23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07235A"/>
    <w:rPr>
      <w:rFonts w:ascii="Arial" w:hAnsi="Arial" w:cs="Times New Roman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07235A"/>
    <w:rPr>
      <w:rFonts w:ascii="Arial" w:hAnsi="Arial" w:cs="Times New Roman"/>
      <w:b/>
      <w:i/>
      <w:sz w:val="28"/>
    </w:rPr>
  </w:style>
  <w:style w:type="character" w:customStyle="1" w:styleId="Heading3Char">
    <w:name w:val="Heading 3 Char"/>
    <w:basedOn w:val="Normal1"/>
    <w:link w:val="Heading3"/>
    <w:uiPriority w:val="99"/>
    <w:locked/>
    <w:rsid w:val="0007235A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Normal1"/>
    <w:link w:val="Heading4"/>
    <w:uiPriority w:val="99"/>
    <w:locked/>
    <w:rsid w:val="0007235A"/>
    <w:rPr>
      <w:rFonts w:ascii="XO Thames" w:hAnsi="XO Thames" w:cs="Times New Roman"/>
      <w:b/>
    </w:rPr>
  </w:style>
  <w:style w:type="character" w:customStyle="1" w:styleId="Heading5Char">
    <w:name w:val="Heading 5 Char"/>
    <w:basedOn w:val="Normal1"/>
    <w:link w:val="Heading5"/>
    <w:uiPriority w:val="99"/>
    <w:locked/>
    <w:rsid w:val="0007235A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07235A"/>
    <w:rPr>
      <w:color w:val="000000"/>
      <w:sz w:val="24"/>
    </w:rPr>
  </w:style>
  <w:style w:type="paragraph" w:styleId="TOC2">
    <w:name w:val="toc 2"/>
    <w:basedOn w:val="Normal"/>
    <w:next w:val="Normal"/>
    <w:link w:val="TOC2Char"/>
    <w:uiPriority w:val="99"/>
    <w:rsid w:val="0007235A"/>
    <w:pPr>
      <w:ind w:left="200"/>
    </w:pPr>
    <w:rPr>
      <w:rFonts w:ascii="XO Thames" w:hAnsi="XO Thames"/>
      <w:sz w:val="28"/>
    </w:rPr>
  </w:style>
  <w:style w:type="character" w:customStyle="1" w:styleId="TOC2Char">
    <w:name w:val="TOC 2 Char"/>
    <w:basedOn w:val="Normal1"/>
    <w:link w:val="TOC2"/>
    <w:uiPriority w:val="99"/>
    <w:locked/>
    <w:rsid w:val="0007235A"/>
    <w:rPr>
      <w:rFonts w:ascii="XO Thames" w:hAnsi="XO Thames" w:cs="Times New Roman"/>
      <w:sz w:val="28"/>
    </w:rPr>
  </w:style>
  <w:style w:type="paragraph" w:styleId="TOC4">
    <w:name w:val="toc 4"/>
    <w:basedOn w:val="Normal"/>
    <w:next w:val="Normal"/>
    <w:link w:val="TOC4Char"/>
    <w:uiPriority w:val="99"/>
    <w:rsid w:val="0007235A"/>
    <w:pPr>
      <w:ind w:left="600"/>
    </w:pPr>
    <w:rPr>
      <w:rFonts w:ascii="XO Thames" w:hAnsi="XO Thames"/>
      <w:sz w:val="28"/>
    </w:rPr>
  </w:style>
  <w:style w:type="character" w:customStyle="1" w:styleId="TOC4Char">
    <w:name w:val="TOC 4 Char"/>
    <w:basedOn w:val="Normal1"/>
    <w:link w:val="TOC4"/>
    <w:uiPriority w:val="99"/>
    <w:locked/>
    <w:rsid w:val="0007235A"/>
    <w:rPr>
      <w:rFonts w:ascii="XO Thames" w:hAnsi="XO Thames" w:cs="Times New Roman"/>
      <w:sz w:val="28"/>
    </w:rPr>
  </w:style>
  <w:style w:type="paragraph" w:styleId="TOC6">
    <w:name w:val="toc 6"/>
    <w:basedOn w:val="Normal"/>
    <w:next w:val="Normal"/>
    <w:link w:val="TOC6Char"/>
    <w:uiPriority w:val="99"/>
    <w:rsid w:val="0007235A"/>
    <w:pPr>
      <w:ind w:left="1000"/>
    </w:pPr>
    <w:rPr>
      <w:rFonts w:ascii="XO Thames" w:hAnsi="XO Thames"/>
      <w:sz w:val="28"/>
    </w:rPr>
  </w:style>
  <w:style w:type="character" w:customStyle="1" w:styleId="TOC6Char">
    <w:name w:val="TOC 6 Char"/>
    <w:basedOn w:val="Normal1"/>
    <w:link w:val="TOC6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Normal12">
    <w:name w:val="Normal12"/>
    <w:link w:val="Normal11"/>
    <w:uiPriority w:val="99"/>
    <w:rsid w:val="0007235A"/>
  </w:style>
  <w:style w:type="character" w:customStyle="1" w:styleId="Normal11">
    <w:name w:val="Normal11"/>
    <w:link w:val="Normal12"/>
    <w:uiPriority w:val="99"/>
    <w:locked/>
    <w:rsid w:val="0007235A"/>
    <w:rPr>
      <w:sz w:val="22"/>
    </w:rPr>
  </w:style>
  <w:style w:type="paragraph" w:styleId="TOC7">
    <w:name w:val="toc 7"/>
    <w:basedOn w:val="Normal"/>
    <w:next w:val="Normal"/>
    <w:link w:val="TOC7Char"/>
    <w:uiPriority w:val="99"/>
    <w:rsid w:val="0007235A"/>
    <w:pPr>
      <w:ind w:left="1200"/>
    </w:pPr>
    <w:rPr>
      <w:rFonts w:ascii="XO Thames" w:hAnsi="XO Thames"/>
      <w:sz w:val="28"/>
    </w:rPr>
  </w:style>
  <w:style w:type="character" w:customStyle="1" w:styleId="TOC7Char">
    <w:name w:val="TOC 7 Char"/>
    <w:basedOn w:val="Normal1"/>
    <w:link w:val="TOC7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Strong1">
    <w:name w:val="Strong1"/>
    <w:link w:val="Strong11"/>
    <w:uiPriority w:val="99"/>
    <w:rsid w:val="0007235A"/>
    <w:rPr>
      <w:b/>
      <w:color w:val="000000"/>
    </w:rPr>
  </w:style>
  <w:style w:type="character" w:customStyle="1" w:styleId="Strong11">
    <w:name w:val="Strong11"/>
    <w:link w:val="Strong1"/>
    <w:uiPriority w:val="99"/>
    <w:locked/>
    <w:rsid w:val="0007235A"/>
    <w:rPr>
      <w:b/>
      <w:color w:val="000000"/>
      <w:sz w:val="22"/>
      <w:lang w:val="ru-RU" w:eastAsia="ru-RU"/>
    </w:rPr>
  </w:style>
  <w:style w:type="paragraph" w:styleId="BlockText">
    <w:name w:val="Block Text"/>
    <w:basedOn w:val="Normal"/>
    <w:link w:val="BlockTextChar"/>
    <w:uiPriority w:val="99"/>
    <w:rsid w:val="0007235A"/>
    <w:pPr>
      <w:ind w:left="567" w:right="-1333" w:firstLine="851"/>
      <w:jc w:val="both"/>
    </w:pPr>
    <w:rPr>
      <w:sz w:val="28"/>
    </w:rPr>
  </w:style>
  <w:style w:type="character" w:customStyle="1" w:styleId="BlockTextChar">
    <w:name w:val="Block Text Char"/>
    <w:basedOn w:val="Normal1"/>
    <w:link w:val="BlockText"/>
    <w:uiPriority w:val="99"/>
    <w:locked/>
    <w:rsid w:val="0007235A"/>
    <w:rPr>
      <w:rFonts w:cs="Times New Roman"/>
      <w:sz w:val="28"/>
    </w:rPr>
  </w:style>
  <w:style w:type="paragraph" w:customStyle="1" w:styleId="ConsPlusNormal">
    <w:name w:val="ConsPlusNormal"/>
    <w:link w:val="ConsPlusNormal1"/>
    <w:uiPriority w:val="99"/>
    <w:rsid w:val="0007235A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07235A"/>
    <w:rPr>
      <w:rFonts w:ascii="Arial" w:hAnsi="Arial"/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23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07235A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07235A"/>
    <w:pPr>
      <w:ind w:left="400"/>
    </w:pPr>
    <w:rPr>
      <w:rFonts w:ascii="XO Thames" w:hAnsi="XO Thames"/>
      <w:sz w:val="28"/>
    </w:rPr>
  </w:style>
  <w:style w:type="character" w:customStyle="1" w:styleId="TOC3Char">
    <w:name w:val="TOC 3 Char"/>
    <w:basedOn w:val="Normal1"/>
    <w:link w:val="TOC3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ConsNormal">
    <w:name w:val="ConsNormal"/>
    <w:link w:val="ConsNormal1"/>
    <w:uiPriority w:val="99"/>
    <w:rsid w:val="0007235A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uiPriority w:val="99"/>
    <w:locked/>
    <w:rsid w:val="0007235A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0723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07235A"/>
    <w:rPr>
      <w:rFonts w:cs="Times New Roman"/>
    </w:rPr>
  </w:style>
  <w:style w:type="paragraph" w:customStyle="1" w:styleId="DefaultParagraphFont1">
    <w:name w:val="Default Paragraph Font1"/>
    <w:uiPriority w:val="99"/>
    <w:rsid w:val="0007235A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7235A"/>
    <w:rPr>
      <w:rFonts w:ascii="Times New Roman CYR" w:hAnsi="Times New Roman CYR"/>
      <w:sz w:val="22"/>
    </w:rPr>
  </w:style>
  <w:style w:type="character" w:customStyle="1" w:styleId="BodyTextChar">
    <w:name w:val="Body Text Char"/>
    <w:basedOn w:val="Normal1"/>
    <w:link w:val="BodyText"/>
    <w:uiPriority w:val="99"/>
    <w:locked/>
    <w:rsid w:val="0007235A"/>
    <w:rPr>
      <w:rFonts w:ascii="Times New Roman CYR" w:hAnsi="Times New Roman CYR" w:cs="Times New Roman"/>
      <w:sz w:val="22"/>
    </w:rPr>
  </w:style>
  <w:style w:type="paragraph" w:styleId="BalloonText">
    <w:name w:val="Balloon Text"/>
    <w:basedOn w:val="Normal"/>
    <w:link w:val="BalloonTextChar"/>
    <w:uiPriority w:val="99"/>
    <w:rsid w:val="0007235A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07235A"/>
    <w:rPr>
      <w:rFonts w:ascii="Tahoma" w:hAnsi="Tahoma" w:cs="Times New Roman"/>
      <w:sz w:val="16"/>
    </w:rPr>
  </w:style>
  <w:style w:type="paragraph" w:styleId="NormalWeb">
    <w:name w:val="Normal (Web)"/>
    <w:basedOn w:val="Normal"/>
    <w:link w:val="NormalWebChar"/>
    <w:uiPriority w:val="99"/>
    <w:rsid w:val="0007235A"/>
    <w:pPr>
      <w:spacing w:beforeAutospacing="1" w:afterAutospacing="1"/>
    </w:pPr>
  </w:style>
  <w:style w:type="character" w:customStyle="1" w:styleId="NormalWebChar">
    <w:name w:val="Normal (Web) Char"/>
    <w:basedOn w:val="Normal1"/>
    <w:link w:val="NormalWeb"/>
    <w:uiPriority w:val="99"/>
    <w:locked/>
    <w:rsid w:val="0007235A"/>
    <w:rPr>
      <w:rFonts w:cs="Times New Roman"/>
    </w:rPr>
  </w:style>
  <w:style w:type="paragraph" w:customStyle="1" w:styleId="Hyperlink1">
    <w:name w:val="Hyperlink1"/>
    <w:link w:val="Hyperlink"/>
    <w:uiPriority w:val="99"/>
    <w:rsid w:val="0007235A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07235A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07235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07235A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07235A"/>
    <w:rPr>
      <w:rFonts w:ascii="XO Thames" w:hAnsi="XO Thames"/>
      <w:b/>
      <w:sz w:val="28"/>
    </w:rPr>
  </w:style>
  <w:style w:type="character" w:customStyle="1" w:styleId="TOC1Char">
    <w:name w:val="TOC 1 Char"/>
    <w:basedOn w:val="Normal1"/>
    <w:link w:val="TOC1"/>
    <w:uiPriority w:val="99"/>
    <w:locked/>
    <w:rsid w:val="0007235A"/>
    <w:rPr>
      <w:rFonts w:ascii="XO Thames" w:hAnsi="XO Thames" w:cs="Times New Roman"/>
      <w:b/>
      <w:sz w:val="28"/>
    </w:rPr>
  </w:style>
  <w:style w:type="paragraph" w:customStyle="1" w:styleId="HeaderandFooter">
    <w:name w:val="Header and Footer"/>
    <w:link w:val="HeaderandFooter1"/>
    <w:uiPriority w:val="99"/>
    <w:rsid w:val="0007235A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7235A"/>
    <w:rPr>
      <w:rFonts w:ascii="XO Thames" w:hAnsi="XO Thames"/>
      <w:color w:val="000000"/>
      <w:sz w:val="22"/>
    </w:rPr>
  </w:style>
  <w:style w:type="paragraph" w:customStyle="1" w:styleId="Hyperlink12">
    <w:name w:val="Hyperlink12"/>
    <w:link w:val="Hyperlink11"/>
    <w:uiPriority w:val="99"/>
    <w:rsid w:val="0007235A"/>
    <w:rPr>
      <w:color w:val="0000FF"/>
      <w:u w:val="single"/>
    </w:rPr>
  </w:style>
  <w:style w:type="character" w:customStyle="1" w:styleId="Hyperlink11">
    <w:name w:val="Hyperlink11"/>
    <w:link w:val="Hyperlink12"/>
    <w:uiPriority w:val="99"/>
    <w:locked/>
    <w:rsid w:val="0007235A"/>
    <w:rPr>
      <w:color w:val="0000FF"/>
      <w:sz w:val="22"/>
      <w:u w:val="single"/>
    </w:rPr>
  </w:style>
  <w:style w:type="paragraph" w:styleId="TOC9">
    <w:name w:val="toc 9"/>
    <w:basedOn w:val="Normal"/>
    <w:next w:val="Normal"/>
    <w:link w:val="TOC9Char"/>
    <w:uiPriority w:val="99"/>
    <w:rsid w:val="0007235A"/>
    <w:pPr>
      <w:ind w:left="1600"/>
    </w:pPr>
    <w:rPr>
      <w:rFonts w:ascii="XO Thames" w:hAnsi="XO Thames"/>
      <w:sz w:val="28"/>
    </w:rPr>
  </w:style>
  <w:style w:type="character" w:customStyle="1" w:styleId="TOC9Char">
    <w:name w:val="TOC 9 Char"/>
    <w:basedOn w:val="Normal1"/>
    <w:link w:val="TOC9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PageNumber1">
    <w:name w:val="Page Number1"/>
    <w:basedOn w:val="DefaultParagraphFont12"/>
    <w:link w:val="PageNumber11"/>
    <w:uiPriority w:val="99"/>
    <w:rsid w:val="0007235A"/>
  </w:style>
  <w:style w:type="character" w:customStyle="1" w:styleId="PageNumber11">
    <w:name w:val="Page Number11"/>
    <w:basedOn w:val="DefaultParagraphFont11"/>
    <w:link w:val="PageNumber1"/>
    <w:uiPriority w:val="99"/>
    <w:locked/>
    <w:rsid w:val="0007235A"/>
    <w:rPr>
      <w:rFonts w:cs="Times New Roman"/>
      <w:szCs w:val="22"/>
      <w:lang w:bidi="ar-SA"/>
    </w:rPr>
  </w:style>
  <w:style w:type="paragraph" w:styleId="TOC8">
    <w:name w:val="toc 8"/>
    <w:basedOn w:val="Normal"/>
    <w:next w:val="Normal"/>
    <w:link w:val="TOC8Char"/>
    <w:uiPriority w:val="99"/>
    <w:rsid w:val="0007235A"/>
    <w:pPr>
      <w:ind w:left="1400"/>
    </w:pPr>
    <w:rPr>
      <w:rFonts w:ascii="XO Thames" w:hAnsi="XO Thames"/>
      <w:sz w:val="28"/>
    </w:rPr>
  </w:style>
  <w:style w:type="character" w:customStyle="1" w:styleId="TOC8Char">
    <w:name w:val="TOC 8 Char"/>
    <w:basedOn w:val="Normal1"/>
    <w:link w:val="TOC8"/>
    <w:uiPriority w:val="99"/>
    <w:locked/>
    <w:rsid w:val="0007235A"/>
    <w:rPr>
      <w:rFonts w:ascii="XO Thames" w:hAnsi="XO Thames" w:cs="Times New Roman"/>
      <w:sz w:val="28"/>
    </w:rPr>
  </w:style>
  <w:style w:type="paragraph" w:styleId="TOC5">
    <w:name w:val="toc 5"/>
    <w:basedOn w:val="Normal"/>
    <w:next w:val="Normal"/>
    <w:link w:val="TOC5Char"/>
    <w:uiPriority w:val="99"/>
    <w:rsid w:val="0007235A"/>
    <w:pPr>
      <w:ind w:left="800"/>
    </w:pPr>
    <w:rPr>
      <w:rFonts w:ascii="XO Thames" w:hAnsi="XO Thames"/>
      <w:sz w:val="28"/>
    </w:rPr>
  </w:style>
  <w:style w:type="character" w:customStyle="1" w:styleId="TOC5Char">
    <w:name w:val="TOC 5 Char"/>
    <w:basedOn w:val="Normal1"/>
    <w:link w:val="TOC5"/>
    <w:uiPriority w:val="99"/>
    <w:locked/>
    <w:rsid w:val="0007235A"/>
    <w:rPr>
      <w:rFonts w:ascii="XO Thames" w:hAnsi="XO Thames" w:cs="Times New Roman"/>
      <w:sz w:val="28"/>
    </w:rPr>
  </w:style>
  <w:style w:type="paragraph" w:customStyle="1" w:styleId="DefaultParagraphFont12">
    <w:name w:val="Default Paragraph Font12"/>
    <w:link w:val="DefaultParagraphFont11"/>
    <w:uiPriority w:val="99"/>
    <w:rsid w:val="0007235A"/>
    <w:rPr>
      <w:color w:val="000000"/>
    </w:rPr>
  </w:style>
  <w:style w:type="character" w:customStyle="1" w:styleId="DefaultParagraphFont11">
    <w:name w:val="Default Paragraph Font11"/>
    <w:link w:val="DefaultParagraphFont12"/>
    <w:uiPriority w:val="99"/>
    <w:locked/>
    <w:rsid w:val="0007235A"/>
    <w:rPr>
      <w:color w:val="000000"/>
      <w:sz w:val="2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235A"/>
    <w:pPr>
      <w:jc w:val="both"/>
    </w:pPr>
    <w:rPr>
      <w:rFonts w:ascii="XO Thames" w:hAnsi="XO Thames"/>
      <w:i/>
    </w:rPr>
  </w:style>
  <w:style w:type="character" w:customStyle="1" w:styleId="SubtitleChar">
    <w:name w:val="Subtitle Char"/>
    <w:basedOn w:val="Normal1"/>
    <w:link w:val="Subtitle"/>
    <w:uiPriority w:val="99"/>
    <w:locked/>
    <w:rsid w:val="0007235A"/>
    <w:rPr>
      <w:rFonts w:ascii="XO Thames" w:hAnsi="XO Thames" w:cs="Times New Roman"/>
      <w:i/>
    </w:rPr>
  </w:style>
  <w:style w:type="paragraph" w:styleId="Title">
    <w:name w:val="Title"/>
    <w:basedOn w:val="Normal"/>
    <w:link w:val="TitleChar"/>
    <w:uiPriority w:val="99"/>
    <w:qFormat/>
    <w:rsid w:val="0007235A"/>
    <w:pPr>
      <w:jc w:val="center"/>
    </w:pPr>
  </w:style>
  <w:style w:type="character" w:customStyle="1" w:styleId="TitleChar">
    <w:name w:val="Title Char"/>
    <w:basedOn w:val="Normal1"/>
    <w:link w:val="Title"/>
    <w:uiPriority w:val="99"/>
    <w:locked/>
    <w:rsid w:val="0007235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7235A"/>
    <w:pPr>
      <w:ind w:left="720"/>
      <w:jc w:val="both"/>
    </w:pPr>
    <w:rPr>
      <w:rFonts w:ascii="Times New Roman CYR" w:hAnsi="Times New Roman CYR"/>
      <w:sz w:val="26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07235A"/>
    <w:rPr>
      <w:rFonts w:ascii="Times New Roman CYR" w:hAnsi="Times New Roman CYR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6;n=35957;fld=134;dst=1003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33</Pages>
  <Words>9685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Финансист</cp:lastModifiedBy>
  <cp:revision>48</cp:revision>
  <cp:lastPrinted>2024-11-26T14:09:00Z</cp:lastPrinted>
  <dcterms:created xsi:type="dcterms:W3CDTF">2024-07-19T12:31:00Z</dcterms:created>
  <dcterms:modified xsi:type="dcterms:W3CDTF">2024-11-29T06:27:00Z</dcterms:modified>
</cp:coreProperties>
</file>