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23" w:rsidRPr="007016F2" w:rsidRDefault="00DB4623" w:rsidP="00C8413D">
      <w:pPr>
        <w:pStyle w:val="Heading2"/>
        <w:ind w:firstLine="0"/>
        <w:jc w:val="center"/>
        <w:rPr>
          <w:rFonts w:ascii="Times New Roman" w:hAnsi="Times New Roman"/>
          <w:b w:val="0"/>
          <w:i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6.25pt" filled="t">
            <v:fill color2="black"/>
            <v:imagedata r:id="rId4" o:title="" croptop="-61f" cropbottom="-61f" cropleft="-91f" cropright="-91f"/>
          </v:shape>
        </w:pict>
      </w:r>
    </w:p>
    <w:p w:rsidR="00DB4623" w:rsidRDefault="00DB4623">
      <w:pPr>
        <w:jc w:val="center"/>
        <w:rPr>
          <w:sz w:val="28"/>
        </w:rPr>
      </w:pPr>
      <w:r>
        <w:rPr>
          <w:sz w:val="28"/>
        </w:rPr>
        <w:t>СОБРАНИЕ ДЕПУТАТОВ</w:t>
      </w:r>
    </w:p>
    <w:p w:rsidR="00DB4623" w:rsidRDefault="00DB4623">
      <w:pPr>
        <w:jc w:val="center"/>
        <w:rPr>
          <w:sz w:val="28"/>
        </w:rPr>
      </w:pPr>
      <w:r>
        <w:rPr>
          <w:sz w:val="28"/>
        </w:rPr>
        <w:t>ВЕРХНЕПОДПОЛЬНЕНСКОГО СЕЛЬСКОГО ПОСЕЛЕНИЯ</w:t>
      </w:r>
    </w:p>
    <w:p w:rsidR="00DB4623" w:rsidRDefault="00DB4623"/>
    <w:p w:rsidR="00DB4623" w:rsidRDefault="00DB4623">
      <w:pPr>
        <w:pStyle w:val="Heading2"/>
        <w:ind w:firstLine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РЕШЕНИЕ</w:t>
      </w:r>
    </w:p>
    <w:p w:rsidR="00DB4623" w:rsidRDefault="00DB4623"/>
    <w:p w:rsidR="00DB4623" w:rsidRDefault="00DB4623">
      <w:pPr>
        <w:tabs>
          <w:tab w:val="left" w:pos="6120"/>
          <w:tab w:val="left" w:pos="6300"/>
        </w:tabs>
        <w:ind w:right="-56"/>
        <w:jc w:val="center"/>
        <w:rPr>
          <w:sz w:val="28"/>
        </w:rPr>
      </w:pPr>
      <w:r>
        <w:rPr>
          <w:sz w:val="28"/>
        </w:rPr>
        <w:t>О внесении изменений в Решение Собрания депутатов</w:t>
      </w:r>
    </w:p>
    <w:p w:rsidR="00DB4623" w:rsidRDefault="00DB4623">
      <w:pPr>
        <w:tabs>
          <w:tab w:val="left" w:pos="6120"/>
          <w:tab w:val="left" w:pos="6300"/>
        </w:tabs>
        <w:ind w:right="-56"/>
        <w:jc w:val="center"/>
        <w:rPr>
          <w:sz w:val="28"/>
        </w:rPr>
      </w:pPr>
      <w:r>
        <w:rPr>
          <w:sz w:val="28"/>
        </w:rPr>
        <w:t>Верхнеподпольненского сельского поселения от 27.12.2023 № 102</w:t>
      </w:r>
    </w:p>
    <w:p w:rsidR="00DB4623" w:rsidRDefault="00DB4623">
      <w:pPr>
        <w:tabs>
          <w:tab w:val="left" w:pos="6120"/>
          <w:tab w:val="left" w:pos="6300"/>
        </w:tabs>
        <w:ind w:right="-56"/>
        <w:jc w:val="center"/>
        <w:rPr>
          <w:sz w:val="28"/>
        </w:rPr>
      </w:pPr>
      <w:r>
        <w:rPr>
          <w:sz w:val="28"/>
        </w:rPr>
        <w:t>«О бюджете Верхнеподпольненского сельского поселения</w:t>
      </w:r>
    </w:p>
    <w:p w:rsidR="00DB4623" w:rsidRDefault="00DB4623">
      <w:pPr>
        <w:tabs>
          <w:tab w:val="left" w:pos="6120"/>
          <w:tab w:val="left" w:pos="6300"/>
        </w:tabs>
        <w:ind w:right="-56"/>
        <w:jc w:val="center"/>
        <w:rPr>
          <w:rFonts w:ascii="Times New Roman CYR" w:hAnsi="Times New Roman CYR"/>
          <w:sz w:val="28"/>
        </w:rPr>
      </w:pPr>
      <w:r>
        <w:rPr>
          <w:sz w:val="28"/>
        </w:rPr>
        <w:t>Аксайского района на 2024 год и на плановый период 2025 и 2026 годов»</w:t>
      </w:r>
    </w:p>
    <w:p w:rsidR="00DB4623" w:rsidRDefault="00DB4623">
      <w:pPr>
        <w:pStyle w:val="BodyText"/>
        <w:rPr>
          <w:sz w:val="28"/>
        </w:rPr>
      </w:pPr>
    </w:p>
    <w:p w:rsidR="00DB4623" w:rsidRDefault="00DB4623">
      <w:pPr>
        <w:pStyle w:val="BodyText"/>
        <w:rPr>
          <w:sz w:val="28"/>
        </w:rPr>
      </w:pPr>
      <w:r>
        <w:rPr>
          <w:sz w:val="28"/>
        </w:rPr>
        <w:t>Принято Собранием депутатов                                                                      01.11.2024</w:t>
      </w:r>
    </w:p>
    <w:p w:rsidR="00DB4623" w:rsidRDefault="00DB4623">
      <w:pPr>
        <w:pStyle w:val="BodyTextIndent"/>
        <w:jc w:val="center"/>
        <w:rPr>
          <w:sz w:val="28"/>
        </w:rPr>
      </w:pPr>
    </w:p>
    <w:p w:rsidR="00DB4623" w:rsidRDefault="00DB4623">
      <w:pPr>
        <w:pStyle w:val="BodyTextIndent"/>
        <w:jc w:val="center"/>
        <w:rPr>
          <w:sz w:val="20"/>
        </w:rPr>
      </w:pPr>
      <w:r>
        <w:rPr>
          <w:sz w:val="28"/>
        </w:rPr>
        <w:t>Собрание депутатов Верхнеподпольненского сельского поселения</w:t>
      </w:r>
    </w:p>
    <w:p w:rsidR="00DB4623" w:rsidRDefault="00DB4623">
      <w:pPr>
        <w:pStyle w:val="BodyTextIndent"/>
        <w:jc w:val="center"/>
      </w:pPr>
    </w:p>
    <w:p w:rsidR="00DB4623" w:rsidRDefault="00DB4623">
      <w:pPr>
        <w:pStyle w:val="BodyTextIndent"/>
        <w:jc w:val="center"/>
        <w:rPr>
          <w:sz w:val="28"/>
        </w:rPr>
      </w:pPr>
      <w:r>
        <w:rPr>
          <w:sz w:val="28"/>
        </w:rPr>
        <w:t>РЕШИЛО:</w:t>
      </w:r>
    </w:p>
    <w:p w:rsidR="00DB4623" w:rsidRDefault="00DB4623">
      <w:pPr>
        <w:pStyle w:val="BodyTextIndent"/>
        <w:jc w:val="center"/>
        <w:rPr>
          <w:sz w:val="28"/>
        </w:rPr>
      </w:pPr>
    </w:p>
    <w:p w:rsidR="00DB4623" w:rsidRDefault="00DB4623" w:rsidP="006D61C9">
      <w:pPr>
        <w:pStyle w:val="BodyTextIndent"/>
        <w:ind w:left="0" w:firstLine="720"/>
        <w:rPr>
          <w:sz w:val="28"/>
        </w:rPr>
      </w:pPr>
      <w:r>
        <w:rPr>
          <w:sz w:val="28"/>
        </w:rPr>
        <w:t>Статья 1. Внести в Решение Собрания депутатов Верхнеподпольненского сельского поселения от 27.12.2024 г. № 102 «О бюджете Верхнеподпольненского сельского поселения Аксайского района на 2024 год и на плановый период 2025 и 2026 годов» следующие изменения:</w:t>
      </w:r>
    </w:p>
    <w:p w:rsidR="00DB4623" w:rsidRDefault="00DB4623" w:rsidP="006D61C9">
      <w:pPr>
        <w:pStyle w:val="BodyTextIndent"/>
        <w:ind w:left="0" w:firstLine="720"/>
        <w:rPr>
          <w:sz w:val="28"/>
        </w:rPr>
      </w:pPr>
      <w:r>
        <w:rPr>
          <w:sz w:val="28"/>
        </w:rPr>
        <w:t>1) в части 1 статьи 1 цифры «4,5» заменить цифрами «5,1»;</w:t>
      </w:r>
    </w:p>
    <w:p w:rsidR="00DB4623" w:rsidRDefault="00DB4623" w:rsidP="006D61C9">
      <w:pPr>
        <w:ind w:firstLine="720"/>
        <w:jc w:val="both"/>
        <w:rPr>
          <w:sz w:val="28"/>
        </w:rPr>
      </w:pPr>
      <w:r>
        <w:rPr>
          <w:sz w:val="28"/>
        </w:rPr>
        <w:t>2) пункт 1 части 1 статьи 1 изложить в следующей редакции:</w:t>
      </w:r>
    </w:p>
    <w:p w:rsidR="00DB4623" w:rsidRDefault="00DB4623" w:rsidP="006D61C9">
      <w:pPr>
        <w:ind w:firstLine="720"/>
        <w:jc w:val="both"/>
        <w:rPr>
          <w:sz w:val="28"/>
        </w:rPr>
      </w:pPr>
      <w:r>
        <w:rPr>
          <w:sz w:val="28"/>
        </w:rPr>
        <w:t>«2) прогнозируемый общий объем доходов бюджета поселения в сумме 24 112,5 тыс. рублей;»;</w:t>
      </w:r>
    </w:p>
    <w:p w:rsidR="00DB4623" w:rsidRDefault="00DB4623" w:rsidP="006D61C9">
      <w:pPr>
        <w:ind w:firstLine="720"/>
        <w:jc w:val="both"/>
        <w:rPr>
          <w:sz w:val="28"/>
        </w:rPr>
      </w:pPr>
      <w:r>
        <w:rPr>
          <w:sz w:val="28"/>
        </w:rPr>
        <w:t>3) пункт 2 части 1 статьи 1 изложить в следующей редакции:</w:t>
      </w:r>
    </w:p>
    <w:p w:rsidR="00DB4623" w:rsidRDefault="00DB4623" w:rsidP="006D61C9">
      <w:pPr>
        <w:ind w:firstLine="720"/>
        <w:jc w:val="both"/>
        <w:rPr>
          <w:sz w:val="28"/>
        </w:rPr>
      </w:pPr>
      <w:r>
        <w:rPr>
          <w:sz w:val="28"/>
        </w:rPr>
        <w:t>«2) общий объем расходов бюджета поселения в сумме 24 875,1 тыс. рублей;»;</w:t>
      </w:r>
    </w:p>
    <w:p w:rsidR="00DB4623" w:rsidRDefault="00DB4623" w:rsidP="006D61C9">
      <w:pPr>
        <w:ind w:firstLine="720"/>
        <w:jc w:val="both"/>
        <w:rPr>
          <w:sz w:val="28"/>
        </w:rPr>
      </w:pPr>
      <w:r>
        <w:rPr>
          <w:sz w:val="28"/>
        </w:rPr>
        <w:t>4) пункт 5 части 1 статьи 1 изложить в следующей редакции:</w:t>
      </w:r>
    </w:p>
    <w:p w:rsidR="00DB4623" w:rsidRDefault="00DB4623" w:rsidP="006D61C9">
      <w:pPr>
        <w:ind w:firstLine="720"/>
        <w:jc w:val="both"/>
        <w:rPr>
          <w:sz w:val="28"/>
        </w:rPr>
      </w:pPr>
      <w:r>
        <w:rPr>
          <w:sz w:val="28"/>
        </w:rPr>
        <w:t>«5) прогнозируемый дефицит бюджета Верхнеподпольненского сельского п</w:t>
      </w:r>
      <w:r>
        <w:rPr>
          <w:sz w:val="28"/>
        </w:rPr>
        <w:t>о</w:t>
      </w:r>
      <w:r>
        <w:rPr>
          <w:sz w:val="28"/>
        </w:rPr>
        <w:t>селения Аксайского района в сумме 762,6 тыс. рублей.»;</w:t>
      </w:r>
    </w:p>
    <w:p w:rsidR="00DB4623" w:rsidRDefault="00DB4623" w:rsidP="006D61C9">
      <w:pPr>
        <w:ind w:firstLine="720"/>
        <w:jc w:val="both"/>
        <w:rPr>
          <w:sz w:val="28"/>
        </w:rPr>
      </w:pPr>
      <w:r>
        <w:rPr>
          <w:sz w:val="28"/>
        </w:rPr>
        <w:t>5) абзац второй статьи 4 изложить в следующей редакции:</w:t>
      </w:r>
    </w:p>
    <w:p w:rsidR="00DB4623" w:rsidRDefault="00DB4623" w:rsidP="00906E09">
      <w:pPr>
        <w:ind w:firstLine="900"/>
        <w:jc w:val="both"/>
        <w:rPr>
          <w:sz w:val="28"/>
        </w:rPr>
      </w:pPr>
      <w:r>
        <w:rPr>
          <w:sz w:val="28"/>
        </w:rPr>
        <w:t>«Установить, что размеры должностных окладов технического персонала и ставок заработной платы обслуживающего персонала индексируются с 1 октября 2024 года на 5,1 процента, с 1 октября 2025 года на 4,0 процента, с 1 октября 2026 года на 4,0 процента.»;</w:t>
      </w:r>
    </w:p>
    <w:p w:rsidR="00DB4623" w:rsidRDefault="00DB4623" w:rsidP="006D61C9">
      <w:pPr>
        <w:ind w:firstLine="720"/>
        <w:jc w:val="both"/>
        <w:rPr>
          <w:sz w:val="28"/>
        </w:rPr>
      </w:pPr>
      <w:r>
        <w:rPr>
          <w:sz w:val="28"/>
        </w:rPr>
        <w:t>6) часть 1 статьи 5 изложить в следующей редакции:</w:t>
      </w:r>
    </w:p>
    <w:p w:rsidR="00DB4623" w:rsidRDefault="00DB4623" w:rsidP="00906E09">
      <w:pPr>
        <w:pStyle w:val="ConsPlusNormal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Установить, что размеры должностных окладов руководителей, специ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листов и служащих, ставок заработной платы рабочих муниципальных учреждений Верхнеподпольненского сельского поселения индексируются с 1 октября 2024 года на 5,1 процента, с 1 октября 2025 года на 4,0 процента, с 1 октября 2026 года на 4,0 процента.»;</w:t>
      </w:r>
    </w:p>
    <w:p w:rsidR="00DB4623" w:rsidRDefault="00DB4623" w:rsidP="006D61C9">
      <w:pPr>
        <w:ind w:firstLine="720"/>
        <w:jc w:val="both"/>
        <w:rPr>
          <w:sz w:val="28"/>
        </w:rPr>
      </w:pPr>
      <w:r>
        <w:rPr>
          <w:sz w:val="28"/>
        </w:rPr>
        <w:t>7) часть 1 статьи 7 изложить в следующей редакции:</w:t>
      </w:r>
    </w:p>
    <w:p w:rsidR="00DB4623" w:rsidRDefault="00DB4623" w:rsidP="006D61C9">
      <w:pPr>
        <w:ind w:firstLine="720"/>
        <w:jc w:val="both"/>
        <w:rPr>
          <w:sz w:val="28"/>
        </w:rPr>
      </w:pPr>
      <w:r>
        <w:rPr>
          <w:sz w:val="28"/>
        </w:rPr>
        <w:t>«1. Утвердить общий объем безвозмездных поступлений от других бюджетов бюджетной системы Российской Федерации, предоставляемых бюджету Верхн</w:t>
      </w:r>
      <w:r>
        <w:rPr>
          <w:sz w:val="28"/>
        </w:rPr>
        <w:t>е</w:t>
      </w:r>
      <w:r>
        <w:rPr>
          <w:sz w:val="28"/>
        </w:rPr>
        <w:t>подпольненского сельского поселения Аксайского района на 2024 год, в сумме 19 973,7 тыс. рублей, согласно приложению 7 к настоящему Решению, в том числе:</w:t>
      </w:r>
    </w:p>
    <w:p w:rsidR="00DB4623" w:rsidRDefault="00DB4623" w:rsidP="006D61C9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дотация бюджету Верхнеподпольненского сельского поселения Аксайского района на выравнивание бюджетной обеспеченности в сумме 13 717,6 тыс. рублей;</w:t>
      </w:r>
    </w:p>
    <w:p w:rsidR="00DB4623" w:rsidRDefault="00DB4623" w:rsidP="006D61C9">
      <w:pPr>
        <w:ind w:firstLine="708"/>
        <w:jc w:val="both"/>
        <w:rPr>
          <w:sz w:val="28"/>
        </w:rPr>
      </w:pPr>
      <w:r>
        <w:rPr>
          <w:sz w:val="28"/>
        </w:rPr>
        <w:t>2) дотации бюджетам сельских поселений на поддержку мер по обеспечению сбалансированности бюджетов в сумме 614,8 тыс. рублей;</w:t>
      </w:r>
    </w:p>
    <w:p w:rsidR="00DB4623" w:rsidRDefault="00DB4623" w:rsidP="006D61C9">
      <w:pPr>
        <w:ind w:firstLine="708"/>
        <w:jc w:val="both"/>
        <w:rPr>
          <w:sz w:val="28"/>
        </w:rPr>
      </w:pPr>
      <w:r>
        <w:rPr>
          <w:sz w:val="28"/>
        </w:rPr>
        <w:t>3) субвенция на осуществление полномочий по определению в соответствии с частью 1 статьи 11.2 Областного закона от 25 октября 2002 года № 273-ЗС «Об а</w:t>
      </w:r>
      <w:r>
        <w:rPr>
          <w:sz w:val="28"/>
        </w:rPr>
        <w:t>д</w:t>
      </w:r>
      <w:r>
        <w:rPr>
          <w:sz w:val="28"/>
        </w:rPr>
        <w:t>министративных правонарушениях» перечня должностных лиц, уполномоченных составлять протоколы об административных правонарушениях в сумме 0,2 тыс. рублей;</w:t>
      </w:r>
    </w:p>
    <w:p w:rsidR="00DB4623" w:rsidRDefault="00DB4623" w:rsidP="006D61C9">
      <w:pPr>
        <w:ind w:firstLine="708"/>
        <w:jc w:val="both"/>
        <w:rPr>
          <w:sz w:val="28"/>
        </w:rPr>
      </w:pPr>
      <w:r>
        <w:rPr>
          <w:sz w:val="28"/>
        </w:rPr>
        <w:t>3) субвенция на осуществление государственных полномочий по первичному воинскому учету на территориях, где отсутствуют военные комиссариаты в сумме 361,6 тыс. рублей;</w:t>
      </w:r>
    </w:p>
    <w:p w:rsidR="00DB4623" w:rsidRDefault="00DB4623" w:rsidP="006D61C9">
      <w:pPr>
        <w:ind w:firstLine="720"/>
        <w:jc w:val="both"/>
        <w:rPr>
          <w:sz w:val="28"/>
        </w:rPr>
      </w:pPr>
      <w:r>
        <w:rPr>
          <w:sz w:val="28"/>
        </w:rPr>
        <w:t>4) межбюджетные трансферты, передаваемые бюджетам сельских поселений из бюджетов муниципальных районов на осуществление части полномочий по р</w:t>
      </w:r>
      <w:r>
        <w:rPr>
          <w:sz w:val="28"/>
        </w:rPr>
        <w:t>е</w:t>
      </w:r>
      <w:r>
        <w:rPr>
          <w:sz w:val="28"/>
        </w:rPr>
        <w:t>шению вопросов местного значения в соответствии с заключенными соглашениями  в сумме 3 789,4 тыс. рублей;</w:t>
      </w:r>
    </w:p>
    <w:p w:rsidR="00DB4623" w:rsidRDefault="00DB4623" w:rsidP="006D61C9">
      <w:pPr>
        <w:ind w:firstLine="720"/>
        <w:jc w:val="both"/>
        <w:rPr>
          <w:sz w:val="28"/>
        </w:rPr>
      </w:pPr>
      <w:r>
        <w:rPr>
          <w:sz w:val="28"/>
        </w:rPr>
        <w:t>5) прочие межбюджетные трансферты, передаваемые бюджетам сельских п</w:t>
      </w:r>
      <w:r>
        <w:rPr>
          <w:sz w:val="28"/>
        </w:rPr>
        <w:t>о</w:t>
      </w:r>
      <w:r>
        <w:rPr>
          <w:sz w:val="28"/>
        </w:rPr>
        <w:t>селений в сумме 1 490,1 тыс. рублей.».</w:t>
      </w:r>
    </w:p>
    <w:p w:rsidR="00DB4623" w:rsidRDefault="00DB4623" w:rsidP="006D61C9">
      <w:pPr>
        <w:ind w:firstLine="720"/>
        <w:jc w:val="both"/>
        <w:rPr>
          <w:sz w:val="28"/>
        </w:rPr>
      </w:pPr>
    </w:p>
    <w:p w:rsidR="00DB4623" w:rsidRPr="00D27F21" w:rsidRDefault="00DB4623" w:rsidP="006D61C9">
      <w:pPr>
        <w:ind w:firstLine="720"/>
        <w:jc w:val="both"/>
        <w:rPr>
          <w:color w:val="auto"/>
          <w:sz w:val="28"/>
        </w:rPr>
      </w:pPr>
      <w:r>
        <w:rPr>
          <w:color w:val="auto"/>
          <w:sz w:val="28"/>
        </w:rPr>
        <w:t>8</w:t>
      </w:r>
      <w:r w:rsidRPr="00D27F21">
        <w:rPr>
          <w:color w:val="auto"/>
          <w:sz w:val="28"/>
        </w:rPr>
        <w:t>) Приложение 1 «Объ</w:t>
      </w:r>
      <w:bookmarkStart w:id="0" w:name="_Hlt154049887"/>
      <w:bookmarkStart w:id="1" w:name="_Hlt154049886"/>
      <w:r w:rsidRPr="00D27F21">
        <w:rPr>
          <w:color w:val="auto"/>
          <w:sz w:val="28"/>
        </w:rPr>
        <w:t>е</w:t>
      </w:r>
      <w:bookmarkEnd w:id="0"/>
      <w:bookmarkEnd w:id="1"/>
      <w:r w:rsidRPr="00D27F21">
        <w:rPr>
          <w:color w:val="auto"/>
          <w:sz w:val="28"/>
        </w:rPr>
        <w:t>м поступлений доходов бюджета Верхнеподпольне</w:t>
      </w:r>
      <w:r w:rsidRPr="00D27F21">
        <w:rPr>
          <w:color w:val="auto"/>
          <w:sz w:val="28"/>
        </w:rPr>
        <w:t>н</w:t>
      </w:r>
      <w:r w:rsidRPr="00D27F21">
        <w:rPr>
          <w:color w:val="auto"/>
          <w:sz w:val="28"/>
        </w:rPr>
        <w:t>ского сельского поселения Аксайского района на 2024 год и на плановый период 2025 и 2026 годов» изложить в следующей редакции:</w:t>
      </w:r>
    </w:p>
    <w:tbl>
      <w:tblPr>
        <w:tblW w:w="10455" w:type="dxa"/>
        <w:tblInd w:w="93" w:type="dxa"/>
        <w:tblLayout w:type="fixed"/>
        <w:tblLook w:val="0000"/>
      </w:tblPr>
      <w:tblGrid>
        <w:gridCol w:w="2740"/>
        <w:gridCol w:w="3575"/>
        <w:gridCol w:w="1440"/>
        <w:gridCol w:w="1440"/>
        <w:gridCol w:w="1260"/>
      </w:tblGrid>
      <w:tr w:rsidR="00DB4623" w:rsidRPr="00AD680C" w:rsidTr="00AD680C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bookmarkStart w:id="2" w:name="RANGE!A1:E73"/>
            <w:bookmarkEnd w:id="2"/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«</w:t>
            </w:r>
            <w:r w:rsidRPr="00AD680C">
              <w:rPr>
                <w:b/>
                <w:bCs/>
                <w:color w:val="auto"/>
                <w:szCs w:val="24"/>
              </w:rPr>
              <w:t xml:space="preserve">Приложение 1 </w:t>
            </w:r>
          </w:p>
        </w:tc>
      </w:tr>
      <w:tr w:rsidR="00DB4623" w:rsidRPr="00AD680C" w:rsidTr="00AD680C">
        <w:trPr>
          <w:trHeight w:val="1507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DB4623" w:rsidRPr="00AD680C" w:rsidRDefault="00DB4623" w:rsidP="00AD680C">
            <w:pPr>
              <w:rPr>
                <w:color w:val="auto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Pr="00AD680C" w:rsidRDefault="00DB4623" w:rsidP="00AD680C">
            <w:pPr>
              <w:jc w:val="center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к Решению Собрания депутатов Верхнеподпольненского сельского поселения "О бюджете Верхнепо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д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польненского сельского поселения Аксайского района на 2024 год и на плановый период 2025 и 2026 годов""</w:t>
            </w:r>
          </w:p>
        </w:tc>
      </w:tr>
      <w:tr w:rsidR="00DB4623" w:rsidRPr="00AD680C" w:rsidTr="00AD680C">
        <w:trPr>
          <w:trHeight w:val="315"/>
        </w:trPr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</w:p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ОБЪЁМ ПОСТУПЛЕНИЙ</w:t>
            </w:r>
          </w:p>
        </w:tc>
      </w:tr>
      <w:tr w:rsidR="00DB4623" w:rsidRPr="00AD680C" w:rsidTr="00AD680C">
        <w:trPr>
          <w:trHeight w:val="645"/>
        </w:trPr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ДОХОДОВ  БЮДЖЕТА ВЕРХНЕПОДПОЛЬНЕНСКОГО СЕЛЬСКОГО ПОСЕЛЕНИЯ А</w:t>
            </w:r>
            <w:r w:rsidRPr="00AD680C">
              <w:rPr>
                <w:b/>
                <w:bCs/>
                <w:color w:val="auto"/>
                <w:szCs w:val="24"/>
              </w:rPr>
              <w:t>К</w:t>
            </w:r>
            <w:r w:rsidRPr="00AD680C">
              <w:rPr>
                <w:b/>
                <w:bCs/>
                <w:color w:val="auto"/>
                <w:szCs w:val="24"/>
              </w:rPr>
              <w:t>САЙСКОГО РАЙОНА  НА 2024 ГОД И НА</w:t>
            </w:r>
            <w:r w:rsidRPr="00AD680C">
              <w:rPr>
                <w:b/>
                <w:bCs/>
                <w:color w:val="auto"/>
                <w:sz w:val="26"/>
                <w:szCs w:val="26"/>
              </w:rPr>
              <w:t xml:space="preserve"> ПЛАНОВЫЙ ПЕРИОД 2025 И 2026 ГОДОВ</w:t>
            </w:r>
          </w:p>
        </w:tc>
      </w:tr>
      <w:tr w:rsidR="00DB4623" w:rsidRPr="00AD680C" w:rsidTr="00AD680C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color w:val="auto"/>
                <w:sz w:val="20"/>
              </w:rPr>
            </w:pPr>
            <w:r w:rsidRPr="00AD680C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</w:t>
            </w:r>
            <w:r w:rsidRPr="00AD680C">
              <w:rPr>
                <w:color w:val="auto"/>
                <w:sz w:val="20"/>
              </w:rPr>
              <w:t>рублей)</w:t>
            </w:r>
          </w:p>
        </w:tc>
      </w:tr>
      <w:tr w:rsidR="00DB4623" w:rsidRPr="00AD680C" w:rsidTr="00AD680C">
        <w:trPr>
          <w:trHeight w:val="34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Код бюджетной кла</w:t>
            </w:r>
            <w:r w:rsidRPr="00AD680C">
              <w:rPr>
                <w:b/>
                <w:bCs/>
                <w:color w:val="auto"/>
                <w:szCs w:val="24"/>
              </w:rPr>
              <w:t>с</w:t>
            </w:r>
            <w:r w:rsidRPr="00AD680C">
              <w:rPr>
                <w:b/>
                <w:bCs/>
                <w:color w:val="auto"/>
                <w:szCs w:val="24"/>
              </w:rPr>
              <w:t>сификации  Росси</w:t>
            </w:r>
            <w:r w:rsidRPr="00AD680C">
              <w:rPr>
                <w:b/>
                <w:bCs/>
                <w:color w:val="auto"/>
                <w:szCs w:val="24"/>
              </w:rPr>
              <w:t>й</w:t>
            </w:r>
            <w:r w:rsidRPr="00AD680C">
              <w:rPr>
                <w:b/>
                <w:bCs/>
                <w:color w:val="auto"/>
                <w:szCs w:val="24"/>
              </w:rPr>
              <w:t>ской Федерации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DB4623" w:rsidRPr="00AD680C" w:rsidTr="00AD680C">
        <w:trPr>
          <w:trHeight w:val="69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DB4623" w:rsidRPr="00AD680C" w:rsidTr="00AD680C">
        <w:trPr>
          <w:trHeight w:val="27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5</w:t>
            </w:r>
          </w:p>
        </w:tc>
      </w:tr>
      <w:tr w:rsidR="00DB4623" w:rsidRPr="00AD680C" w:rsidTr="00AD680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1 00 00000 00 0000 000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НАЛОГОВЫЕ И НЕНАЛ</w:t>
            </w:r>
            <w:r w:rsidRPr="00AD680C">
              <w:rPr>
                <w:b/>
                <w:bCs/>
                <w:color w:val="auto"/>
                <w:szCs w:val="24"/>
              </w:rPr>
              <w:t>О</w:t>
            </w:r>
            <w:r w:rsidRPr="00AD680C">
              <w:rPr>
                <w:b/>
                <w:bCs/>
                <w:color w:val="auto"/>
                <w:szCs w:val="24"/>
              </w:rPr>
              <w:t>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4 138,8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4 704,1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12 251,9</w:t>
            </w:r>
          </w:p>
        </w:tc>
      </w:tr>
      <w:tr w:rsidR="00DB4623" w:rsidRPr="00AD680C" w:rsidTr="00AD680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1 01 00000 00 0000 000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1 237,8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1 297,1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1 353,7</w:t>
            </w:r>
          </w:p>
        </w:tc>
      </w:tr>
      <w:tr w:rsidR="00DB4623" w:rsidRPr="00AD680C" w:rsidTr="00AD680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1 01 02000 01 0000 110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1 237,8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1 297,1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1 353,7</w:t>
            </w:r>
          </w:p>
        </w:tc>
      </w:tr>
      <w:tr w:rsidR="00DB4623" w:rsidRPr="00AD680C" w:rsidTr="00AD680C">
        <w:trPr>
          <w:trHeight w:val="52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1 01 02010 01 0000 110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Налог на доходы физических лиц с доходов, источником к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торых является налоговый агент, за исключением доходов, в отношении которых исчисл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ние и уплата налога осущест</w:t>
            </w:r>
            <w:r w:rsidRPr="00AD680C">
              <w:rPr>
                <w:color w:val="auto"/>
                <w:szCs w:val="24"/>
              </w:rPr>
              <w:t>в</w:t>
            </w:r>
            <w:r w:rsidRPr="00AD680C">
              <w:rPr>
                <w:color w:val="auto"/>
                <w:szCs w:val="24"/>
              </w:rPr>
              <w:t>ляются в соответствии со стат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ями 227, 227.1 и 228 Налогового кодекса Российской Федерации, а также доходов от долевого участия в организации, пол</w:t>
            </w:r>
            <w:r w:rsidRPr="00AD680C">
              <w:rPr>
                <w:color w:val="auto"/>
                <w:szCs w:val="24"/>
              </w:rPr>
              <w:t>у</w:t>
            </w:r>
            <w:r w:rsidRPr="00AD680C">
              <w:rPr>
                <w:color w:val="auto"/>
                <w:szCs w:val="24"/>
              </w:rPr>
              <w:t>ченных в виде дивидендов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1 237,8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1 297,1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1353,7</w:t>
            </w:r>
          </w:p>
        </w:tc>
      </w:tr>
      <w:tr w:rsidR="00DB4623" w:rsidRPr="00AD680C" w:rsidTr="00AD680C">
        <w:trPr>
          <w:trHeight w:val="39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1 06 00000 00 0000 000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2 549,0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2 225,0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10 517,5</w:t>
            </w:r>
          </w:p>
        </w:tc>
      </w:tr>
      <w:tr w:rsidR="00DB4623" w:rsidRPr="00AD680C" w:rsidTr="00AD680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1 06 01000 00 0000 110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Налог на имущество физич</w:t>
            </w:r>
            <w:r w:rsidRPr="00AD680C">
              <w:rPr>
                <w:b/>
                <w:bCs/>
                <w:color w:val="auto"/>
                <w:szCs w:val="24"/>
              </w:rPr>
              <w:t>е</w:t>
            </w:r>
            <w:r w:rsidRPr="00AD680C">
              <w:rPr>
                <w:b/>
                <w:bCs/>
                <w:color w:val="auto"/>
                <w:szCs w:val="24"/>
              </w:rPr>
              <w:t>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283,4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283,4</w:t>
            </w:r>
          </w:p>
        </w:tc>
      </w:tr>
      <w:tr w:rsidR="00DB4623" w:rsidRPr="00AD680C" w:rsidTr="00AD680C">
        <w:trPr>
          <w:trHeight w:val="11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1 06 01030 10 0000 110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Налог на имущество физич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ских лиц, взимаемый по ста</w:t>
            </w:r>
            <w:r w:rsidRPr="00AD680C">
              <w:rPr>
                <w:color w:val="auto"/>
                <w:szCs w:val="24"/>
              </w:rPr>
              <w:t>в</w:t>
            </w:r>
            <w:r w:rsidRPr="00AD680C">
              <w:rPr>
                <w:color w:val="auto"/>
                <w:szCs w:val="24"/>
              </w:rPr>
              <w:t>кам, применяемым к объектам налогообложения, расположе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ным в границах сельских пос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283,4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283,4</w:t>
            </w:r>
          </w:p>
        </w:tc>
      </w:tr>
      <w:tr w:rsidR="00DB4623" w:rsidRPr="00AD680C" w:rsidTr="00AD680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1 06 06000 00 0000 110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2 265,6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1 941,6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10 234,1</w:t>
            </w:r>
          </w:p>
        </w:tc>
      </w:tr>
      <w:tr w:rsidR="00DB4623" w:rsidRPr="00AD680C" w:rsidTr="00AD680C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1 06 06030 00 0000 110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1 427,5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1 570,3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4 131,8</w:t>
            </w:r>
          </w:p>
        </w:tc>
      </w:tr>
      <w:tr w:rsidR="00DB4623" w:rsidRPr="00AD680C" w:rsidTr="00AD680C">
        <w:trPr>
          <w:trHeight w:val="6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1 06 06033 10 0000 110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Земельный налог с организаций, обладающих земельным учас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ком, расположенным в границах сельских  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1 427,5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1 570,3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4 131,8</w:t>
            </w:r>
          </w:p>
        </w:tc>
      </w:tr>
      <w:tr w:rsidR="00DB4623" w:rsidRPr="00AD680C" w:rsidTr="00AD680C">
        <w:trPr>
          <w:trHeight w:val="4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 xml:space="preserve">   1 06 06040 00 0000 110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Земельный налог с физич</w:t>
            </w:r>
            <w:r w:rsidRPr="00AD680C">
              <w:rPr>
                <w:b/>
                <w:bCs/>
                <w:color w:val="auto"/>
                <w:szCs w:val="24"/>
              </w:rPr>
              <w:t>е</w:t>
            </w:r>
            <w:r w:rsidRPr="00AD680C">
              <w:rPr>
                <w:b/>
                <w:bCs/>
                <w:color w:val="auto"/>
                <w:szCs w:val="24"/>
              </w:rPr>
              <w:t>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838,1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371,3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6 102,3</w:t>
            </w:r>
          </w:p>
        </w:tc>
      </w:tr>
      <w:tr w:rsidR="00DB4623" w:rsidRPr="00AD680C" w:rsidTr="00AD680C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1 06 06043 10 0000 110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371,3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6 102,3</w:t>
            </w:r>
          </w:p>
        </w:tc>
      </w:tr>
      <w:tr w:rsidR="00DB4623" w:rsidRPr="00AD680C" w:rsidTr="00AD680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1 08 00000 00 0000 000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ГОСУДАРСТВЕННАЯ П</w:t>
            </w:r>
            <w:r w:rsidRPr="00AD680C">
              <w:rPr>
                <w:b/>
                <w:bCs/>
                <w:color w:val="auto"/>
                <w:szCs w:val="24"/>
              </w:rPr>
              <w:t>О</w:t>
            </w:r>
            <w:r w:rsidRPr="00AD680C">
              <w:rPr>
                <w:b/>
                <w:bCs/>
                <w:color w:val="auto"/>
                <w:szCs w:val="24"/>
              </w:rPr>
              <w:t>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7,6</w:t>
            </w:r>
          </w:p>
        </w:tc>
      </w:tr>
      <w:tr w:rsidR="00DB4623" w:rsidRPr="00AD680C" w:rsidTr="00AD680C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1 08 04000 01 0000 110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Государственная пошлина за совершение нотариальных действий (за исключением действий, совершаемых ко</w:t>
            </w:r>
            <w:r w:rsidRPr="00AD680C">
              <w:rPr>
                <w:b/>
                <w:bCs/>
                <w:color w:val="auto"/>
                <w:szCs w:val="24"/>
              </w:rPr>
              <w:t>н</w:t>
            </w:r>
            <w:r w:rsidRPr="00AD680C">
              <w:rPr>
                <w:b/>
                <w:bCs/>
                <w:color w:val="auto"/>
                <w:szCs w:val="24"/>
              </w:rPr>
              <w:t>сульскими учреждениями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7,6</w:t>
            </w:r>
          </w:p>
        </w:tc>
      </w:tr>
      <w:tr w:rsidR="00DB4623" w:rsidRPr="00AD680C" w:rsidTr="00AD680C">
        <w:trPr>
          <w:trHeight w:val="16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1 08 04020 01 0000 110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Государственная пошлина за совершение нотариальных де</w:t>
            </w:r>
            <w:r w:rsidRPr="00AD680C">
              <w:rPr>
                <w:color w:val="auto"/>
                <w:szCs w:val="24"/>
              </w:rPr>
              <w:t>й</w:t>
            </w:r>
            <w:r w:rsidRPr="00AD680C">
              <w:rPr>
                <w:color w:val="auto"/>
                <w:szCs w:val="24"/>
              </w:rPr>
              <w:t>ствий должностными лицами органов местного самоуправл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ния, уполномоченными в соо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7,6</w:t>
            </w:r>
          </w:p>
        </w:tc>
      </w:tr>
      <w:tr w:rsidR="00DB4623" w:rsidRPr="00AD680C" w:rsidTr="00AD680C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1 11 00000 00 0000 000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ДОХОДЫ ОТ ИСПОЛЬЗ</w:t>
            </w:r>
            <w:r w:rsidRPr="00AD680C">
              <w:rPr>
                <w:b/>
                <w:bCs/>
                <w:color w:val="auto"/>
                <w:szCs w:val="24"/>
              </w:rPr>
              <w:t>О</w:t>
            </w:r>
            <w:r w:rsidRPr="00AD680C">
              <w:rPr>
                <w:b/>
                <w:bCs/>
                <w:color w:val="auto"/>
                <w:szCs w:val="24"/>
              </w:rPr>
              <w:t>ВАНИЯ ИМУЩЕСТВА, Н</w:t>
            </w:r>
            <w:r w:rsidRPr="00AD680C">
              <w:rPr>
                <w:b/>
                <w:bCs/>
                <w:color w:val="auto"/>
                <w:szCs w:val="24"/>
              </w:rPr>
              <w:t>А</w:t>
            </w:r>
            <w:r w:rsidRPr="00AD680C">
              <w:rPr>
                <w:b/>
                <w:bCs/>
                <w:color w:val="auto"/>
                <w:szCs w:val="24"/>
              </w:rPr>
              <w:t>ХОДЯЩЕГОСЯ В ГОС</w:t>
            </w:r>
            <w:r w:rsidRPr="00AD680C">
              <w:rPr>
                <w:b/>
                <w:bCs/>
                <w:color w:val="auto"/>
                <w:szCs w:val="24"/>
              </w:rPr>
              <w:t>У</w:t>
            </w:r>
            <w:r w:rsidRPr="00AD680C">
              <w:rPr>
                <w:b/>
                <w:bCs/>
                <w:color w:val="auto"/>
                <w:szCs w:val="24"/>
              </w:rPr>
              <w:t>ДАРСТВЕННОЙ И МУН</w:t>
            </w:r>
            <w:r w:rsidRPr="00AD680C">
              <w:rPr>
                <w:b/>
                <w:bCs/>
                <w:color w:val="auto"/>
                <w:szCs w:val="24"/>
              </w:rPr>
              <w:t>И</w:t>
            </w:r>
            <w:r w:rsidRPr="00AD680C">
              <w:rPr>
                <w:b/>
                <w:bCs/>
                <w:color w:val="auto"/>
                <w:szCs w:val="24"/>
              </w:rPr>
              <w:t>ЦИПАЛЬНОЙ СОБСТВЕ</w:t>
            </w:r>
            <w:r w:rsidRPr="00AD680C">
              <w:rPr>
                <w:b/>
                <w:bCs/>
                <w:color w:val="auto"/>
                <w:szCs w:val="24"/>
              </w:rPr>
              <w:t>Н</w:t>
            </w:r>
            <w:r w:rsidRPr="00AD680C">
              <w:rPr>
                <w:b/>
                <w:bCs/>
                <w:color w:val="auto"/>
                <w:szCs w:val="24"/>
              </w:rPr>
              <w:t>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344,0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357,8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372,1</w:t>
            </w:r>
          </w:p>
        </w:tc>
      </w:tr>
      <w:tr w:rsidR="00DB4623" w:rsidRPr="00AD680C" w:rsidTr="00AD680C">
        <w:trPr>
          <w:trHeight w:val="52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1 11 05000 00 0000 120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AD680C">
              <w:rPr>
                <w:b/>
                <w:bCs/>
                <w:color w:val="auto"/>
                <w:szCs w:val="24"/>
              </w:rPr>
              <w:t>о</w:t>
            </w:r>
            <w:r w:rsidRPr="00AD680C">
              <w:rPr>
                <w:b/>
                <w:bCs/>
                <w:color w:val="auto"/>
                <w:szCs w:val="24"/>
              </w:rPr>
              <w:t>вание государственного и м</w:t>
            </w:r>
            <w:r w:rsidRPr="00AD680C">
              <w:rPr>
                <w:b/>
                <w:bCs/>
                <w:color w:val="auto"/>
                <w:szCs w:val="24"/>
              </w:rPr>
              <w:t>у</w:t>
            </w:r>
            <w:r w:rsidRPr="00AD680C">
              <w:rPr>
                <w:b/>
                <w:bCs/>
                <w:color w:val="auto"/>
                <w:szCs w:val="24"/>
              </w:rPr>
              <w:t>ниципального имущества (за исключением имущества бюджетных и автономных у</w:t>
            </w:r>
            <w:r w:rsidRPr="00AD680C">
              <w:rPr>
                <w:b/>
                <w:bCs/>
                <w:color w:val="auto"/>
                <w:szCs w:val="24"/>
              </w:rPr>
              <w:t>ч</w:t>
            </w:r>
            <w:r w:rsidRPr="00AD680C">
              <w:rPr>
                <w:b/>
                <w:bCs/>
                <w:color w:val="auto"/>
                <w:szCs w:val="24"/>
              </w:rPr>
              <w:t>реждений, а также имущества государственных и муниц</w:t>
            </w:r>
            <w:r w:rsidRPr="00AD680C">
              <w:rPr>
                <w:b/>
                <w:bCs/>
                <w:color w:val="auto"/>
                <w:szCs w:val="24"/>
              </w:rPr>
              <w:t>и</w:t>
            </w:r>
            <w:r w:rsidRPr="00AD680C">
              <w:rPr>
                <w:b/>
                <w:bCs/>
                <w:color w:val="auto"/>
                <w:szCs w:val="24"/>
              </w:rPr>
              <w:t>пальных унитарных предпр</w:t>
            </w:r>
            <w:r w:rsidRPr="00AD680C">
              <w:rPr>
                <w:b/>
                <w:bCs/>
                <w:color w:val="auto"/>
                <w:szCs w:val="24"/>
              </w:rPr>
              <w:t>и</w:t>
            </w:r>
            <w:r w:rsidRPr="00AD680C">
              <w:rPr>
                <w:b/>
                <w:bCs/>
                <w:color w:val="auto"/>
                <w:szCs w:val="24"/>
              </w:rPr>
              <w:t>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344,0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357,8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372,1</w:t>
            </w:r>
          </w:p>
        </w:tc>
      </w:tr>
      <w:tr w:rsidR="00DB4623" w:rsidRPr="00AD680C" w:rsidTr="00AD680C">
        <w:trPr>
          <w:trHeight w:val="19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1 11 05030 00 0000 120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Доходы от сдачи в аренду имущества, находящегося в оперативном управлении о</w:t>
            </w:r>
            <w:r w:rsidRPr="00AD680C">
              <w:rPr>
                <w:b/>
                <w:bCs/>
                <w:color w:val="auto"/>
                <w:szCs w:val="24"/>
              </w:rPr>
              <w:t>р</w:t>
            </w:r>
            <w:r w:rsidRPr="00AD680C">
              <w:rPr>
                <w:b/>
                <w:bCs/>
                <w:color w:val="auto"/>
                <w:szCs w:val="24"/>
              </w:rPr>
              <w:t>ганов государственной вл</w:t>
            </w:r>
            <w:r w:rsidRPr="00AD680C">
              <w:rPr>
                <w:b/>
                <w:bCs/>
                <w:color w:val="auto"/>
                <w:szCs w:val="24"/>
              </w:rPr>
              <w:t>а</w:t>
            </w:r>
            <w:r w:rsidRPr="00AD680C">
              <w:rPr>
                <w:b/>
                <w:bCs/>
                <w:color w:val="auto"/>
                <w:szCs w:val="24"/>
              </w:rPr>
              <w:t>сти, органов местного сам</w:t>
            </w:r>
            <w:r w:rsidRPr="00AD680C">
              <w:rPr>
                <w:b/>
                <w:bCs/>
                <w:color w:val="auto"/>
                <w:szCs w:val="24"/>
              </w:rPr>
              <w:t>о</w:t>
            </w:r>
            <w:r w:rsidRPr="00AD680C">
              <w:rPr>
                <w:b/>
                <w:bCs/>
                <w:color w:val="auto"/>
                <w:szCs w:val="24"/>
              </w:rPr>
              <w:t>управления, органов упра</w:t>
            </w:r>
            <w:r w:rsidRPr="00AD680C">
              <w:rPr>
                <w:b/>
                <w:bCs/>
                <w:color w:val="auto"/>
                <w:szCs w:val="24"/>
              </w:rPr>
              <w:t>в</w:t>
            </w:r>
            <w:r w:rsidRPr="00AD680C">
              <w:rPr>
                <w:b/>
                <w:bCs/>
                <w:color w:val="auto"/>
                <w:szCs w:val="24"/>
              </w:rPr>
              <w:t>ления государственными вн</w:t>
            </w:r>
            <w:r w:rsidRPr="00AD680C">
              <w:rPr>
                <w:b/>
                <w:bCs/>
                <w:color w:val="auto"/>
                <w:szCs w:val="24"/>
              </w:rPr>
              <w:t>е</w:t>
            </w:r>
            <w:r w:rsidRPr="00AD680C">
              <w:rPr>
                <w:b/>
                <w:bCs/>
                <w:color w:val="auto"/>
                <w:szCs w:val="24"/>
              </w:rPr>
              <w:t>бюджетными фондами и со</w:t>
            </w:r>
            <w:r w:rsidRPr="00AD680C">
              <w:rPr>
                <w:b/>
                <w:bCs/>
                <w:color w:val="auto"/>
                <w:szCs w:val="24"/>
              </w:rPr>
              <w:t>з</w:t>
            </w:r>
            <w:r w:rsidRPr="00AD680C">
              <w:rPr>
                <w:b/>
                <w:bCs/>
                <w:color w:val="auto"/>
                <w:szCs w:val="24"/>
              </w:rPr>
              <w:t>данных ими учреждений (за исключением имущества бюджетных и автономных у</w:t>
            </w:r>
            <w:r w:rsidRPr="00AD680C">
              <w:rPr>
                <w:b/>
                <w:bCs/>
                <w:color w:val="auto"/>
                <w:szCs w:val="24"/>
              </w:rPr>
              <w:t>ч</w:t>
            </w:r>
            <w:r w:rsidRPr="00AD680C">
              <w:rPr>
                <w:b/>
                <w:bCs/>
                <w:color w:val="auto"/>
                <w:szCs w:val="24"/>
              </w:rPr>
              <w:t>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344,0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357,8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372,1</w:t>
            </w:r>
          </w:p>
        </w:tc>
      </w:tr>
      <w:tr w:rsidR="00DB4623" w:rsidRPr="00AD680C" w:rsidTr="00AD680C">
        <w:trPr>
          <w:trHeight w:val="14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1 11 05035 10 0000 120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Доходы от сдачи в аренду им</w:t>
            </w:r>
            <w:r w:rsidRPr="00AD680C">
              <w:rPr>
                <w:color w:val="auto"/>
                <w:szCs w:val="24"/>
              </w:rPr>
              <w:t>у</w:t>
            </w:r>
            <w:r w:rsidRPr="00AD680C">
              <w:rPr>
                <w:color w:val="auto"/>
                <w:szCs w:val="24"/>
              </w:rPr>
              <w:t>щества, находящегося в опер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357,8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372,1</w:t>
            </w:r>
          </w:p>
        </w:tc>
      </w:tr>
      <w:tr w:rsidR="00DB4623" w:rsidRPr="00AD680C" w:rsidTr="00AD680C">
        <w:trPr>
          <w:trHeight w:val="5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1 16 00000 00 0000 000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1,0</w:t>
            </w:r>
          </w:p>
        </w:tc>
      </w:tr>
      <w:tr w:rsidR="00DB4623" w:rsidRPr="00AD680C" w:rsidTr="00AD680C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 xml:space="preserve"> 1 16 02000 02 0000 140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Административные штрафы, установленные законами суб</w:t>
            </w:r>
            <w:r w:rsidRPr="00AD680C">
              <w:rPr>
                <w:color w:val="auto"/>
                <w:szCs w:val="24"/>
              </w:rPr>
              <w:t>ъ</w:t>
            </w:r>
            <w:r w:rsidRPr="00AD680C">
              <w:rPr>
                <w:color w:val="auto"/>
                <w:szCs w:val="24"/>
              </w:rPr>
              <w:t>ектов Российской Федерации об административных правонар</w:t>
            </w:r>
            <w:r w:rsidRPr="00AD680C">
              <w:rPr>
                <w:color w:val="auto"/>
                <w:szCs w:val="24"/>
              </w:rPr>
              <w:t>у</w:t>
            </w:r>
            <w:r w:rsidRPr="00AD680C">
              <w:rPr>
                <w:color w:val="auto"/>
                <w:szCs w:val="24"/>
              </w:rPr>
              <w:t>шениях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1,0</w:t>
            </w:r>
          </w:p>
        </w:tc>
      </w:tr>
      <w:tr w:rsidR="00DB4623" w:rsidRPr="00AD680C" w:rsidTr="00AD680C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1 16 02020 02 0000 140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Административные штрафы, установленные законами суб</w:t>
            </w:r>
            <w:r w:rsidRPr="00AD680C">
              <w:rPr>
                <w:color w:val="auto"/>
                <w:szCs w:val="24"/>
              </w:rPr>
              <w:t>ъ</w:t>
            </w:r>
            <w:r w:rsidRPr="00AD680C">
              <w:rPr>
                <w:color w:val="auto"/>
                <w:szCs w:val="24"/>
              </w:rPr>
              <w:t>ектов Российской Федерации об административных правонар</w:t>
            </w:r>
            <w:r w:rsidRPr="00AD680C">
              <w:rPr>
                <w:color w:val="auto"/>
                <w:szCs w:val="24"/>
              </w:rPr>
              <w:t>у</w:t>
            </w:r>
            <w:r w:rsidRPr="00AD680C">
              <w:rPr>
                <w:color w:val="auto"/>
                <w:szCs w:val="24"/>
              </w:rPr>
              <w:t>шениях, за нарушение 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пальных правовых актов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1,0</w:t>
            </w:r>
          </w:p>
        </w:tc>
      </w:tr>
      <w:tr w:rsidR="00DB4623" w:rsidRPr="00AD680C" w:rsidTr="00AD680C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 xml:space="preserve">1 17 00000 00 0000 000 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4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1 17 15000 00 0000 150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Инициативные платежи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 xml:space="preserve"> 1 17 15030 10 0000 150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Инициативные платежи, зачи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ляемые в бюджеты сельских п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2 00 00000 00 0000 000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БЕЗВОЗМЕЗДНЫЕ ПОСТ</w:t>
            </w:r>
            <w:r w:rsidRPr="00AD680C">
              <w:rPr>
                <w:b/>
                <w:bCs/>
                <w:color w:val="auto"/>
                <w:szCs w:val="24"/>
              </w:rPr>
              <w:t>У</w:t>
            </w:r>
            <w:r w:rsidRPr="00AD680C">
              <w:rPr>
                <w:b/>
                <w:bCs/>
                <w:color w:val="auto"/>
                <w:szCs w:val="24"/>
              </w:rPr>
              <w:t>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FE5A6A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19 973,7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20 110,0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13 168,9</w:t>
            </w:r>
          </w:p>
        </w:tc>
      </w:tr>
      <w:tr w:rsidR="00DB4623" w:rsidRPr="00AD680C" w:rsidTr="00AD680C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2 02 00000 00 0000 000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БЕЗВОЗМЕЗДНЫЕ ПОСТ</w:t>
            </w:r>
            <w:r w:rsidRPr="00AD680C">
              <w:rPr>
                <w:b/>
                <w:bCs/>
                <w:color w:val="auto"/>
                <w:szCs w:val="24"/>
              </w:rPr>
              <w:t>У</w:t>
            </w:r>
            <w:r w:rsidRPr="00AD680C">
              <w:rPr>
                <w:b/>
                <w:bCs/>
                <w:color w:val="auto"/>
                <w:szCs w:val="24"/>
              </w:rPr>
              <w:t>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19 973,7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20 110,0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13 168,9</w:t>
            </w:r>
          </w:p>
        </w:tc>
      </w:tr>
      <w:tr w:rsidR="00DB4623" w:rsidRPr="00AD680C" w:rsidTr="00AD680C">
        <w:trPr>
          <w:trHeight w:val="5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2 02 10000 00 0000 150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Дотации бюджетам бюдже</w:t>
            </w:r>
            <w:r w:rsidRPr="00AD680C">
              <w:rPr>
                <w:b/>
                <w:bCs/>
                <w:color w:val="auto"/>
                <w:szCs w:val="24"/>
              </w:rPr>
              <w:t>т</w:t>
            </w:r>
            <w:r w:rsidRPr="00AD680C">
              <w:rPr>
                <w:b/>
                <w:bCs/>
                <w:color w:val="auto"/>
                <w:szCs w:val="24"/>
              </w:rPr>
              <w:t>ной системы Российской Ф</w:t>
            </w:r>
            <w:r w:rsidRPr="00AD680C">
              <w:rPr>
                <w:b/>
                <w:bCs/>
                <w:color w:val="auto"/>
                <w:szCs w:val="24"/>
              </w:rPr>
              <w:t>е</w:t>
            </w:r>
            <w:r w:rsidRPr="00AD680C">
              <w:rPr>
                <w:b/>
                <w:bCs/>
                <w:color w:val="auto"/>
                <w:szCs w:val="24"/>
              </w:rPr>
              <w:t>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14 332,4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10 974,1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9 876,7</w:t>
            </w:r>
          </w:p>
        </w:tc>
      </w:tr>
      <w:tr w:rsidR="00DB4623" w:rsidRPr="00AD680C" w:rsidTr="00AD680C">
        <w:trPr>
          <w:trHeight w:val="5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2 02 15001 00 0000 150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13 717,6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10 974,1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9 876,7</w:t>
            </w:r>
          </w:p>
        </w:tc>
      </w:tr>
      <w:tr w:rsidR="00DB4623" w:rsidRPr="00AD680C" w:rsidTr="00AD680C">
        <w:trPr>
          <w:trHeight w:val="109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2 02 15001 10 0000 150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13 717,6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10 974,1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9 876,7</w:t>
            </w:r>
          </w:p>
        </w:tc>
      </w:tr>
      <w:tr w:rsidR="00DB4623" w:rsidRPr="00AD680C" w:rsidTr="00AD680C">
        <w:trPr>
          <w:trHeight w:val="6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2 02 15002 00 0000 150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Дотации бюджетам на по</w:t>
            </w:r>
            <w:r w:rsidRPr="00AD680C">
              <w:rPr>
                <w:b/>
                <w:bCs/>
                <w:color w:val="auto"/>
                <w:szCs w:val="24"/>
              </w:rPr>
              <w:t>д</w:t>
            </w:r>
            <w:r w:rsidRPr="00AD680C">
              <w:rPr>
                <w:b/>
                <w:bCs/>
                <w:color w:val="auto"/>
                <w:szCs w:val="24"/>
              </w:rPr>
              <w:t>держку мер по обеспечению сбалансированности бюдж</w:t>
            </w:r>
            <w:r w:rsidRPr="00AD680C">
              <w:rPr>
                <w:b/>
                <w:bCs/>
                <w:color w:val="auto"/>
                <w:szCs w:val="24"/>
              </w:rPr>
              <w:t>е</w:t>
            </w:r>
            <w:r w:rsidRPr="00AD680C">
              <w:rPr>
                <w:b/>
                <w:bCs/>
                <w:color w:val="auto"/>
                <w:szCs w:val="24"/>
              </w:rPr>
              <w:t>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614,8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6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2 02 15002 10 0000 150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Дотации бюджетам сельских поселений на поддержку мер по обеспечению сбалансированн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614,8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2 02 30000 00 0000 150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Субвенции бюджетам бю</w:t>
            </w:r>
            <w:r w:rsidRPr="00AD680C">
              <w:rPr>
                <w:b/>
                <w:bCs/>
                <w:color w:val="auto"/>
                <w:szCs w:val="24"/>
              </w:rPr>
              <w:t>д</w:t>
            </w:r>
            <w:r w:rsidRPr="00AD680C">
              <w:rPr>
                <w:b/>
                <w:bCs/>
                <w:color w:val="auto"/>
                <w:szCs w:val="24"/>
              </w:rPr>
              <w:t xml:space="preserve">жетной системы Российской Федерации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361,8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387,6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423,0</w:t>
            </w:r>
          </w:p>
        </w:tc>
      </w:tr>
      <w:tr w:rsidR="00DB4623" w:rsidRPr="00AD680C" w:rsidTr="00AD680C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2 02 30024 00 0000 150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Субвенции местным бюдж</w:t>
            </w:r>
            <w:r w:rsidRPr="00AD680C">
              <w:rPr>
                <w:b/>
                <w:bCs/>
                <w:color w:val="auto"/>
                <w:szCs w:val="24"/>
              </w:rPr>
              <w:t>е</w:t>
            </w:r>
            <w:r w:rsidRPr="00AD680C">
              <w:rPr>
                <w:b/>
                <w:bCs/>
                <w:color w:val="auto"/>
                <w:szCs w:val="24"/>
              </w:rPr>
              <w:t>там на выполнение перед</w:t>
            </w:r>
            <w:r w:rsidRPr="00AD680C">
              <w:rPr>
                <w:b/>
                <w:bCs/>
                <w:color w:val="auto"/>
                <w:szCs w:val="24"/>
              </w:rPr>
              <w:t>а</w:t>
            </w:r>
            <w:r w:rsidRPr="00AD680C">
              <w:rPr>
                <w:b/>
                <w:bCs/>
                <w:color w:val="auto"/>
                <w:szCs w:val="24"/>
              </w:rPr>
              <w:t>ваемых полномочий субъе</w:t>
            </w:r>
            <w:r w:rsidRPr="00AD680C">
              <w:rPr>
                <w:b/>
                <w:bCs/>
                <w:color w:val="auto"/>
                <w:szCs w:val="24"/>
              </w:rPr>
              <w:t>к</w:t>
            </w:r>
            <w:r w:rsidRPr="00AD680C">
              <w:rPr>
                <w:b/>
                <w:bCs/>
                <w:color w:val="auto"/>
                <w:szCs w:val="24"/>
              </w:rPr>
              <w:t>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0,2</w:t>
            </w:r>
          </w:p>
        </w:tc>
      </w:tr>
      <w:tr w:rsidR="00DB4623" w:rsidRPr="00AD680C" w:rsidTr="00AD680C">
        <w:trPr>
          <w:trHeight w:val="9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2 02 30024 10 0000 150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Субвенции бюджетам сельских поселений на выполнение пер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даваемых полномочий субъе</w:t>
            </w:r>
            <w:r w:rsidRPr="00AD680C">
              <w:rPr>
                <w:color w:val="auto"/>
                <w:szCs w:val="24"/>
              </w:rPr>
              <w:t>к</w:t>
            </w:r>
            <w:r w:rsidRPr="00AD680C">
              <w:rPr>
                <w:color w:val="auto"/>
                <w:szCs w:val="24"/>
              </w:rPr>
              <w:t>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0,2</w:t>
            </w:r>
          </w:p>
        </w:tc>
      </w:tr>
      <w:tr w:rsidR="00DB4623" w:rsidRPr="00AD680C" w:rsidTr="00AD680C">
        <w:trPr>
          <w:trHeight w:val="11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2 02 35118 00 0000 150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Субвенции бюджетам на ос</w:t>
            </w:r>
            <w:r w:rsidRPr="00AD680C">
              <w:rPr>
                <w:b/>
                <w:bCs/>
                <w:color w:val="auto"/>
                <w:szCs w:val="24"/>
              </w:rPr>
              <w:t>у</w:t>
            </w:r>
            <w:r w:rsidRPr="00AD680C">
              <w:rPr>
                <w:b/>
                <w:bCs/>
                <w:color w:val="auto"/>
                <w:szCs w:val="24"/>
              </w:rPr>
              <w:t>ществление первичного вои</w:t>
            </w:r>
            <w:r w:rsidRPr="00AD680C">
              <w:rPr>
                <w:b/>
                <w:bCs/>
                <w:color w:val="auto"/>
                <w:szCs w:val="24"/>
              </w:rPr>
              <w:t>н</w:t>
            </w:r>
            <w:r w:rsidRPr="00AD680C">
              <w:rPr>
                <w:b/>
                <w:bCs/>
                <w:color w:val="auto"/>
                <w:szCs w:val="24"/>
              </w:rPr>
              <w:t>ского учета органами местн</w:t>
            </w:r>
            <w:r w:rsidRPr="00AD680C">
              <w:rPr>
                <w:b/>
                <w:bCs/>
                <w:color w:val="auto"/>
                <w:szCs w:val="24"/>
              </w:rPr>
              <w:t>о</w:t>
            </w:r>
            <w:r w:rsidRPr="00AD680C">
              <w:rPr>
                <w:b/>
                <w:bCs/>
                <w:color w:val="auto"/>
                <w:szCs w:val="24"/>
              </w:rPr>
              <w:t>го самоуправления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361,6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387,4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422,8</w:t>
            </w:r>
          </w:p>
        </w:tc>
      </w:tr>
      <w:tr w:rsidR="00DB4623" w:rsidRPr="00AD680C" w:rsidTr="00AD680C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2 02 35118 10 0000 150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о</w:t>
            </w:r>
            <w:r w:rsidRPr="00AD680C">
              <w:rPr>
                <w:color w:val="auto"/>
                <w:szCs w:val="24"/>
              </w:rPr>
              <w:t>р</w:t>
            </w:r>
            <w:r w:rsidRPr="00AD680C">
              <w:rPr>
                <w:color w:val="auto"/>
                <w:szCs w:val="24"/>
              </w:rPr>
              <w:t>ганами местного самоуправл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422,8</w:t>
            </w:r>
          </w:p>
        </w:tc>
      </w:tr>
      <w:tr w:rsidR="00DB4623" w:rsidRPr="00AD680C" w:rsidTr="00AD680C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2 02 40000 00 0000 150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Иные межбюджетные тран</w:t>
            </w:r>
            <w:r w:rsidRPr="00AD680C">
              <w:rPr>
                <w:b/>
                <w:bCs/>
                <w:color w:val="auto"/>
                <w:szCs w:val="24"/>
              </w:rPr>
              <w:t>с</w:t>
            </w:r>
            <w:r w:rsidRPr="00AD680C">
              <w:rPr>
                <w:b/>
                <w:bCs/>
                <w:color w:val="auto"/>
                <w:szCs w:val="24"/>
              </w:rPr>
              <w:t>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5 279,5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8 748,3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2 869,2</w:t>
            </w:r>
          </w:p>
        </w:tc>
      </w:tr>
      <w:tr w:rsidR="00DB4623" w:rsidRPr="00AD680C" w:rsidTr="00AD680C">
        <w:trPr>
          <w:trHeight w:val="13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2 02 40014 00 0000 150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Межбюджетные трансферты, передаваемые бюджетам м</w:t>
            </w:r>
            <w:r w:rsidRPr="00AD680C">
              <w:rPr>
                <w:b/>
                <w:bCs/>
                <w:color w:val="auto"/>
                <w:szCs w:val="24"/>
              </w:rPr>
              <w:t>у</w:t>
            </w:r>
            <w:r w:rsidRPr="00AD680C">
              <w:rPr>
                <w:b/>
                <w:bCs/>
                <w:color w:val="auto"/>
                <w:szCs w:val="24"/>
              </w:rPr>
              <w:t>ниципальных образований на осуществление части полн</w:t>
            </w:r>
            <w:r w:rsidRPr="00AD680C">
              <w:rPr>
                <w:b/>
                <w:bCs/>
                <w:color w:val="auto"/>
                <w:szCs w:val="24"/>
              </w:rPr>
              <w:t>о</w:t>
            </w:r>
            <w:r w:rsidRPr="00AD680C">
              <w:rPr>
                <w:b/>
                <w:bCs/>
                <w:color w:val="auto"/>
                <w:szCs w:val="24"/>
              </w:rPr>
              <w:t>мочий по решению вопросов местного значения в соотве</w:t>
            </w:r>
            <w:r w:rsidRPr="00AD680C">
              <w:rPr>
                <w:b/>
                <w:bCs/>
                <w:color w:val="auto"/>
                <w:szCs w:val="24"/>
              </w:rPr>
              <w:t>т</w:t>
            </w:r>
            <w:r w:rsidRPr="00AD680C">
              <w:rPr>
                <w:b/>
                <w:bCs/>
                <w:color w:val="auto"/>
                <w:szCs w:val="24"/>
              </w:rPr>
              <w:t>ствии с заключенными с</w:t>
            </w:r>
            <w:r w:rsidRPr="00AD680C">
              <w:rPr>
                <w:b/>
                <w:bCs/>
                <w:color w:val="auto"/>
                <w:szCs w:val="24"/>
              </w:rPr>
              <w:t>о</w:t>
            </w:r>
            <w:r w:rsidRPr="00AD680C">
              <w:rPr>
                <w:b/>
                <w:bCs/>
                <w:color w:val="auto"/>
                <w:szCs w:val="24"/>
              </w:rPr>
              <w:t>глашениями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3 789,4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2 304,4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2 388,6</w:t>
            </w:r>
          </w:p>
        </w:tc>
      </w:tr>
      <w:tr w:rsidR="00DB4623" w:rsidRPr="00AD680C" w:rsidTr="00AD680C">
        <w:trPr>
          <w:trHeight w:val="13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2 02 40014 10 0000 150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Межбюджетные трансферты, передаваемые бюджетам сел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ских поселений из бюджетов муниципальных районов на осуществление части полном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чий по решению вопросов м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стного значения в соответствии с заключенными соглашениями</w:t>
            </w:r>
            <w:r w:rsidRPr="00AD680C">
              <w:rPr>
                <w:color w:val="auto"/>
                <w:szCs w:val="24"/>
              </w:rPr>
              <w:br w:type="page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3 789,4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2 304,4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2 388,6</w:t>
            </w:r>
          </w:p>
        </w:tc>
      </w:tr>
      <w:tr w:rsidR="00DB4623" w:rsidRPr="00AD680C" w:rsidTr="00AD680C">
        <w:trPr>
          <w:trHeight w:val="67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2 02 49999 00 0000 150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1 490,1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6 443,9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480,6</w:t>
            </w:r>
          </w:p>
        </w:tc>
      </w:tr>
      <w:tr w:rsidR="00DB4623" w:rsidRPr="00AD680C" w:rsidTr="00AD680C">
        <w:trPr>
          <w:trHeight w:val="69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 xml:space="preserve">2 02 49999 10 0000 150 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Прочие межбюджетные тран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1 490,1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6 443,9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480,6</w:t>
            </w:r>
          </w:p>
        </w:tc>
      </w:tr>
      <w:tr w:rsidR="00DB4623" w:rsidRPr="00AD680C" w:rsidTr="00AD680C">
        <w:trPr>
          <w:trHeight w:val="4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24 112,5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24 814,1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25 420,8</w:t>
            </w:r>
          </w:p>
        </w:tc>
      </w:tr>
    </w:tbl>
    <w:p w:rsidR="00DB4623" w:rsidRDefault="00DB4623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DB4623" w:rsidRDefault="00DB4623">
      <w:pPr>
        <w:ind w:firstLine="720"/>
        <w:jc w:val="both"/>
        <w:rPr>
          <w:sz w:val="28"/>
        </w:rPr>
      </w:pPr>
      <w:r w:rsidRPr="00EE5DFD">
        <w:rPr>
          <w:sz w:val="28"/>
        </w:rPr>
        <w:t>9)</w:t>
      </w:r>
      <w:r>
        <w:rPr>
          <w:sz w:val="28"/>
        </w:rPr>
        <w:t xml:space="preserve"> приложение 2 «</w:t>
      </w:r>
      <w:hyperlink r:id="rId5" w:history="1">
        <w:r>
          <w:rPr>
            <w:rStyle w:val="Hyperlink11"/>
            <w:color w:val="000000"/>
            <w:sz w:val="28"/>
            <w:szCs w:val="22"/>
            <w:u w:val="none"/>
          </w:rPr>
          <w:t>Источники</w:t>
        </w:r>
      </w:hyperlink>
      <w:r>
        <w:rPr>
          <w:sz w:val="28"/>
        </w:rPr>
        <w:t xml:space="preserve"> финансирования дефицита бюджета Верхнепо</w:t>
      </w:r>
      <w:r>
        <w:rPr>
          <w:sz w:val="28"/>
        </w:rPr>
        <w:t>д</w:t>
      </w:r>
      <w:r>
        <w:rPr>
          <w:sz w:val="28"/>
        </w:rPr>
        <w:t>польненского сельского поселения Аксайского района на 2024 год и на плановый период 2025 и 2026 годов» изложить в следующей редакции:</w:t>
      </w:r>
    </w:p>
    <w:tbl>
      <w:tblPr>
        <w:tblW w:w="10455" w:type="dxa"/>
        <w:tblInd w:w="93" w:type="dxa"/>
        <w:tblLayout w:type="fixed"/>
        <w:tblLook w:val="00A0"/>
      </w:tblPr>
      <w:tblGrid>
        <w:gridCol w:w="2715"/>
        <w:gridCol w:w="3960"/>
        <w:gridCol w:w="1260"/>
        <w:gridCol w:w="1260"/>
        <w:gridCol w:w="1260"/>
      </w:tblGrid>
      <w:tr w:rsidR="00DB4623" w:rsidTr="00AD680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Default="00DB4623">
            <w:pPr>
              <w:rPr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Default="00DB4623">
            <w:pPr>
              <w:rPr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Default="00DB4623">
            <w:pPr>
              <w:jc w:val="center"/>
            </w:pPr>
            <w:r>
              <w:t>«Приложение 2</w:t>
            </w:r>
          </w:p>
        </w:tc>
      </w:tr>
      <w:tr w:rsidR="00DB4623" w:rsidTr="00AD680C">
        <w:trPr>
          <w:trHeight w:val="189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Default="00DB4623">
            <w:pPr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Default="00DB4623">
            <w:pPr>
              <w:rPr>
                <w:rFonts w:ascii="Times New Roman CYR" w:hAnsi="Times New Roman CYR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Default="00DB462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 Решению Собрания депутатов Верхнеподпольненского сельск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го поселения «О бюджете Вер</w:t>
            </w:r>
            <w:r>
              <w:rPr>
                <w:rFonts w:ascii="Times New Roman CYR" w:hAnsi="Times New Roman CYR"/>
              </w:rPr>
              <w:t>х</w:t>
            </w:r>
            <w:r>
              <w:rPr>
                <w:rFonts w:ascii="Times New Roman CYR" w:hAnsi="Times New Roman CYR"/>
              </w:rPr>
              <w:t>неподпольненского сельского п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селения Аксайского района на 2024 год и на плановый период 2025 и 2026 годов»</w:t>
            </w:r>
          </w:p>
          <w:p w:rsidR="00DB4623" w:rsidRDefault="00DB4623">
            <w:pPr>
              <w:jc w:val="center"/>
              <w:rPr>
                <w:rFonts w:ascii="Times New Roman CYR" w:hAnsi="Times New Roman CYR"/>
              </w:rPr>
            </w:pPr>
          </w:p>
        </w:tc>
      </w:tr>
      <w:tr w:rsidR="00DB4623" w:rsidTr="00AD680C">
        <w:trPr>
          <w:trHeight w:val="315"/>
        </w:trPr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Default="00DB4623">
            <w:pPr>
              <w:jc w:val="center"/>
            </w:pPr>
            <w:r>
              <w:t>ИСТОЧНИКИ ФИНАНСИРОВАНИЯ ДЕФИЦИТА</w:t>
            </w:r>
          </w:p>
        </w:tc>
      </w:tr>
      <w:tr w:rsidR="00DB4623" w:rsidTr="00AD680C">
        <w:trPr>
          <w:trHeight w:val="408"/>
        </w:trPr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Default="00DB4623">
            <w:pPr>
              <w:jc w:val="center"/>
            </w:pPr>
            <w:r>
              <w:t>БЮДЖЕТА  ВЕРХНЕПОДПОЛЬНЕНСКОГО СЕЛЬСКОГО ПОСЕЛЕНИЯ АКСАЙСКОГО РА</w:t>
            </w:r>
            <w:r>
              <w:t>Й</w:t>
            </w:r>
            <w:r>
              <w:t>ОНА  НА 2024 ГОД И НА ПЛАНОВЫЙ ПЕРИОД 2025 и 2026 ГОДОВ</w:t>
            </w:r>
          </w:p>
        </w:tc>
      </w:tr>
      <w:tr w:rsidR="00DB4623" w:rsidTr="00AD680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Default="00DB4623">
            <w:pPr>
              <w:rPr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Default="00DB4623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Default="00DB4623">
            <w:pPr>
              <w:rPr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Default="00DB4623">
            <w:pPr>
              <w:jc w:val="right"/>
            </w:pPr>
            <w:r>
              <w:t>(тыс. рублей)</w:t>
            </w:r>
          </w:p>
        </w:tc>
      </w:tr>
      <w:tr w:rsidR="00DB4623" w:rsidTr="00AD680C">
        <w:trPr>
          <w:trHeight w:val="276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Код бюджетной кла</w:t>
            </w:r>
            <w:r>
              <w:t>с</w:t>
            </w:r>
            <w:r>
              <w:t>сификации  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2024 год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2025 год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2026 год</w:t>
            </w:r>
          </w:p>
        </w:tc>
      </w:tr>
      <w:tr w:rsidR="00DB4623" w:rsidTr="00AD680C">
        <w:trPr>
          <w:trHeight w:val="81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/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/>
        </w:tc>
      </w:tr>
      <w:tr w:rsidR="00DB4623" w:rsidTr="00AD680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623" w:rsidRDefault="00DB4623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4623" w:rsidRDefault="00DB4623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5</w:t>
            </w:r>
          </w:p>
        </w:tc>
      </w:tr>
      <w:tr w:rsidR="00DB4623" w:rsidTr="00AD680C">
        <w:trPr>
          <w:trHeight w:val="64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623" w:rsidRDefault="00DB4623">
            <w:pPr>
              <w:jc w:val="center"/>
            </w:pPr>
            <w:r>
              <w:t>01 00 00 00 00 0000 000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623" w:rsidRDefault="00DB4623">
            <w:pPr>
              <w:jc w:val="both"/>
            </w:pPr>
            <w:r>
              <w:t>ИСТОЧНИКИ ВНУТРЕННЕГО ФИНАНСИРОВАНИЯ ДЕФИЦ</w:t>
            </w:r>
            <w:r>
              <w:t>И</w:t>
            </w:r>
            <w:r>
              <w:t>ТОВ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762,6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0,0</w:t>
            </w:r>
          </w:p>
        </w:tc>
      </w:tr>
      <w:tr w:rsidR="00DB4623" w:rsidTr="00AD680C">
        <w:trPr>
          <w:trHeight w:val="6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623" w:rsidRDefault="00DB4623">
            <w:pPr>
              <w:jc w:val="center"/>
            </w:pPr>
            <w:r>
              <w:t>01 05 00 00 00 0000 000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623" w:rsidRDefault="00DB4623">
            <w:pPr>
              <w:jc w:val="both"/>
            </w:pPr>
            <w:r>
              <w:t>Изменение остатков средств на сч</w:t>
            </w:r>
            <w:r>
              <w:t>е</w:t>
            </w:r>
            <w:r>
              <w:t>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 w:rsidP="00AD680C">
            <w:pPr>
              <w:jc w:val="center"/>
            </w:pPr>
            <w:r>
              <w:t>762,6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0,0</w:t>
            </w:r>
          </w:p>
        </w:tc>
      </w:tr>
      <w:tr w:rsidR="00DB4623" w:rsidTr="00AD680C">
        <w:trPr>
          <w:trHeight w:val="33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623" w:rsidRDefault="00DB4623">
            <w:pPr>
              <w:jc w:val="center"/>
            </w:pPr>
            <w:r>
              <w:t>01 05 00 00 00 0000 500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4623" w:rsidRDefault="00DB4623">
            <w:pPr>
              <w:jc w:val="both"/>
            </w:pPr>
            <w:r>
              <w:t>Увеличение остатков средств бю</w:t>
            </w:r>
            <w:r>
              <w:t>д</w:t>
            </w:r>
            <w:r>
              <w:t>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24 112,5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24 814,1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25 420,8</w:t>
            </w:r>
          </w:p>
        </w:tc>
      </w:tr>
      <w:tr w:rsidR="00DB4623" w:rsidTr="00AD680C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623" w:rsidRDefault="00DB4623">
            <w:pPr>
              <w:jc w:val="center"/>
            </w:pPr>
            <w:r>
              <w:t>01 05 02 00 00 0000 500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4623" w:rsidRDefault="00DB4623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 w:rsidP="00FE5A6A">
            <w:pPr>
              <w:jc w:val="center"/>
            </w:pPr>
            <w:r>
              <w:t>24 112,5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24 814,1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25 420,8</w:t>
            </w:r>
          </w:p>
        </w:tc>
      </w:tr>
      <w:tr w:rsidR="00DB4623" w:rsidTr="00AD680C">
        <w:trPr>
          <w:trHeight w:val="76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623" w:rsidRDefault="00DB4623">
            <w:pPr>
              <w:jc w:val="center"/>
            </w:pPr>
            <w:r>
              <w:t>01 05 02 01 00 0000 510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4623" w:rsidRDefault="00DB4623">
            <w:pPr>
              <w:jc w:val="both"/>
            </w:pPr>
            <w:r>
              <w:t>Увеличение прочих остатков д</w:t>
            </w:r>
            <w:r>
              <w:t>е</w:t>
            </w:r>
            <w:r>
              <w:t>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 w:rsidP="00FE5A6A">
            <w:pPr>
              <w:jc w:val="center"/>
            </w:pPr>
            <w:r>
              <w:t>24 112,5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24 814,1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25 420,8</w:t>
            </w:r>
          </w:p>
        </w:tc>
      </w:tr>
      <w:tr w:rsidR="00DB4623" w:rsidTr="00AD680C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623" w:rsidRDefault="00DB4623">
            <w:pPr>
              <w:jc w:val="center"/>
            </w:pPr>
            <w:r>
              <w:t>01 05 02 01 10 0000 510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4623" w:rsidRDefault="00DB4623">
            <w:pPr>
              <w:jc w:val="both"/>
            </w:pPr>
            <w:r>
              <w:t>Увеличение прочих остатков д</w:t>
            </w:r>
            <w:r>
              <w:t>е</w:t>
            </w:r>
            <w:r>
              <w:t>нежных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 w:rsidP="00FE5A6A">
            <w:pPr>
              <w:jc w:val="center"/>
            </w:pPr>
            <w:r>
              <w:t>24 112,5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24 814,1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25 420,8</w:t>
            </w:r>
          </w:p>
        </w:tc>
      </w:tr>
      <w:tr w:rsidR="00DB4623" w:rsidTr="00AD680C">
        <w:trPr>
          <w:trHeight w:val="4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623" w:rsidRDefault="00DB4623">
            <w:pPr>
              <w:jc w:val="center"/>
            </w:pPr>
            <w:r>
              <w:t>01 05 00 00 00 0000 600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623" w:rsidRDefault="00DB4623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24 875,1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24 814,1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25 420,8</w:t>
            </w:r>
          </w:p>
        </w:tc>
      </w:tr>
      <w:tr w:rsidR="00DB4623" w:rsidTr="00AD680C">
        <w:trPr>
          <w:trHeight w:val="46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623" w:rsidRDefault="00DB4623">
            <w:pPr>
              <w:jc w:val="center"/>
            </w:pPr>
            <w:r>
              <w:t>01 05 02 00 00 0000 600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623" w:rsidRDefault="00DB4623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 w:rsidP="00FE5A6A">
            <w:pPr>
              <w:jc w:val="center"/>
            </w:pPr>
            <w:r>
              <w:t>24 875,1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24 814,1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25 420,8</w:t>
            </w:r>
          </w:p>
        </w:tc>
      </w:tr>
      <w:tr w:rsidR="00DB4623" w:rsidTr="00AD680C">
        <w:trPr>
          <w:trHeight w:val="6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623" w:rsidRDefault="00DB4623">
            <w:pPr>
              <w:jc w:val="center"/>
            </w:pPr>
            <w:r>
              <w:t>01 05 02 01 00 0000 610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623" w:rsidRDefault="00DB4623">
            <w:pPr>
              <w:jc w:val="both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 w:rsidP="00FE5A6A">
            <w:pPr>
              <w:jc w:val="center"/>
            </w:pPr>
            <w:r>
              <w:t>24 875,1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24 814,1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25 420,8</w:t>
            </w:r>
          </w:p>
        </w:tc>
      </w:tr>
      <w:tr w:rsidR="00DB4623" w:rsidTr="00AD680C">
        <w:trPr>
          <w:trHeight w:val="64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623" w:rsidRDefault="00DB4623">
            <w:pPr>
              <w:jc w:val="center"/>
            </w:pPr>
            <w:r>
              <w:t>01 05 02 01 10 0000 610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623" w:rsidRDefault="00DB4623">
            <w:pPr>
              <w:jc w:val="both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 w:rsidP="00FE5A6A">
            <w:pPr>
              <w:jc w:val="center"/>
            </w:pPr>
            <w:r>
              <w:t>24 875,1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24 814,1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623" w:rsidRDefault="00DB4623">
            <w:pPr>
              <w:jc w:val="center"/>
            </w:pPr>
            <w:r>
              <w:t>25 420,8</w:t>
            </w:r>
          </w:p>
        </w:tc>
      </w:tr>
    </w:tbl>
    <w:p w:rsidR="00DB4623" w:rsidRDefault="00DB4623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DB4623" w:rsidRDefault="00DB4623">
      <w:pPr>
        <w:ind w:firstLine="708"/>
        <w:jc w:val="both"/>
        <w:rPr>
          <w:sz w:val="28"/>
        </w:rPr>
      </w:pPr>
      <w:bookmarkStart w:id="3" w:name="RANGE!A1:E52"/>
      <w:bookmarkStart w:id="4" w:name="RANGE!A1:E57"/>
      <w:bookmarkStart w:id="5" w:name="RANGE!A1:E55"/>
      <w:bookmarkStart w:id="6" w:name="RANGE!A1:E76"/>
      <w:bookmarkStart w:id="7" w:name="RANGE!A1:E48"/>
      <w:bookmarkStart w:id="8" w:name="RANGE!A1:E51"/>
      <w:bookmarkStart w:id="9" w:name="RANGE!A1:E24"/>
      <w:bookmarkEnd w:id="3"/>
      <w:bookmarkEnd w:id="4"/>
      <w:bookmarkEnd w:id="5"/>
      <w:bookmarkEnd w:id="6"/>
      <w:bookmarkEnd w:id="7"/>
      <w:bookmarkEnd w:id="8"/>
      <w:bookmarkEnd w:id="9"/>
      <w:r w:rsidRPr="00EE5DFD">
        <w:rPr>
          <w:sz w:val="28"/>
        </w:rPr>
        <w:t>10)</w:t>
      </w:r>
      <w:r>
        <w:rPr>
          <w:sz w:val="28"/>
        </w:rPr>
        <w:t xml:space="preserve"> приложение 3 «Распределение бюджетных ассигнований по разделам, подразделам, целевым статьям (муниципальным программам Верхнеподпольне</w:t>
      </w:r>
      <w:r>
        <w:rPr>
          <w:sz w:val="28"/>
        </w:rPr>
        <w:t>н</w:t>
      </w:r>
      <w:r>
        <w:rPr>
          <w:sz w:val="28"/>
        </w:rPr>
        <w:t>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следующей редакции:</w:t>
      </w:r>
    </w:p>
    <w:tbl>
      <w:tblPr>
        <w:tblW w:w="10635" w:type="dxa"/>
        <w:tblInd w:w="93" w:type="dxa"/>
        <w:tblLayout w:type="fixed"/>
        <w:tblLook w:val="0000"/>
      </w:tblPr>
      <w:tblGrid>
        <w:gridCol w:w="3255"/>
        <w:gridCol w:w="719"/>
        <w:gridCol w:w="677"/>
        <w:gridCol w:w="1544"/>
        <w:gridCol w:w="724"/>
        <w:gridCol w:w="1196"/>
        <w:gridCol w:w="1260"/>
        <w:gridCol w:w="1260"/>
      </w:tblGrid>
      <w:tr w:rsidR="00DB4623" w:rsidRPr="00AD680C" w:rsidTr="00AD680C">
        <w:trPr>
          <w:trHeight w:val="42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AD680C" w:rsidRDefault="00DB4623" w:rsidP="00AD680C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3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«</w:t>
            </w:r>
            <w:r w:rsidRPr="00AD680C">
              <w:rPr>
                <w:b/>
                <w:bCs/>
                <w:color w:val="auto"/>
                <w:szCs w:val="24"/>
              </w:rPr>
              <w:t>Приложение 3</w:t>
            </w:r>
          </w:p>
        </w:tc>
      </w:tr>
      <w:tr w:rsidR="00DB4623" w:rsidRPr="00AD680C" w:rsidTr="00AD680C">
        <w:trPr>
          <w:trHeight w:val="103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Pr="00AD680C" w:rsidRDefault="00DB4623" w:rsidP="00AD680C">
            <w:pPr>
              <w:rPr>
                <w:color w:val="auto"/>
                <w:szCs w:val="24"/>
              </w:rPr>
            </w:pPr>
          </w:p>
        </w:tc>
        <w:tc>
          <w:tcPr>
            <w:tcW w:w="7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4623" w:rsidRPr="00AD680C" w:rsidRDefault="00DB4623" w:rsidP="00AD680C">
            <w:pPr>
              <w:spacing w:after="240"/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к Решению Собрания депутатов Верхнеподпольненского сельского поселения "О бюджете Верхнеподпольненского сельского поселения Аксайского района на 2024 год и на плановый период 2025 и 2026 годов"</w:t>
            </w:r>
          </w:p>
        </w:tc>
      </w:tr>
      <w:tr w:rsidR="00DB4623" w:rsidRPr="00AD680C" w:rsidTr="00AD680C">
        <w:trPr>
          <w:trHeight w:val="756"/>
        </w:trPr>
        <w:tc>
          <w:tcPr>
            <w:tcW w:w="106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Распределение бюджетных ассигнований по разделам, подразделам, целевым статьям (мун</w:t>
            </w:r>
            <w:r w:rsidRPr="00AD680C">
              <w:rPr>
                <w:b/>
                <w:bCs/>
                <w:color w:val="auto"/>
                <w:szCs w:val="24"/>
              </w:rPr>
              <w:t>и</w:t>
            </w:r>
            <w:r w:rsidRPr="00AD680C">
              <w:rPr>
                <w:b/>
                <w:bCs/>
                <w:color w:val="auto"/>
                <w:szCs w:val="24"/>
              </w:rPr>
              <w:t>ципальным программам Верхнеподпольненского  сельского поселения и непрограммным н</w:t>
            </w:r>
            <w:r w:rsidRPr="00AD680C">
              <w:rPr>
                <w:b/>
                <w:bCs/>
                <w:color w:val="auto"/>
                <w:szCs w:val="24"/>
              </w:rPr>
              <w:t>а</w:t>
            </w:r>
            <w:r w:rsidRPr="00AD680C">
              <w:rPr>
                <w:b/>
                <w:bCs/>
                <w:color w:val="auto"/>
                <w:szCs w:val="24"/>
              </w:rPr>
              <w:t>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DB4623" w:rsidRPr="00AD680C" w:rsidTr="00AD680C">
        <w:trPr>
          <w:trHeight w:val="33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AD680C" w:rsidRDefault="00DB4623" w:rsidP="00AD680C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AD680C" w:rsidRDefault="00DB4623" w:rsidP="00AD680C">
            <w:pPr>
              <w:rPr>
                <w:color w:val="auto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AD680C" w:rsidRDefault="00DB4623" w:rsidP="00AD680C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color w:val="auto"/>
                <w:sz w:val="20"/>
              </w:rPr>
            </w:pPr>
            <w:r w:rsidRPr="00AD680C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</w:t>
            </w:r>
            <w:r w:rsidRPr="00AD680C">
              <w:rPr>
                <w:color w:val="auto"/>
                <w:sz w:val="20"/>
              </w:rPr>
              <w:t>рублей)</w:t>
            </w:r>
          </w:p>
        </w:tc>
      </w:tr>
      <w:tr w:rsidR="00DB4623" w:rsidRPr="00AD680C" w:rsidTr="00AD680C">
        <w:trPr>
          <w:trHeight w:val="322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D680C">
              <w:rPr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Рз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ПР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DB4623" w:rsidRPr="00AD680C" w:rsidTr="00AD680C">
        <w:trPr>
          <w:trHeight w:val="630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DB4623" w:rsidRPr="00AD680C" w:rsidTr="00AD680C">
        <w:trPr>
          <w:trHeight w:val="3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24 875,1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24 814,1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25 420,8</w:t>
            </w:r>
          </w:p>
        </w:tc>
      </w:tr>
      <w:tr w:rsidR="00DB4623" w:rsidRPr="00AD680C" w:rsidTr="00AD680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ОБЩЕГОСУДАРСТВЕ</w:t>
            </w:r>
            <w:r w:rsidRPr="00AD680C">
              <w:rPr>
                <w:b/>
                <w:bCs/>
                <w:color w:val="auto"/>
                <w:szCs w:val="24"/>
              </w:rPr>
              <w:t>Н</w:t>
            </w:r>
            <w:r w:rsidRPr="00AD680C">
              <w:rPr>
                <w:b/>
                <w:bCs/>
                <w:color w:val="auto"/>
                <w:szCs w:val="24"/>
              </w:rPr>
              <w:t>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10 372,6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10 423,2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12 214,0</w:t>
            </w:r>
          </w:p>
        </w:tc>
      </w:tr>
      <w:tr w:rsidR="00DB4623" w:rsidRPr="00AD680C" w:rsidTr="00AD680C">
        <w:trPr>
          <w:trHeight w:val="10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Функционирование Прав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тельства Российской Фед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рации, высших исполнител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ных органов субъектов Ро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сийской Федерации, местных администраций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10 280,9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10 022,8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10 660,0</w:t>
            </w:r>
          </w:p>
        </w:tc>
      </w:tr>
      <w:tr w:rsidR="00DB4623" w:rsidRPr="00AD680C" w:rsidTr="00AD680C">
        <w:trPr>
          <w:trHeight w:val="18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Мероприятия по созданию, развитию и сопровождению информационной и телеко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муникационной инфрастру</w:t>
            </w:r>
            <w:r w:rsidRPr="00AD680C">
              <w:rPr>
                <w:color w:val="auto"/>
                <w:szCs w:val="24"/>
              </w:rPr>
              <w:t>к</w:t>
            </w:r>
            <w:r w:rsidRPr="00AD680C">
              <w:rPr>
                <w:color w:val="auto"/>
                <w:szCs w:val="24"/>
              </w:rPr>
              <w:t>туры в рамках подпрогра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мы «Развитие информацио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ных технологий» 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пальной программы Верхн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подпольненского сельского поселения «Информацио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ное общество» (Иные заку</w:t>
            </w:r>
            <w:r w:rsidRPr="00AD680C">
              <w:rPr>
                <w:color w:val="auto"/>
                <w:szCs w:val="24"/>
              </w:rPr>
              <w:t>п</w:t>
            </w:r>
            <w:r w:rsidRPr="00AD680C">
              <w:rPr>
                <w:color w:val="auto"/>
                <w:szCs w:val="24"/>
              </w:rPr>
              <w:t>ки товаров, работ и услуг для государственных (муниц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09 1 00 24280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54,2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168,0</w:t>
            </w:r>
          </w:p>
        </w:tc>
      </w:tr>
      <w:tr w:rsidR="00DB4623" w:rsidRPr="00AD680C" w:rsidTr="00AD680C">
        <w:trPr>
          <w:trHeight w:val="34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выплаты по о</w:t>
            </w:r>
            <w:r w:rsidRPr="00AD680C">
              <w:rPr>
                <w:color w:val="auto"/>
                <w:szCs w:val="24"/>
              </w:rPr>
              <w:t>п</w:t>
            </w:r>
            <w:r w:rsidRPr="00AD680C">
              <w:rPr>
                <w:color w:val="auto"/>
                <w:szCs w:val="24"/>
              </w:rPr>
              <w:t>лате труда работников орг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на местного самоуправления муниципального образов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ния "Верхнеподпольненское сельское поселение" в ра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ках обеспечения деятельн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сти Администрации Верхн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подпольненского сельского поселения (Расходы на в</w:t>
            </w:r>
            <w:r w:rsidRPr="00AD680C">
              <w:rPr>
                <w:color w:val="auto"/>
                <w:szCs w:val="24"/>
              </w:rPr>
              <w:t>ы</w:t>
            </w:r>
            <w:r w:rsidRPr="00AD680C">
              <w:rPr>
                <w:color w:val="auto"/>
                <w:szCs w:val="24"/>
              </w:rPr>
              <w:t>платы персоналу государс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венных (муниципальных) органов)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89 1 00  00110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9 655,1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9 792,1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9 792,1</w:t>
            </w:r>
          </w:p>
        </w:tc>
      </w:tr>
      <w:tr w:rsidR="00DB4623" w:rsidRPr="00AD680C" w:rsidTr="00AD680C">
        <w:trPr>
          <w:trHeight w:val="17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обеспечение функций органов местного самоуправления 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пального образования "Верхнеподпольненское сельское поселение" в ра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ках обеспечения деятельн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сти Администрации Верхн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подпольненского сельского поселения (Иные закупки товаров, работ и услуг для обеспечения государстве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89 1 00 00190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571,4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230,5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699,7</w:t>
            </w:r>
          </w:p>
        </w:tc>
      </w:tr>
      <w:tr w:rsidR="00DB4623" w:rsidRPr="00AD680C" w:rsidTr="00AD680C">
        <w:trPr>
          <w:trHeight w:val="24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осуществление полномочий по определению в соответствии с частью 1 статьи 11.2 Областного зак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на от 25 октября 2002 года № 273-ЗС «Об администрати</w:t>
            </w:r>
            <w:r w:rsidRPr="00AD680C">
              <w:rPr>
                <w:color w:val="auto"/>
                <w:szCs w:val="24"/>
              </w:rPr>
              <w:t>в</w:t>
            </w:r>
            <w:r w:rsidRPr="00AD680C">
              <w:rPr>
                <w:color w:val="auto"/>
                <w:szCs w:val="24"/>
              </w:rPr>
              <w:t>ных правонарушениях» п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речня должностных лиц, уполномоченных составлять протоколы об администр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тивных правонарушениях по иным непрограммным мер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приятиям в рамках обесп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чения деятельности  Адм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нистрации Верхнеподпол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ненского сельского посел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ния    (Иные закупки тов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ров, работ и услуг для обе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89 9 00 72390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0,2</w:t>
            </w:r>
          </w:p>
        </w:tc>
      </w:tr>
      <w:tr w:rsidR="00DB4623" w:rsidRPr="00AD680C" w:rsidTr="00AD680C">
        <w:trPr>
          <w:trHeight w:val="6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Обеспечение деятельности финансовых, налоговых и таможенных органов и орг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нов финансового (финанс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во-бюджетного) надзора</w:t>
            </w:r>
            <w:r w:rsidRPr="00AD680C">
              <w:rPr>
                <w:color w:val="auto"/>
                <w:szCs w:val="24"/>
              </w:rPr>
              <w:br w:type="page"/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8,7</w:t>
            </w:r>
          </w:p>
        </w:tc>
      </w:tr>
      <w:tr w:rsidR="00DB4623" w:rsidRPr="00AD680C" w:rsidTr="00AD680C">
        <w:trPr>
          <w:trHeight w:val="16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Иные межбюджетные тран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ферты на исполнение полн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мочий контрольно-счетного органа Верхнеподпольне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ского сельского поселения по осуществлению внешнего финансового контроля по иным непрограммным мер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приятиям в рамках непр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граммных расходов 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пального образования «Верхнеподпольненское сельское поселение» (Иные межбюджетные трансферты)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99 9 00 85300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8,7</w:t>
            </w:r>
          </w:p>
        </w:tc>
      </w:tr>
      <w:tr w:rsidR="00DB4623" w:rsidRPr="00AD680C" w:rsidTr="00AD680C">
        <w:trPr>
          <w:trHeight w:val="3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Обеспечение проведения в</w:t>
            </w:r>
            <w:r w:rsidRPr="00AD680C">
              <w:rPr>
                <w:color w:val="auto"/>
                <w:szCs w:val="24"/>
              </w:rPr>
              <w:t>ы</w:t>
            </w:r>
            <w:r w:rsidRPr="00AD680C">
              <w:rPr>
                <w:color w:val="auto"/>
                <w:szCs w:val="24"/>
              </w:rPr>
              <w:t>боров и референдумов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389,2</w:t>
            </w:r>
          </w:p>
        </w:tc>
      </w:tr>
      <w:tr w:rsidR="00DB4623" w:rsidRPr="00AD680C" w:rsidTr="00AD680C">
        <w:trPr>
          <w:trHeight w:val="9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Подготовка и проведение выборов в представительные органы местного самоупра</w:t>
            </w:r>
            <w:r w:rsidRPr="00AD680C">
              <w:rPr>
                <w:color w:val="auto"/>
                <w:szCs w:val="24"/>
              </w:rPr>
              <w:t>в</w:t>
            </w:r>
            <w:r w:rsidRPr="00AD680C">
              <w:rPr>
                <w:color w:val="auto"/>
                <w:szCs w:val="24"/>
              </w:rPr>
              <w:t>ления в рамках непрограм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ных расходов муниципал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ного образования «Верхн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подпольненское сельское п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селение» (Специальные ра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ходы)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99 9 00 90350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880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389,2</w:t>
            </w:r>
          </w:p>
        </w:tc>
      </w:tr>
      <w:tr w:rsidR="00DB4623" w:rsidRPr="00AD680C" w:rsidTr="00AD680C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Другие общегосударстве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ные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rPr>
                <w:rFonts w:ascii="Arial CYR" w:hAnsi="Arial CYR" w:cs="Arial CYR"/>
                <w:color w:val="auto"/>
                <w:sz w:val="20"/>
              </w:rPr>
            </w:pPr>
            <w:r w:rsidRPr="00AD680C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rPr>
                <w:rFonts w:ascii="Arial CYR" w:hAnsi="Arial CYR" w:cs="Arial CYR"/>
                <w:color w:val="auto"/>
                <w:sz w:val="20"/>
              </w:rPr>
            </w:pPr>
            <w:r w:rsidRPr="00AD680C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83,6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392,0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1 156,1</w:t>
            </w:r>
          </w:p>
        </w:tc>
      </w:tr>
      <w:tr w:rsidR="00DB4623" w:rsidRPr="00AD680C" w:rsidTr="00AD680C">
        <w:trPr>
          <w:trHeight w:val="220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Мероприятия  по подготовке и передаче в аренду 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пального имущества и з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мельных участков в рамках подпрограммы «Докуме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тально-правовое и финанс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вое обеспечение программы» муниципальной программы Верхнеподпольненского сельского поселения «Вед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ние учета, регистрация и распоряжение муниципал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ным и бесхозным имущес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вом Верхнеподпольненского сельского поселения»(Иные закупки товаров, работ и у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07 1 00 24190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220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Мероприятия по  постановке земельных участков на кад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стровый учет, государстве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ную регистрацию прав на земельные участки в рамках подпрограммы «Докуме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тально-правовое и финанс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вое обеспечение программы» муниципальной программы Верхнеподпольненского сельского поселения «Вед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ние учета, регистрация и распоряжение муниципал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ным и бесхозным имущес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вом Верхнеподпольненского сельского поселения» (Иные закупки товаров, работ и у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07 1 00 24200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16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Мероприятия по созданию, развитию и сопровождению информационной и телеко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муникационной инфрастру</w:t>
            </w:r>
            <w:r w:rsidRPr="00AD680C">
              <w:rPr>
                <w:color w:val="auto"/>
                <w:szCs w:val="24"/>
              </w:rPr>
              <w:t>к</w:t>
            </w:r>
            <w:r w:rsidRPr="00AD680C">
              <w:rPr>
                <w:color w:val="auto"/>
                <w:szCs w:val="24"/>
              </w:rPr>
              <w:t>туры в рамках подпрогра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мы «Развитие информацио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ных технологий» 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пальной программы Верхн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подпольненского сельского поселения «Информацио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ное общество» (Иные заку</w:t>
            </w:r>
            <w:r w:rsidRPr="00AD680C">
              <w:rPr>
                <w:color w:val="auto"/>
                <w:szCs w:val="24"/>
              </w:rPr>
              <w:t>п</w:t>
            </w:r>
            <w:r w:rsidRPr="00AD680C">
              <w:rPr>
                <w:color w:val="auto"/>
                <w:szCs w:val="24"/>
              </w:rPr>
              <w:t>ки товаров, работ и услуг для государственных (муниц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09 1 00 24280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18,0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18,0</w:t>
            </w:r>
          </w:p>
        </w:tc>
      </w:tr>
      <w:tr w:rsidR="00DB4623" w:rsidRPr="00AD680C" w:rsidTr="00AD680C">
        <w:trPr>
          <w:trHeight w:val="178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обеспечение функций органов местного самоуправления 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пального образования "Верхнеподпольненское сельское поселение" по иным непрограммным мер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приятиям в рамках непр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граммных расходов 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пального образования «Верхнеподпольненское сельское поселение»  (Упл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та налогов, сборов и иных платежей)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99 9 00 00190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31,6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31,6</w:t>
            </w:r>
          </w:p>
        </w:tc>
      </w:tr>
      <w:tr w:rsidR="00DB4623" w:rsidRPr="00AD680C" w:rsidTr="00AD680C">
        <w:trPr>
          <w:trHeight w:val="10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Условно-утвержденные ра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ходы по иным непрограм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ным мероприятиям в рамках непрограммных расходов муниципального образов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ния «Верхнеподпольненское сельское поселение»  (Сп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циальные расходы)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99 9 00 90110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392,0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1 106,5</w:t>
            </w:r>
          </w:p>
        </w:tc>
      </w:tr>
      <w:tr w:rsidR="00DB4623" w:rsidRPr="00AD680C" w:rsidTr="00AD680C">
        <w:trPr>
          <w:trHeight w:val="4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НАЦИОНАЛЬНАЯ ОБ</w:t>
            </w:r>
            <w:r w:rsidRPr="00AD680C">
              <w:rPr>
                <w:b/>
                <w:bCs/>
                <w:color w:val="auto"/>
                <w:szCs w:val="24"/>
              </w:rPr>
              <w:t>О</w:t>
            </w:r>
            <w:r w:rsidRPr="00AD680C">
              <w:rPr>
                <w:b/>
                <w:bCs/>
                <w:color w:val="auto"/>
                <w:szCs w:val="24"/>
              </w:rPr>
              <w:t>РОНА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3</w:t>
            </w:r>
            <w:r>
              <w:rPr>
                <w:b/>
                <w:bCs/>
                <w:color w:val="auto"/>
                <w:szCs w:val="24"/>
              </w:rPr>
              <w:t>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387,4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422,8</w:t>
            </w:r>
          </w:p>
        </w:tc>
      </w:tr>
      <w:tr w:rsidR="00DB4623" w:rsidRPr="00AD680C" w:rsidTr="00AD680C">
        <w:trPr>
          <w:trHeight w:val="5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Мобилизационная и внево</w:t>
            </w:r>
            <w:r w:rsidRPr="00AD680C">
              <w:rPr>
                <w:color w:val="auto"/>
                <w:szCs w:val="24"/>
              </w:rPr>
              <w:t>й</w:t>
            </w:r>
            <w:r w:rsidRPr="00AD680C">
              <w:rPr>
                <w:color w:val="auto"/>
                <w:szCs w:val="24"/>
              </w:rPr>
              <w:t>сковая подготовка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422,8</w:t>
            </w:r>
          </w:p>
        </w:tc>
      </w:tr>
      <w:tr w:rsidR="00DB4623" w:rsidRPr="00AD680C" w:rsidTr="00AD680C">
        <w:trPr>
          <w:trHeight w:val="17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осуществление первичного воинского учета на территориях, где отсутс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вуют военные комиссариаты по иным непрограммным мероприятиям в рамках н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программного направления деятельности «Обеспечения деятельности Администр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ции Верхнеподпольненского сельского поселения» (Ра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ходы на выплаты персоналу государственных (муниц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пальных) органов)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89 9 00 51180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422,8</w:t>
            </w:r>
          </w:p>
        </w:tc>
      </w:tr>
      <w:tr w:rsidR="00DB4623" w:rsidRPr="00AD680C" w:rsidTr="00AD680C">
        <w:trPr>
          <w:trHeight w:val="76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НАЦИОНАЛЬНАЯ БЕЗ</w:t>
            </w:r>
            <w:r w:rsidRPr="00AD680C">
              <w:rPr>
                <w:b/>
                <w:bCs/>
                <w:color w:val="auto"/>
                <w:szCs w:val="24"/>
              </w:rPr>
              <w:t>О</w:t>
            </w:r>
            <w:r w:rsidRPr="00AD680C">
              <w:rPr>
                <w:b/>
                <w:bCs/>
                <w:color w:val="auto"/>
                <w:szCs w:val="24"/>
              </w:rPr>
              <w:t>ПАСНОСТЬ И ПРАВ</w:t>
            </w:r>
            <w:r w:rsidRPr="00AD680C">
              <w:rPr>
                <w:b/>
                <w:bCs/>
                <w:color w:val="auto"/>
                <w:szCs w:val="24"/>
              </w:rPr>
              <w:t>О</w:t>
            </w:r>
            <w:r w:rsidRPr="00AD680C">
              <w:rPr>
                <w:b/>
                <w:bCs/>
                <w:color w:val="auto"/>
                <w:szCs w:val="24"/>
              </w:rPr>
              <w:t>ОХРАНИТЕЛЬНАЯ ДЕ</w:t>
            </w:r>
            <w:r w:rsidRPr="00AD680C">
              <w:rPr>
                <w:b/>
                <w:bCs/>
                <w:color w:val="auto"/>
                <w:szCs w:val="24"/>
              </w:rPr>
              <w:t>Я</w:t>
            </w:r>
            <w:r w:rsidRPr="00AD680C">
              <w:rPr>
                <w:b/>
                <w:bCs/>
                <w:color w:val="auto"/>
                <w:szCs w:val="24"/>
              </w:rPr>
              <w:t>ТЕЛЬНОСТЬ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83,4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86,7</w:t>
            </w:r>
          </w:p>
        </w:tc>
      </w:tr>
      <w:tr w:rsidR="00DB4623" w:rsidRPr="00AD680C" w:rsidTr="00AD680C">
        <w:trPr>
          <w:trHeight w:val="63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Защита населения и террит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рии от чрезвычайных ситу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ций природного и техноге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ного характера, пожарная безопасность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86,7</w:t>
            </w:r>
          </w:p>
        </w:tc>
      </w:tr>
      <w:tr w:rsidR="00DB4623" w:rsidRPr="00AD680C" w:rsidTr="00AD680C">
        <w:trPr>
          <w:trHeight w:val="25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Иные межбюджетные тран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ферты на создание, содерж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ние и организацию деятел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ности муниципальной п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жарной команды на террит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рии поселения в рамках Подпрограммы «Обеспеч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ние сил и средств наход</w:t>
            </w:r>
            <w:r w:rsidRPr="00AD680C">
              <w:rPr>
                <w:color w:val="auto"/>
                <w:szCs w:val="24"/>
              </w:rPr>
              <w:t>я</w:t>
            </w:r>
            <w:r w:rsidRPr="00AD680C">
              <w:rPr>
                <w:color w:val="auto"/>
                <w:szCs w:val="24"/>
              </w:rPr>
              <w:t>щихся в готовности для з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щиты населения при возни</w:t>
            </w:r>
            <w:r w:rsidRPr="00AD680C">
              <w:rPr>
                <w:color w:val="auto"/>
                <w:szCs w:val="24"/>
              </w:rPr>
              <w:t>к</w:t>
            </w:r>
            <w:r w:rsidRPr="00AD680C">
              <w:rPr>
                <w:color w:val="auto"/>
                <w:szCs w:val="24"/>
              </w:rPr>
              <w:t>новении пожара на террит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рии поселения» 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пальной программы Верхн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подпольненского сельского поселения «Пожарная без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пасность и защита населения и территории Верхнепо</w:t>
            </w:r>
            <w:r w:rsidRPr="00AD680C">
              <w:rPr>
                <w:color w:val="auto"/>
                <w:szCs w:val="24"/>
              </w:rPr>
              <w:t>д</w:t>
            </w:r>
            <w:r w:rsidRPr="00AD680C">
              <w:rPr>
                <w:color w:val="auto"/>
                <w:szCs w:val="24"/>
              </w:rPr>
              <w:t>польненского сельского п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селения от чрезвычайных ситуаций» (Иные межбю</w:t>
            </w:r>
            <w:r w:rsidRPr="00AD680C">
              <w:rPr>
                <w:color w:val="auto"/>
                <w:szCs w:val="24"/>
              </w:rPr>
              <w:t>д</w:t>
            </w:r>
            <w:r w:rsidRPr="00AD680C">
              <w:rPr>
                <w:color w:val="auto"/>
                <w:szCs w:val="24"/>
              </w:rPr>
              <w:t>жетные трансферты)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01 1 00 85020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540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85,1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86,7</w:t>
            </w:r>
          </w:p>
        </w:tc>
      </w:tr>
      <w:tr w:rsidR="00DB4623" w:rsidRPr="00AD680C" w:rsidTr="00AD680C">
        <w:trPr>
          <w:trHeight w:val="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НАЦИОНАЛЬНАЯ ЭК</w:t>
            </w:r>
            <w:r w:rsidRPr="00AD680C">
              <w:rPr>
                <w:b/>
                <w:bCs/>
                <w:color w:val="auto"/>
                <w:szCs w:val="24"/>
              </w:rPr>
              <w:t>О</w:t>
            </w:r>
            <w:r w:rsidRPr="00AD680C">
              <w:rPr>
                <w:b/>
                <w:bCs/>
                <w:color w:val="auto"/>
                <w:szCs w:val="24"/>
              </w:rPr>
              <w:t>НОМИКА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2 009,7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2 077,6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2 161,8</w:t>
            </w:r>
          </w:p>
        </w:tc>
      </w:tr>
      <w:tr w:rsidR="00DB4623" w:rsidRPr="00AD680C" w:rsidTr="00AD680C">
        <w:trPr>
          <w:trHeight w:val="4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Дорожное хозяйство (д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рожные фонды)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1 935,7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2 003,6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2 087,8</w:t>
            </w:r>
          </w:p>
        </w:tc>
      </w:tr>
      <w:tr w:rsidR="00DB4623" w:rsidRPr="00AD680C" w:rsidTr="00AD680C">
        <w:trPr>
          <w:trHeight w:val="226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содержание внутрипоселковых дорог и искусственных сооружений на них в рамках подпр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граммы «Содержание вну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рипоселковых дорог и тр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туаров на территории Вер</w:t>
            </w:r>
            <w:r w:rsidRPr="00AD680C">
              <w:rPr>
                <w:color w:val="auto"/>
                <w:szCs w:val="24"/>
              </w:rPr>
              <w:t>х</w:t>
            </w:r>
            <w:r w:rsidRPr="00AD680C">
              <w:rPr>
                <w:color w:val="auto"/>
                <w:szCs w:val="24"/>
              </w:rPr>
              <w:t>неподпольненского сельск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го поселения» муниципал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ной программы Верхнепо</w:t>
            </w:r>
            <w:r w:rsidRPr="00AD680C">
              <w:rPr>
                <w:color w:val="auto"/>
                <w:szCs w:val="24"/>
              </w:rPr>
              <w:t>д</w:t>
            </w:r>
            <w:r w:rsidRPr="00AD680C">
              <w:rPr>
                <w:color w:val="auto"/>
                <w:szCs w:val="24"/>
              </w:rPr>
              <w:t>польненского сельского п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селения  «Содержание р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монт и реконструкция вну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рипоселковых дорог и тр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туаров на территории Вер</w:t>
            </w:r>
            <w:r w:rsidRPr="00AD680C">
              <w:rPr>
                <w:color w:val="auto"/>
                <w:szCs w:val="24"/>
              </w:rPr>
              <w:t>х</w:t>
            </w:r>
            <w:r w:rsidRPr="00AD680C">
              <w:rPr>
                <w:color w:val="auto"/>
                <w:szCs w:val="24"/>
              </w:rPr>
              <w:t>неподпольненского сельск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го поселения » (Иные заку</w:t>
            </w:r>
            <w:r w:rsidRPr="00AD680C">
              <w:rPr>
                <w:color w:val="auto"/>
                <w:szCs w:val="24"/>
              </w:rPr>
              <w:t>п</w:t>
            </w:r>
            <w:r w:rsidRPr="00AD680C">
              <w:rPr>
                <w:color w:val="auto"/>
                <w:szCs w:val="24"/>
              </w:rPr>
              <w:t>ки товаров, работ и услуг для государственных (муниц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04 1 00 24130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1 935,7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2 003,6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2 087,8</w:t>
            </w:r>
          </w:p>
        </w:tc>
      </w:tr>
      <w:tr w:rsidR="00DB4623" w:rsidRPr="00AD680C" w:rsidTr="00AD680C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AD680C" w:rsidRDefault="00DB4623" w:rsidP="00AD680C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74,0</w:t>
            </w:r>
          </w:p>
        </w:tc>
      </w:tr>
      <w:tr w:rsidR="00DB4623" w:rsidRPr="00AD680C" w:rsidTr="00AD680C">
        <w:trPr>
          <w:trHeight w:val="8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AD680C" w:rsidRDefault="00DB4623" w:rsidP="00AD680C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по муниципал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ному земельному  контролю по иным непрограммным мероприятиям в рамках н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программных расходов м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ниципального образования «Верхнеподпольненское сельское поселение» (Расх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ды на выплаты персоналу государственных (муниц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и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пальных) органов)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99 9 00 90270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37,0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37,0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37,0</w:t>
            </w:r>
          </w:p>
        </w:tc>
      </w:tr>
      <w:tr w:rsidR="00DB4623" w:rsidRPr="00AD680C" w:rsidTr="00AD680C">
        <w:trPr>
          <w:trHeight w:val="22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AD680C" w:rsidRDefault="00DB4623" w:rsidP="00AD680C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в случаях, пр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дусмотренных Градостро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и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тельным кодексом Росси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й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ской Федерации, осмотров зданий, сооружений и выд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чи  рекомендаций об устр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нении выявленных в ходе таких осмотров нарушений по иным непрограммным мероприятиям в рамках н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программных расходов м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ниципального образования «Верхнеподпольненское сельское поселение» (Расх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ды на выплаты персоналу государственных (муниц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и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пальных) органов)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99 9 00 90280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18,5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18,5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18,5</w:t>
            </w:r>
          </w:p>
        </w:tc>
      </w:tr>
      <w:tr w:rsidR="00DB4623" w:rsidRPr="00AD680C" w:rsidTr="00AD680C">
        <w:trPr>
          <w:trHeight w:val="160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AD680C" w:rsidRDefault="00DB4623" w:rsidP="00AD680C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иных полномочий органов местного самоуправления в соответствии с жилищным законодательством по иным непрограммным меропри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я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тиям в рамках непрограм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м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ных расходов муниципал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ного образования «Верхн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подпольненское сельское п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селение» (Расходы на выпл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ты персоналу государстве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н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ных (муниципальных) орг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AD680C">
              <w:rPr>
                <w:rFonts w:ascii="Times New Roman CYR" w:hAnsi="Times New Roman CYR" w:cs="Times New Roman CYR"/>
                <w:color w:val="auto"/>
                <w:szCs w:val="24"/>
              </w:rPr>
              <w:t>нов)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99 9 00 90290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18,5</w:t>
            </w:r>
          </w:p>
        </w:tc>
      </w:tr>
      <w:tr w:rsidR="00DB4623" w:rsidRPr="00AD680C" w:rsidTr="00AD680C">
        <w:trPr>
          <w:trHeight w:val="3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ЖИЛИЩНО-КОММУНАЛЬНОЕ Х</w:t>
            </w:r>
            <w:r w:rsidRPr="00AD680C">
              <w:rPr>
                <w:b/>
                <w:bCs/>
                <w:color w:val="auto"/>
                <w:szCs w:val="24"/>
              </w:rPr>
              <w:t>О</w:t>
            </w:r>
            <w:r w:rsidRPr="00AD680C">
              <w:rPr>
                <w:b/>
                <w:bCs/>
                <w:color w:val="auto"/>
                <w:szCs w:val="24"/>
              </w:rPr>
              <w:t>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5 587,6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7 775,0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2 230,7</w:t>
            </w:r>
          </w:p>
        </w:tc>
      </w:tr>
      <w:tr w:rsidR="00DB4623" w:rsidRPr="00AD680C" w:rsidTr="00AD680C">
        <w:trPr>
          <w:trHeight w:val="3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53,4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18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Ремонт и содержание мун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ципального имущества в рамках подпрограммы «Р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монт и содержание 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пального имущества» мун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ципальной программы Вер</w:t>
            </w:r>
            <w:r w:rsidRPr="00AD680C">
              <w:rPr>
                <w:color w:val="auto"/>
                <w:szCs w:val="24"/>
              </w:rPr>
              <w:t>х</w:t>
            </w:r>
            <w:r w:rsidRPr="00AD680C">
              <w:rPr>
                <w:color w:val="auto"/>
                <w:szCs w:val="24"/>
              </w:rPr>
              <w:t>неподпольненского сельск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го поселения «Ведение уч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та, регистрация и распор</w:t>
            </w:r>
            <w:r w:rsidRPr="00AD680C">
              <w:rPr>
                <w:color w:val="auto"/>
                <w:szCs w:val="24"/>
              </w:rPr>
              <w:t>я</w:t>
            </w:r>
            <w:r w:rsidRPr="00AD680C">
              <w:rPr>
                <w:color w:val="auto"/>
                <w:szCs w:val="24"/>
              </w:rPr>
              <w:t>жение муниципальным и бесхозным имуществом Верхнеподпольненского сельского поселения» (Иные закупки товаров, работ и у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07 2 00 24340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46,5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25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уплату взносов на капитальный ремонт о</w:t>
            </w:r>
            <w:r w:rsidRPr="00AD680C">
              <w:rPr>
                <w:color w:val="auto"/>
                <w:szCs w:val="24"/>
              </w:rPr>
              <w:t>б</w:t>
            </w:r>
            <w:r w:rsidRPr="00AD680C">
              <w:rPr>
                <w:color w:val="auto"/>
                <w:szCs w:val="24"/>
              </w:rPr>
              <w:t>щего имущества многоква</w:t>
            </w:r>
            <w:r w:rsidRPr="00AD680C">
              <w:rPr>
                <w:color w:val="auto"/>
                <w:szCs w:val="24"/>
              </w:rPr>
              <w:t>р</w:t>
            </w:r>
            <w:r w:rsidRPr="00AD680C">
              <w:rPr>
                <w:color w:val="auto"/>
                <w:szCs w:val="24"/>
              </w:rPr>
              <w:t>тирных домов по помещен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ям, находящимся в собс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венности Верхнеподпол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ненского сельского посел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ния в рамках подпрограммы «Создание условий для обеспечения качественными коммунальными услугами населения Верхнеподпол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ненского сельского посел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ния» муниципальной пр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граммы Верхнеподпольне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ского сельского поселения «Развитие коммунального хозяйства Верхнеподпол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ненского сельского посел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ния" (Иные закупки товаров, работ и услуг для государс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08 3 00 24310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3 301,3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683,2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729,6</w:t>
            </w:r>
          </w:p>
        </w:tc>
      </w:tr>
      <w:tr w:rsidR="00DB4623" w:rsidRPr="00AD680C" w:rsidTr="00AD680C">
        <w:trPr>
          <w:trHeight w:val="18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мероприятия по ликвидации мест несанкци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нированного размещения о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ходов в рамках подпрогра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мы «Охрана окружающей среды» муниципальной пр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граммы Верхнеподпольне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ского сельского поселения «Комплексное благоустро</w:t>
            </w:r>
            <w:r w:rsidRPr="00AD680C">
              <w:rPr>
                <w:color w:val="auto"/>
                <w:szCs w:val="24"/>
              </w:rPr>
              <w:t>й</w:t>
            </w:r>
            <w:r w:rsidRPr="00AD680C">
              <w:rPr>
                <w:color w:val="auto"/>
                <w:szCs w:val="24"/>
              </w:rPr>
              <w:t>ство территории Верхнепо</w:t>
            </w:r>
            <w:r w:rsidRPr="00AD680C">
              <w:rPr>
                <w:color w:val="auto"/>
                <w:szCs w:val="24"/>
              </w:rPr>
              <w:t>д</w:t>
            </w:r>
            <w:r w:rsidRPr="00AD680C">
              <w:rPr>
                <w:color w:val="auto"/>
                <w:szCs w:val="24"/>
              </w:rPr>
              <w:t>польненского сельского п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селения» (Иные закупки т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варов, работ и услуг для г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сударственных (муниц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03 4 00 24330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591,8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365,9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402,6</w:t>
            </w:r>
          </w:p>
        </w:tc>
      </w:tr>
      <w:tr w:rsidR="00DB4623" w:rsidRPr="00AD680C" w:rsidTr="00AD680C">
        <w:trPr>
          <w:trHeight w:val="5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Мероприятия по подготовке и проведению государстве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ной регистрации права на объекты муниципального имущества в рамках подпр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граммы «Документально-правовое и финансовое обе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печение программы» мун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ципальной программы Вер</w:t>
            </w:r>
            <w:r w:rsidRPr="00AD680C">
              <w:rPr>
                <w:color w:val="auto"/>
                <w:szCs w:val="24"/>
              </w:rPr>
              <w:t>х</w:t>
            </w:r>
            <w:r w:rsidRPr="00AD680C">
              <w:rPr>
                <w:color w:val="auto"/>
                <w:szCs w:val="24"/>
              </w:rPr>
              <w:t>неподпольненского сельск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го поселения «Ведение уч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та, регистрация и распор</w:t>
            </w:r>
            <w:r w:rsidRPr="00AD680C">
              <w:rPr>
                <w:color w:val="auto"/>
                <w:szCs w:val="24"/>
              </w:rPr>
              <w:t>я</w:t>
            </w:r>
            <w:r w:rsidRPr="00AD680C">
              <w:rPr>
                <w:color w:val="auto"/>
                <w:szCs w:val="24"/>
              </w:rPr>
              <w:t>жение муниципальным и бесхозным имуществом Верхнеподпольненского сельского поселения» (Иные закупки товаров, работ и у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07 1 00 24170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17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содержание ко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мунальной техники в рамках подпрограммы «Приобрет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ние и содержание комм</w:t>
            </w:r>
            <w:r w:rsidRPr="00AD680C">
              <w:rPr>
                <w:color w:val="auto"/>
                <w:szCs w:val="24"/>
              </w:rPr>
              <w:t>у</w:t>
            </w:r>
            <w:r w:rsidRPr="00AD680C">
              <w:rPr>
                <w:color w:val="auto"/>
                <w:szCs w:val="24"/>
              </w:rPr>
              <w:t>нальной техники» 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пальной программы Верхн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подпольненского сельского поселения «Развитие комм</w:t>
            </w:r>
            <w:r w:rsidRPr="00AD680C">
              <w:rPr>
                <w:color w:val="auto"/>
                <w:szCs w:val="24"/>
              </w:rPr>
              <w:t>у</w:t>
            </w:r>
            <w:r w:rsidRPr="00AD680C">
              <w:rPr>
                <w:color w:val="auto"/>
                <w:szCs w:val="24"/>
              </w:rPr>
              <w:t>нального хозяйства Верхн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подпольненского сельского поселения» (Уплата налогов, сборов и иных платежей)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08 1 00 24210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9,7</w:t>
            </w:r>
          </w:p>
        </w:tc>
      </w:tr>
      <w:tr w:rsidR="00DB4623" w:rsidRPr="00AD680C" w:rsidTr="00AD680C">
        <w:trPr>
          <w:trHeight w:val="23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Содержание (р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монт) муниципальных об</w:t>
            </w:r>
            <w:r w:rsidRPr="00AD680C">
              <w:rPr>
                <w:color w:val="auto"/>
                <w:szCs w:val="24"/>
              </w:rPr>
              <w:t>ъ</w:t>
            </w:r>
            <w:r w:rsidRPr="00AD680C">
              <w:rPr>
                <w:color w:val="auto"/>
                <w:szCs w:val="24"/>
              </w:rPr>
              <w:t>ектов коммунальной инфр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структуры в рамках подпр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граммы «Содержание, р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монт, реконструкция и строительство муниципал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ных объектов коммунальной инфраструктуры» 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пальной программы Верхн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подпольненского сельского поселения «Развитие комм</w:t>
            </w:r>
            <w:r w:rsidRPr="00AD680C">
              <w:rPr>
                <w:color w:val="auto"/>
                <w:szCs w:val="24"/>
              </w:rPr>
              <w:t>у</w:t>
            </w:r>
            <w:r w:rsidRPr="00AD680C">
              <w:rPr>
                <w:color w:val="auto"/>
                <w:szCs w:val="24"/>
              </w:rPr>
              <w:t>нального хозяйства Верхн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подпольненского сельского поселения»  (Иные закупки товаров, работ и услуг для государственных (муниц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08 2 00 24220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433,5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21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по организации подвоза воды населению  в рамках подпрограммы «С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держание, ремонт, реконс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рукция и строительство м</w:t>
            </w:r>
            <w:r w:rsidRPr="00AD680C">
              <w:rPr>
                <w:color w:val="auto"/>
                <w:szCs w:val="24"/>
              </w:rPr>
              <w:t>у</w:t>
            </w:r>
            <w:r w:rsidRPr="00AD680C">
              <w:rPr>
                <w:color w:val="auto"/>
                <w:szCs w:val="24"/>
              </w:rPr>
              <w:t>ниципальных объектов ко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мунальной инфраструктуры» муниципальной программы Верхнеподпольненского сельского поселения «Разв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тие коммунального хозяйс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ва Верхнеподпольненского сельского поселения»  (Иные закупки товаров, работ и у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08 2 00 24270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226,8</w:t>
            </w:r>
          </w:p>
        </w:tc>
      </w:tr>
      <w:tr w:rsidR="00DB4623" w:rsidRPr="00AD680C" w:rsidTr="00AD680C">
        <w:trPr>
          <w:trHeight w:val="3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осуществление полномочий по созданию и содержанию мест (площ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док) накопления твердых коммунальных отходов, о</w:t>
            </w:r>
            <w:r w:rsidRPr="00AD680C">
              <w:rPr>
                <w:color w:val="auto"/>
                <w:szCs w:val="24"/>
              </w:rPr>
              <w:t>п</w:t>
            </w:r>
            <w:r w:rsidRPr="00AD680C">
              <w:rPr>
                <w:color w:val="auto"/>
                <w:szCs w:val="24"/>
              </w:rPr>
              <w:t>ределения схемы размещ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ния мест (площадок) нако</w:t>
            </w:r>
            <w:r w:rsidRPr="00AD680C">
              <w:rPr>
                <w:color w:val="auto"/>
                <w:szCs w:val="24"/>
              </w:rPr>
              <w:t>п</w:t>
            </w:r>
            <w:r w:rsidRPr="00AD680C">
              <w:rPr>
                <w:color w:val="auto"/>
                <w:szCs w:val="24"/>
              </w:rPr>
              <w:t>ления твердых коммунал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ных отходов в части полн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мочий, установленных зак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нодательством Российской Федерации в рамках подпр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граммы «Создание условий для обеспечения качестве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ными коммунальными усл</w:t>
            </w:r>
            <w:r w:rsidRPr="00AD680C">
              <w:rPr>
                <w:color w:val="auto"/>
                <w:szCs w:val="24"/>
              </w:rPr>
              <w:t>у</w:t>
            </w:r>
            <w:r w:rsidRPr="00AD680C">
              <w:rPr>
                <w:color w:val="auto"/>
                <w:szCs w:val="24"/>
              </w:rPr>
              <w:t>гами населения Верхнепо</w:t>
            </w:r>
            <w:r w:rsidRPr="00AD680C">
              <w:rPr>
                <w:color w:val="auto"/>
                <w:szCs w:val="24"/>
              </w:rPr>
              <w:t>д</w:t>
            </w:r>
            <w:r w:rsidRPr="00AD680C">
              <w:rPr>
                <w:color w:val="auto"/>
                <w:szCs w:val="24"/>
              </w:rPr>
              <w:t>польненского сельского п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селения» муниципальной программы Верхнеподпол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ненского сельского посел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ния «Развитие коммунальн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го хозяйства Верхнепо</w:t>
            </w:r>
            <w:r w:rsidRPr="00AD680C">
              <w:rPr>
                <w:color w:val="auto"/>
                <w:szCs w:val="24"/>
              </w:rPr>
              <w:t>д</w:t>
            </w:r>
            <w:r w:rsidRPr="00AD680C">
              <w:rPr>
                <w:color w:val="auto"/>
                <w:szCs w:val="24"/>
              </w:rPr>
              <w:t>польненского сельского п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селения» (Иные закупки т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варов, работ и услуг для обеспечения государстве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08 3 00 24250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1 552,9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28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возмещение предприятиям жилищно-коммунального хозяйства части платы граждан за ко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мунальные услуги в рамках подпрограммы «Создание условий для обеспечения к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чественными коммунальн</w:t>
            </w:r>
            <w:r w:rsidRPr="00AD680C">
              <w:rPr>
                <w:color w:val="auto"/>
                <w:szCs w:val="24"/>
              </w:rPr>
              <w:t>ы</w:t>
            </w:r>
            <w:r w:rsidRPr="00AD680C">
              <w:rPr>
                <w:color w:val="auto"/>
                <w:szCs w:val="24"/>
              </w:rPr>
              <w:t>ми услугами населения Верхнеподпольненского сельского поселения» мун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ципальной программы Вер</w:t>
            </w:r>
            <w:r w:rsidRPr="00AD680C">
              <w:rPr>
                <w:color w:val="auto"/>
                <w:szCs w:val="24"/>
              </w:rPr>
              <w:t>х</w:t>
            </w:r>
            <w:r w:rsidRPr="00AD680C">
              <w:rPr>
                <w:color w:val="auto"/>
                <w:szCs w:val="24"/>
              </w:rPr>
              <w:t>неподпольненского сельск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го поселения «Развитие ко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мунального хозяйства Вер</w:t>
            </w:r>
            <w:r w:rsidRPr="00AD680C">
              <w:rPr>
                <w:color w:val="auto"/>
                <w:szCs w:val="24"/>
              </w:rPr>
              <w:t>х</w:t>
            </w:r>
            <w:r w:rsidRPr="00AD680C">
              <w:rPr>
                <w:color w:val="auto"/>
                <w:szCs w:val="24"/>
              </w:rPr>
              <w:t>неподпольненского сельск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го поселения» ( Субсидии юридическим лицам (кроме некоммерческих организ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ций), индивидуальным пре</w:t>
            </w:r>
            <w:r w:rsidRPr="00AD680C">
              <w:rPr>
                <w:color w:val="auto"/>
                <w:szCs w:val="24"/>
              </w:rPr>
              <w:t>д</w:t>
            </w:r>
            <w:r w:rsidRPr="00AD680C">
              <w:rPr>
                <w:color w:val="auto"/>
                <w:szCs w:val="24"/>
              </w:rPr>
              <w:t>принимателям, физическим лицам - производителям т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варов, работ, услуг)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08 3 00 S3660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469,5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90,5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90,5</w:t>
            </w:r>
          </w:p>
        </w:tc>
      </w:tr>
      <w:tr w:rsidR="00DB4623" w:rsidRPr="00AD680C" w:rsidTr="00AD680C">
        <w:trPr>
          <w:trHeight w:val="3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2 232,9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7 091,8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1 501,1</w:t>
            </w:r>
          </w:p>
        </w:tc>
      </w:tr>
      <w:tr w:rsidR="00DB4623" w:rsidRPr="00AD680C" w:rsidTr="00AD680C">
        <w:trPr>
          <w:trHeight w:val="20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содержание с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тей уличного освещения в рамках подпрограммы «С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держание и ремонт уличного освещения населенных пун</w:t>
            </w:r>
            <w:r w:rsidRPr="00AD680C">
              <w:rPr>
                <w:color w:val="auto"/>
                <w:szCs w:val="24"/>
              </w:rPr>
              <w:t>к</w:t>
            </w:r>
            <w:r w:rsidRPr="00AD680C">
              <w:rPr>
                <w:color w:val="auto"/>
                <w:szCs w:val="24"/>
              </w:rPr>
              <w:t>тов Верхнеподпольненского сельского поселения» мун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ципальной программы Вер</w:t>
            </w:r>
            <w:r w:rsidRPr="00AD680C">
              <w:rPr>
                <w:color w:val="auto"/>
                <w:szCs w:val="24"/>
              </w:rPr>
              <w:t>х</w:t>
            </w:r>
            <w:r w:rsidRPr="00AD680C">
              <w:rPr>
                <w:color w:val="auto"/>
                <w:szCs w:val="24"/>
              </w:rPr>
              <w:t>неподпольненского сельск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го поселения «Комплексное благоустройство территории Верхнеподпольненского сельского поселения» (Иные закупки товаров, работ и у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03 2 00 24090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1 389,2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1 501,1</w:t>
            </w:r>
          </w:p>
        </w:tc>
      </w:tr>
      <w:tr w:rsidR="00DB4623" w:rsidRPr="00AD680C" w:rsidTr="00AD680C">
        <w:trPr>
          <w:trHeight w:val="21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ремонт сетей  уличного освещения в ра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ках подпрограммы «Соде</w:t>
            </w:r>
            <w:r w:rsidRPr="00AD680C">
              <w:rPr>
                <w:color w:val="auto"/>
                <w:szCs w:val="24"/>
              </w:rPr>
              <w:t>р</w:t>
            </w:r>
            <w:r w:rsidRPr="00AD680C">
              <w:rPr>
                <w:color w:val="auto"/>
                <w:szCs w:val="24"/>
              </w:rPr>
              <w:t>жание и ремонт уличного освещения населенных пун</w:t>
            </w:r>
            <w:r w:rsidRPr="00AD680C">
              <w:rPr>
                <w:color w:val="auto"/>
                <w:szCs w:val="24"/>
              </w:rPr>
              <w:t>к</w:t>
            </w:r>
            <w:r w:rsidRPr="00AD680C">
              <w:rPr>
                <w:color w:val="auto"/>
                <w:szCs w:val="24"/>
              </w:rPr>
              <w:t>тов Верхнеподпольненского сельского поселения» мун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ципальной программы Вер</w:t>
            </w:r>
            <w:r w:rsidRPr="00AD680C">
              <w:rPr>
                <w:color w:val="auto"/>
                <w:szCs w:val="24"/>
              </w:rPr>
              <w:t>х</w:t>
            </w:r>
            <w:r w:rsidRPr="00AD680C">
              <w:rPr>
                <w:color w:val="auto"/>
                <w:szCs w:val="24"/>
              </w:rPr>
              <w:t>неподпольненского сельск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го поселения «Комплексное благоустройство территории Верхнеподпольненского сельского поселения» (Иные закупки товаров, работ и у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03 2 00 24100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762,0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25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Проведение мероприятий при осуществлении деятел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ности по обращению с ж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вотными без владельцев, обитающими на территории Верхнеподпольненского сельского поселения в ра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ках подпрограммы «Обесп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чение мероприятий по бл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гоустройству населенных пунктов Верхнеподпольне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ского сельского поселения» муниципальной программы Верхнеподпольненского сельского поселения «Ко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плексное благоустройство территории Верхнеподпол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ненского сельского посел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ния»  (Иные закупки тов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ров, работ и услуг для гос</w:t>
            </w:r>
            <w:r w:rsidRPr="00AD680C">
              <w:rPr>
                <w:color w:val="auto"/>
                <w:szCs w:val="24"/>
              </w:rPr>
              <w:t>у</w:t>
            </w:r>
            <w:r w:rsidRPr="00AD680C">
              <w:rPr>
                <w:color w:val="auto"/>
                <w:szCs w:val="24"/>
              </w:rPr>
              <w:t>дарственных (муниципал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03 3 00 24320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30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реализацию ин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циативных проектов (обус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ройство спортивной площа</w:t>
            </w:r>
            <w:r w:rsidRPr="00AD680C">
              <w:rPr>
                <w:color w:val="auto"/>
                <w:szCs w:val="24"/>
              </w:rPr>
              <w:t>д</w:t>
            </w:r>
            <w:r w:rsidRPr="00AD680C">
              <w:rPr>
                <w:color w:val="auto"/>
                <w:szCs w:val="24"/>
              </w:rPr>
              <w:t>ки на земельном участке по адресу: Российская Федер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ция, Ростовская область, А</w:t>
            </w:r>
            <w:r w:rsidRPr="00AD680C">
              <w:rPr>
                <w:color w:val="auto"/>
                <w:szCs w:val="24"/>
              </w:rPr>
              <w:t>к</w:t>
            </w:r>
            <w:r w:rsidRPr="00AD680C">
              <w:rPr>
                <w:color w:val="auto"/>
                <w:szCs w:val="24"/>
              </w:rPr>
              <w:t>сайский район, Верхнепо</w:t>
            </w:r>
            <w:r w:rsidRPr="00AD680C">
              <w:rPr>
                <w:color w:val="auto"/>
                <w:szCs w:val="24"/>
              </w:rPr>
              <w:t>д</w:t>
            </w:r>
            <w:r w:rsidRPr="00AD680C">
              <w:rPr>
                <w:color w:val="auto"/>
                <w:szCs w:val="24"/>
              </w:rPr>
              <w:t>польненское сельское пос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ление, х. Верхнеподпольный, ул. Дружбы, земельный уч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сток № 4 а)  в рамках по</w:t>
            </w:r>
            <w:r w:rsidRPr="00AD680C">
              <w:rPr>
                <w:color w:val="auto"/>
                <w:szCs w:val="24"/>
              </w:rPr>
              <w:t>д</w:t>
            </w:r>
            <w:r w:rsidRPr="00AD680C">
              <w:rPr>
                <w:color w:val="auto"/>
                <w:szCs w:val="24"/>
              </w:rPr>
              <w:t>программы «Обеспечение мероприятий по благоус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ройству населенных пунктов Верхнеподпольненского сельского поселения» мун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ципальной программы Вер</w:t>
            </w:r>
            <w:r w:rsidRPr="00AD680C">
              <w:rPr>
                <w:color w:val="auto"/>
                <w:szCs w:val="24"/>
              </w:rPr>
              <w:t>х</w:t>
            </w:r>
            <w:r w:rsidRPr="00AD680C">
              <w:rPr>
                <w:color w:val="auto"/>
                <w:szCs w:val="24"/>
              </w:rPr>
              <w:t>неподпольненского сельск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го поселения «Комплексное благоустройство территории Верхнеподпольненского сельского поселения» (Иные закупки товаров, работ и у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03 3 00 S4643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3 545,9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29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реализацию ин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циативных проектов (обус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ройство спортивной площа</w:t>
            </w:r>
            <w:r w:rsidRPr="00AD680C">
              <w:rPr>
                <w:color w:val="auto"/>
                <w:szCs w:val="24"/>
              </w:rPr>
              <w:t>д</w:t>
            </w:r>
            <w:r w:rsidRPr="00AD680C">
              <w:rPr>
                <w:color w:val="auto"/>
                <w:szCs w:val="24"/>
              </w:rPr>
              <w:t>ки на земельном участке по адресу: Российская Федер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ция, Ростовская область, А</w:t>
            </w:r>
            <w:r w:rsidRPr="00AD680C">
              <w:rPr>
                <w:color w:val="auto"/>
                <w:szCs w:val="24"/>
              </w:rPr>
              <w:t>к</w:t>
            </w:r>
            <w:r w:rsidRPr="00AD680C">
              <w:rPr>
                <w:color w:val="auto"/>
                <w:szCs w:val="24"/>
              </w:rPr>
              <w:t>сайский район, Верхнепо</w:t>
            </w:r>
            <w:r w:rsidRPr="00AD680C">
              <w:rPr>
                <w:color w:val="auto"/>
                <w:szCs w:val="24"/>
              </w:rPr>
              <w:t>д</w:t>
            </w:r>
            <w:r w:rsidRPr="00AD680C">
              <w:rPr>
                <w:color w:val="auto"/>
                <w:szCs w:val="24"/>
              </w:rPr>
              <w:t>польненское сельское пос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ление, х. Черюмкин, ул. Це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тральная, земельный участок № 8б) в рамках подпрогра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мы «Обеспечение меропри</w:t>
            </w:r>
            <w:r w:rsidRPr="00AD680C">
              <w:rPr>
                <w:color w:val="auto"/>
                <w:szCs w:val="24"/>
              </w:rPr>
              <w:t>я</w:t>
            </w:r>
            <w:r w:rsidRPr="00AD680C">
              <w:rPr>
                <w:color w:val="auto"/>
                <w:szCs w:val="24"/>
              </w:rPr>
              <w:t>тий по благоустройству н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селенных пунктов Верхн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подпольненского сельского поселения» муниципальной программы Верхнеподпол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ненского сельского посел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ния «Комплексное благоус</w:t>
            </w:r>
            <w:r w:rsidRPr="00AD680C">
              <w:rPr>
                <w:color w:val="auto"/>
                <w:szCs w:val="24"/>
              </w:rPr>
              <w:t>т</w:t>
            </w:r>
            <w:r w:rsidRPr="00AD680C">
              <w:rPr>
                <w:color w:val="auto"/>
                <w:szCs w:val="24"/>
              </w:rPr>
              <w:t>ройство территории Верхн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подпольненского сельского поселения» (Иные закупки товаров, работ и услуг для государственных (муниц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03 3 00 S4644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3 545,9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3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ОБРАЗОВАНИЕ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3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Профессиональная подг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товка, переподготовка и п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вышение квалификации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24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Проведение обучения мун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ципальных служащих, уч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стие в различных семинарах, курсах повышения квалиф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кации в рамках подпрогра</w:t>
            </w:r>
            <w:r w:rsidRPr="00AD680C">
              <w:rPr>
                <w:color w:val="auto"/>
                <w:szCs w:val="24"/>
              </w:rPr>
              <w:t>м</w:t>
            </w:r>
            <w:r w:rsidRPr="00AD680C">
              <w:rPr>
                <w:color w:val="auto"/>
                <w:szCs w:val="24"/>
              </w:rPr>
              <w:t>мы «Повышение квалифик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ции и обучение муниципал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ных служащих» 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пальной программы Верхн</w:t>
            </w:r>
            <w:r w:rsidRPr="00AD680C">
              <w:rPr>
                <w:color w:val="auto"/>
                <w:szCs w:val="24"/>
              </w:rPr>
              <w:t>е</w:t>
            </w:r>
            <w:r w:rsidRPr="00AD680C">
              <w:rPr>
                <w:color w:val="auto"/>
                <w:szCs w:val="24"/>
              </w:rPr>
              <w:t>подпольненского сельского поселения «Развитие мун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ципальной службы в Вер</w:t>
            </w:r>
            <w:r w:rsidRPr="00AD680C">
              <w:rPr>
                <w:color w:val="auto"/>
                <w:szCs w:val="24"/>
              </w:rPr>
              <w:t>х</w:t>
            </w:r>
            <w:r w:rsidRPr="00AD680C">
              <w:rPr>
                <w:color w:val="auto"/>
                <w:szCs w:val="24"/>
              </w:rPr>
              <w:t>неподпольненском сельском поселении» (Иные закупки товаров, работ и услуг для обеспечения государстве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06 1 00  24160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18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Проведение обучения, уч</w:t>
            </w:r>
            <w:r w:rsidRPr="00AD680C">
              <w:rPr>
                <w:color w:val="auto"/>
                <w:szCs w:val="24"/>
              </w:rPr>
              <w:t>а</w:t>
            </w:r>
            <w:r w:rsidRPr="00AD680C">
              <w:rPr>
                <w:color w:val="auto"/>
                <w:szCs w:val="24"/>
              </w:rPr>
              <w:t>стие в семинарах, курсах п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вышения квалификации в рамках подпрограммы «Пр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тиводействие коррупции» муниципальной программы Верхнеподпольненского сельского поселения «Обе</w:t>
            </w:r>
            <w:r w:rsidRPr="00AD680C">
              <w:rPr>
                <w:color w:val="auto"/>
                <w:szCs w:val="24"/>
              </w:rPr>
              <w:t>с</w:t>
            </w:r>
            <w:r w:rsidRPr="00AD680C">
              <w:rPr>
                <w:color w:val="auto"/>
                <w:szCs w:val="24"/>
              </w:rPr>
              <w:t>печение общественного п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рядка и противодействие преступности» (Иные заку</w:t>
            </w:r>
            <w:r w:rsidRPr="00AD680C">
              <w:rPr>
                <w:color w:val="auto"/>
                <w:szCs w:val="24"/>
              </w:rPr>
              <w:t>п</w:t>
            </w:r>
            <w:r w:rsidRPr="00AD680C">
              <w:rPr>
                <w:color w:val="auto"/>
                <w:szCs w:val="24"/>
              </w:rPr>
              <w:t>ки товаров, работ и услуг для обеспечения государстве</w:t>
            </w:r>
            <w:r w:rsidRPr="00AD680C">
              <w:rPr>
                <w:color w:val="auto"/>
                <w:szCs w:val="24"/>
              </w:rPr>
              <w:t>н</w:t>
            </w:r>
            <w:r w:rsidRPr="00AD680C">
              <w:rPr>
                <w:color w:val="auto"/>
                <w:szCs w:val="24"/>
              </w:rPr>
              <w:t>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05 1 00 24070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</w:tr>
      <w:tr w:rsidR="00DB4623" w:rsidRPr="00AD680C" w:rsidTr="00AD680C">
        <w:trPr>
          <w:trHeight w:val="36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КУЛЬТУРА, КИНЕМ</w:t>
            </w:r>
            <w:r w:rsidRPr="00AD680C">
              <w:rPr>
                <w:b/>
                <w:bCs/>
                <w:color w:val="auto"/>
                <w:szCs w:val="24"/>
              </w:rPr>
              <w:t>А</w:t>
            </w:r>
            <w:r w:rsidRPr="00AD680C">
              <w:rPr>
                <w:b/>
                <w:bCs/>
                <w:color w:val="auto"/>
                <w:szCs w:val="24"/>
              </w:rPr>
              <w:t>ТОГРАФИЯ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6 360,8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4 067,5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8 213,9</w:t>
            </w:r>
          </w:p>
        </w:tc>
      </w:tr>
      <w:tr w:rsidR="00DB4623" w:rsidRPr="00AD680C" w:rsidTr="00AD680C">
        <w:trPr>
          <w:trHeight w:val="40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Культура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6 360,8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4 067,5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8 213,9</w:t>
            </w:r>
          </w:p>
        </w:tc>
      </w:tr>
      <w:tr w:rsidR="00DB4623" w:rsidRPr="00AD680C" w:rsidTr="00AD680C">
        <w:trPr>
          <w:trHeight w:val="20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Расходы на обеспечение де</w:t>
            </w:r>
            <w:r w:rsidRPr="00AD680C">
              <w:rPr>
                <w:color w:val="auto"/>
                <w:szCs w:val="24"/>
              </w:rPr>
              <w:t>я</w:t>
            </w:r>
            <w:r w:rsidRPr="00AD680C">
              <w:rPr>
                <w:color w:val="auto"/>
                <w:szCs w:val="24"/>
              </w:rPr>
              <w:t>тельности (оказание услуг) муниципальных бюджетных учреждений культуры Вер</w:t>
            </w:r>
            <w:r w:rsidRPr="00AD680C">
              <w:rPr>
                <w:color w:val="auto"/>
                <w:szCs w:val="24"/>
              </w:rPr>
              <w:t>х</w:t>
            </w:r>
            <w:r w:rsidRPr="00AD680C">
              <w:rPr>
                <w:color w:val="auto"/>
                <w:szCs w:val="24"/>
              </w:rPr>
              <w:t>неподпольненского сельск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го поселения в рамках по</w:t>
            </w:r>
            <w:r w:rsidRPr="00AD680C">
              <w:rPr>
                <w:color w:val="auto"/>
                <w:szCs w:val="24"/>
              </w:rPr>
              <w:t>д</w:t>
            </w:r>
            <w:r w:rsidRPr="00AD680C">
              <w:rPr>
                <w:color w:val="auto"/>
                <w:szCs w:val="24"/>
              </w:rPr>
              <w:t>программы «Развитие сел</w:t>
            </w:r>
            <w:r w:rsidRPr="00AD680C">
              <w:rPr>
                <w:color w:val="auto"/>
                <w:szCs w:val="24"/>
              </w:rPr>
              <w:t>ь</w:t>
            </w:r>
            <w:r w:rsidRPr="00AD680C">
              <w:rPr>
                <w:color w:val="auto"/>
                <w:szCs w:val="24"/>
              </w:rPr>
              <w:t>ских домов культуры» мун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ципальной программы Вер</w:t>
            </w:r>
            <w:r w:rsidRPr="00AD680C">
              <w:rPr>
                <w:color w:val="auto"/>
                <w:szCs w:val="24"/>
              </w:rPr>
              <w:t>х</w:t>
            </w:r>
            <w:r w:rsidRPr="00AD680C">
              <w:rPr>
                <w:color w:val="auto"/>
                <w:szCs w:val="24"/>
              </w:rPr>
              <w:t>неподпольненского сельск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го поселения «Развитие м</w:t>
            </w:r>
            <w:r w:rsidRPr="00AD680C">
              <w:rPr>
                <w:color w:val="auto"/>
                <w:szCs w:val="24"/>
              </w:rPr>
              <w:t>у</w:t>
            </w:r>
            <w:r w:rsidRPr="00AD680C">
              <w:rPr>
                <w:color w:val="auto"/>
                <w:szCs w:val="24"/>
              </w:rPr>
              <w:t>ниципальных бюджетных учреждений культуры Вер</w:t>
            </w:r>
            <w:r w:rsidRPr="00AD680C">
              <w:rPr>
                <w:color w:val="auto"/>
                <w:szCs w:val="24"/>
              </w:rPr>
              <w:t>х</w:t>
            </w:r>
            <w:r w:rsidRPr="00AD680C">
              <w:rPr>
                <w:color w:val="auto"/>
                <w:szCs w:val="24"/>
              </w:rPr>
              <w:t>неподпольненского сельск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го поселения»» (Субсидии бюджетным учреждениям)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02 1 00 00590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610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6 360,8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4 067,5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8 213,9</w:t>
            </w:r>
          </w:p>
        </w:tc>
      </w:tr>
      <w:tr w:rsidR="00DB4623" w:rsidRPr="00AD680C" w:rsidTr="00AD680C">
        <w:trPr>
          <w:trHeight w:val="3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СОЦИАЛЬНАЯ ПОЛ</w:t>
            </w:r>
            <w:r w:rsidRPr="00AD680C">
              <w:rPr>
                <w:b/>
                <w:bCs/>
                <w:color w:val="auto"/>
                <w:szCs w:val="24"/>
              </w:rPr>
              <w:t>И</w:t>
            </w:r>
            <w:r w:rsidRPr="00AD680C">
              <w:rPr>
                <w:b/>
                <w:bCs/>
                <w:color w:val="auto"/>
                <w:szCs w:val="24"/>
              </w:rPr>
              <w:t>ТИКА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97,7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AD680C">
              <w:rPr>
                <w:b/>
                <w:bCs/>
                <w:color w:val="auto"/>
                <w:szCs w:val="24"/>
              </w:rPr>
              <w:t>90,9</w:t>
            </w:r>
          </w:p>
        </w:tc>
      </w:tr>
      <w:tr w:rsidR="00DB4623" w:rsidRPr="00AD680C" w:rsidTr="0010561C">
        <w:trPr>
          <w:trHeight w:val="3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90,9</w:t>
            </w:r>
          </w:p>
        </w:tc>
      </w:tr>
      <w:tr w:rsidR="00DB4623" w:rsidRPr="00AD680C" w:rsidTr="0010561C">
        <w:trPr>
          <w:trHeight w:val="12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AD680C" w:rsidRDefault="00DB4623" w:rsidP="00AD680C">
            <w:pPr>
              <w:jc w:val="both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Выплаты государственной пенсии за выслугу лет по иным непрограммным мер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приятиям в рамках непр</w:t>
            </w:r>
            <w:r w:rsidRPr="00AD680C">
              <w:rPr>
                <w:color w:val="auto"/>
                <w:szCs w:val="24"/>
              </w:rPr>
              <w:t>о</w:t>
            </w:r>
            <w:r w:rsidRPr="00AD680C">
              <w:rPr>
                <w:color w:val="auto"/>
                <w:szCs w:val="24"/>
              </w:rPr>
              <w:t>граммных расходов муниц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пального образования «Верхнеподпольненское сельское поселение» (Пу</w:t>
            </w:r>
            <w:r w:rsidRPr="00AD680C">
              <w:rPr>
                <w:color w:val="auto"/>
                <w:szCs w:val="24"/>
              </w:rPr>
              <w:t>б</w:t>
            </w:r>
            <w:r w:rsidRPr="00AD680C">
              <w:rPr>
                <w:color w:val="auto"/>
                <w:szCs w:val="24"/>
              </w:rPr>
              <w:t>личные нормативные соц</w:t>
            </w:r>
            <w:r w:rsidRPr="00AD680C">
              <w:rPr>
                <w:color w:val="auto"/>
                <w:szCs w:val="24"/>
              </w:rPr>
              <w:t>и</w:t>
            </w:r>
            <w:r w:rsidRPr="00AD680C">
              <w:rPr>
                <w:color w:val="auto"/>
                <w:szCs w:val="24"/>
              </w:rPr>
              <w:t>альные выплаты гражданам)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99 9 00 19990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310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97,7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AD680C" w:rsidRDefault="00DB4623" w:rsidP="00AD680C">
            <w:pPr>
              <w:jc w:val="center"/>
              <w:rPr>
                <w:color w:val="auto"/>
                <w:szCs w:val="24"/>
              </w:rPr>
            </w:pPr>
            <w:r w:rsidRPr="00AD680C">
              <w:rPr>
                <w:color w:val="auto"/>
                <w:szCs w:val="24"/>
              </w:rPr>
              <w:t>90,9</w:t>
            </w:r>
          </w:p>
        </w:tc>
      </w:tr>
    </w:tbl>
    <w:p w:rsidR="00DB4623" w:rsidRDefault="00DB4623">
      <w:pPr>
        <w:ind w:firstLine="720"/>
        <w:jc w:val="right"/>
        <w:rPr>
          <w:sz w:val="28"/>
        </w:rPr>
      </w:pPr>
      <w:bookmarkStart w:id="10" w:name="RANGE!A1:H68"/>
      <w:bookmarkStart w:id="11" w:name="RANGE!A1:H66"/>
      <w:bookmarkStart w:id="12" w:name="RANGE!A1:H61"/>
      <w:bookmarkStart w:id="13" w:name="RANGE!A1:H62"/>
      <w:bookmarkStart w:id="14" w:name="RANGE!A1:H64"/>
      <w:bookmarkStart w:id="15" w:name="RANGE!A1:H65"/>
      <w:bookmarkStart w:id="16" w:name="RANGE!A1:H63"/>
      <w:bookmarkStart w:id="17" w:name="RANGE!A1:H69"/>
      <w:bookmarkStart w:id="18" w:name="RANGE!A1:H7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sz w:val="28"/>
        </w:rPr>
        <w:t>»;</w:t>
      </w:r>
    </w:p>
    <w:p w:rsidR="00DB4623" w:rsidRDefault="00DB4623">
      <w:pPr>
        <w:ind w:firstLine="720"/>
        <w:jc w:val="both"/>
        <w:rPr>
          <w:sz w:val="28"/>
        </w:rPr>
      </w:pPr>
      <w:r w:rsidRPr="00EE5DFD">
        <w:rPr>
          <w:sz w:val="28"/>
        </w:rPr>
        <w:t>11)</w:t>
      </w:r>
      <w:r>
        <w:rPr>
          <w:sz w:val="28"/>
        </w:rPr>
        <w:t xml:space="preserve"> приложение 4 «Ведомственную структуру расходов бюджета Верхнепо</w:t>
      </w:r>
      <w:r>
        <w:rPr>
          <w:sz w:val="28"/>
        </w:rPr>
        <w:t>д</w:t>
      </w:r>
      <w:r>
        <w:rPr>
          <w:sz w:val="28"/>
        </w:rPr>
        <w:t>польненского сельского поселения Аксайского района на 2024 год и на плановый период 2025 и 2026 годов » изложить в следующей редакции:</w:t>
      </w:r>
    </w:p>
    <w:tbl>
      <w:tblPr>
        <w:tblW w:w="10455" w:type="dxa"/>
        <w:tblInd w:w="93" w:type="dxa"/>
        <w:tblLayout w:type="fixed"/>
        <w:tblLook w:val="0000"/>
      </w:tblPr>
      <w:tblGrid>
        <w:gridCol w:w="2739"/>
        <w:gridCol w:w="696"/>
        <w:gridCol w:w="540"/>
        <w:gridCol w:w="96"/>
        <w:gridCol w:w="616"/>
        <w:gridCol w:w="1460"/>
        <w:gridCol w:w="640"/>
        <w:gridCol w:w="1148"/>
        <w:gridCol w:w="1300"/>
        <w:gridCol w:w="1220"/>
      </w:tblGrid>
      <w:tr w:rsidR="00DB4623" w:rsidRPr="0010561C" w:rsidTr="0019669B">
        <w:trPr>
          <w:trHeight w:val="405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10561C" w:rsidRDefault="00DB4623" w:rsidP="0010561C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7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«</w:t>
            </w:r>
            <w:r w:rsidRPr="0010561C">
              <w:rPr>
                <w:b/>
                <w:bCs/>
                <w:color w:val="auto"/>
                <w:szCs w:val="24"/>
              </w:rPr>
              <w:t>Приложение 4</w:t>
            </w:r>
          </w:p>
        </w:tc>
      </w:tr>
      <w:tr w:rsidR="00DB4623" w:rsidRPr="0010561C" w:rsidTr="0019669B">
        <w:trPr>
          <w:trHeight w:val="1283"/>
        </w:trPr>
        <w:tc>
          <w:tcPr>
            <w:tcW w:w="39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Pr="0010561C" w:rsidRDefault="00DB4623" w:rsidP="0010561C">
            <w:pPr>
              <w:rPr>
                <w:color w:val="auto"/>
                <w:szCs w:val="24"/>
              </w:rPr>
            </w:pP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к Решению Собрания депутатов Верхнеподпольненского сельского поселения "О бюджете Верхнеподпольненского сельского поселения Аксайского района на 2024 год и на плановый период 2025 и 2026 годов"</w:t>
            </w:r>
          </w:p>
        </w:tc>
      </w:tr>
      <w:tr w:rsidR="00DB4623" w:rsidRPr="0010561C" w:rsidTr="0019669B">
        <w:trPr>
          <w:trHeight w:val="344"/>
        </w:trPr>
        <w:tc>
          <w:tcPr>
            <w:tcW w:w="104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Ведомственная структура расходов бюджета Верхнеподпольненского сельского поселения Аксай</w:t>
            </w:r>
            <w:r>
              <w:rPr>
                <w:b/>
                <w:bCs/>
                <w:color w:val="auto"/>
                <w:szCs w:val="24"/>
              </w:rPr>
              <w:t xml:space="preserve">ского района </w:t>
            </w:r>
            <w:r w:rsidRPr="0010561C">
              <w:rPr>
                <w:b/>
                <w:bCs/>
                <w:color w:val="auto"/>
                <w:szCs w:val="24"/>
              </w:rPr>
              <w:t>на 2024 год и на плановый период 2025 и 2026 годов</w:t>
            </w:r>
          </w:p>
        </w:tc>
      </w:tr>
      <w:tr w:rsidR="00DB4623" w:rsidRPr="0010561C" w:rsidTr="0019669B">
        <w:trPr>
          <w:trHeight w:val="255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10561C" w:rsidRDefault="00DB4623" w:rsidP="0010561C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10561C" w:rsidRDefault="00DB4623" w:rsidP="0010561C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10561C" w:rsidRDefault="00DB4623" w:rsidP="0010561C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10561C" w:rsidRDefault="00DB4623" w:rsidP="0010561C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10561C" w:rsidRDefault="00DB4623" w:rsidP="0010561C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10561C" w:rsidRDefault="00DB4623" w:rsidP="0010561C">
            <w:pPr>
              <w:rPr>
                <w:color w:val="auto"/>
                <w:sz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10561C" w:rsidRDefault="00DB4623" w:rsidP="0010561C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10561C" w:rsidRDefault="00DB4623" w:rsidP="0010561C">
            <w:pPr>
              <w:jc w:val="right"/>
              <w:rPr>
                <w:color w:val="auto"/>
                <w:sz w:val="20"/>
              </w:rPr>
            </w:pPr>
            <w:r w:rsidRPr="0010561C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</w:t>
            </w:r>
            <w:r w:rsidRPr="0010561C">
              <w:rPr>
                <w:color w:val="auto"/>
                <w:sz w:val="20"/>
              </w:rPr>
              <w:t>рублей)</w:t>
            </w:r>
          </w:p>
        </w:tc>
      </w:tr>
      <w:tr w:rsidR="00DB4623" w:rsidRPr="0010561C" w:rsidTr="0019669B">
        <w:trPr>
          <w:trHeight w:val="322"/>
        </w:trPr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0561C">
              <w:rPr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Вед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Рз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ПР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DB4623" w:rsidRPr="0010561C" w:rsidTr="0019669B">
        <w:trPr>
          <w:trHeight w:val="420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DB4623" w:rsidRPr="0010561C" w:rsidTr="0019669B">
        <w:trPr>
          <w:trHeight w:val="39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24 875,1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24 814,1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25 420,8</w:t>
            </w:r>
          </w:p>
        </w:tc>
      </w:tr>
      <w:tr w:rsidR="00DB4623" w:rsidRPr="0010561C" w:rsidTr="0019669B">
        <w:trPr>
          <w:trHeight w:val="495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Администрация Вер</w:t>
            </w:r>
            <w:r w:rsidRPr="0010561C">
              <w:rPr>
                <w:b/>
                <w:bCs/>
                <w:color w:val="auto"/>
                <w:szCs w:val="24"/>
              </w:rPr>
              <w:t>х</w:t>
            </w:r>
            <w:r w:rsidRPr="0010561C">
              <w:rPr>
                <w:b/>
                <w:bCs/>
                <w:color w:val="auto"/>
                <w:szCs w:val="24"/>
              </w:rPr>
              <w:t>неподпольненского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24 875,1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24 814,1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561C">
              <w:rPr>
                <w:b/>
                <w:bCs/>
                <w:color w:val="auto"/>
                <w:szCs w:val="24"/>
              </w:rPr>
              <w:t>25 420,8</w:t>
            </w:r>
          </w:p>
        </w:tc>
      </w:tr>
      <w:tr w:rsidR="00DB4623" w:rsidRPr="0010561C" w:rsidTr="0019669B">
        <w:trPr>
          <w:trHeight w:val="2055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Мероприятия по созд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нию, развитию и сопр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вождению информац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онной и телекоммун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кационной инфрастру</w:t>
            </w:r>
            <w:r w:rsidRPr="0010561C">
              <w:rPr>
                <w:color w:val="auto"/>
                <w:szCs w:val="24"/>
              </w:rPr>
              <w:t>к</w:t>
            </w:r>
            <w:r w:rsidRPr="0010561C">
              <w:rPr>
                <w:color w:val="auto"/>
                <w:szCs w:val="24"/>
              </w:rPr>
              <w:t>туры в рамках подпр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граммы «Развитие и</w:t>
            </w:r>
            <w:r w:rsidRPr="0010561C">
              <w:rPr>
                <w:color w:val="auto"/>
                <w:szCs w:val="24"/>
              </w:rPr>
              <w:t>н</w:t>
            </w:r>
            <w:r w:rsidRPr="0010561C">
              <w:rPr>
                <w:color w:val="auto"/>
                <w:szCs w:val="24"/>
              </w:rPr>
              <w:t>формационных техн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логий» муниципальной программы 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польненского сельского поселения «Информ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ционное общество» (Иные закупки товаров, работ и услуг для гос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дарственных (муниц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09 1 00 24280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54,2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168,0</w:t>
            </w:r>
          </w:p>
        </w:tc>
      </w:tr>
      <w:tr w:rsidR="00DB4623" w:rsidRPr="0010561C" w:rsidTr="0019669B">
        <w:trPr>
          <w:trHeight w:val="171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Расходы на выплаты по оплате труда работн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ков органа местного с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моуправления 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пального образования "Верхнеподпольненское сельское поселение" в рамках обеспечения деятельности Админ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страции 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польненского сельского поселения (Расходы на выплаты персоналу г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сударственных (мун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ципальных) органов)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89 1 00 00110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9 655,1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9 792,1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9 792,1</w:t>
            </w:r>
          </w:p>
        </w:tc>
      </w:tr>
      <w:tr w:rsidR="00DB4623" w:rsidRPr="0010561C" w:rsidTr="0019669B">
        <w:trPr>
          <w:trHeight w:val="183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Расходы на обеспечение функций органов мес</w:t>
            </w:r>
            <w:r w:rsidRPr="0010561C">
              <w:rPr>
                <w:color w:val="auto"/>
                <w:szCs w:val="24"/>
              </w:rPr>
              <w:t>т</w:t>
            </w:r>
            <w:r w:rsidRPr="0010561C">
              <w:rPr>
                <w:color w:val="auto"/>
                <w:szCs w:val="24"/>
              </w:rPr>
              <w:t>ного самоуправления муниципального обр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зования "Верхнепо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польненское сельское поселение" в рамках обеспечения деятельн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сти Администрации Верхнеподпольненского сельского поселения (Иные закупки товаров, работ и услуг для обе</w:t>
            </w:r>
            <w:r w:rsidRPr="0010561C">
              <w:rPr>
                <w:color w:val="auto"/>
                <w:szCs w:val="24"/>
              </w:rPr>
              <w:t>с</w:t>
            </w:r>
            <w:r w:rsidRPr="0010561C">
              <w:rPr>
                <w:color w:val="auto"/>
                <w:szCs w:val="24"/>
              </w:rPr>
              <w:t>печения государстве</w:t>
            </w:r>
            <w:r w:rsidRPr="0010561C">
              <w:rPr>
                <w:color w:val="auto"/>
                <w:szCs w:val="24"/>
              </w:rPr>
              <w:t>н</w:t>
            </w:r>
            <w:r w:rsidRPr="0010561C">
              <w:rPr>
                <w:color w:val="auto"/>
                <w:szCs w:val="24"/>
              </w:rPr>
              <w:t>ных (муниципальных) нужд)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89 1 00 00190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571,4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230,5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699,7</w:t>
            </w:r>
          </w:p>
        </w:tc>
      </w:tr>
      <w:tr w:rsidR="00DB4623" w:rsidRPr="0010561C" w:rsidTr="0019669B">
        <w:trPr>
          <w:trHeight w:val="261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Расходы на осущест</w:t>
            </w:r>
            <w:r w:rsidRPr="0010561C">
              <w:rPr>
                <w:color w:val="auto"/>
                <w:szCs w:val="24"/>
              </w:rPr>
              <w:t>в</w:t>
            </w:r>
            <w:r w:rsidRPr="0010561C">
              <w:rPr>
                <w:color w:val="auto"/>
                <w:szCs w:val="24"/>
              </w:rPr>
              <w:t>ление полномочий по определению в соотве</w:t>
            </w:r>
            <w:r w:rsidRPr="0010561C">
              <w:rPr>
                <w:color w:val="auto"/>
                <w:szCs w:val="24"/>
              </w:rPr>
              <w:t>т</w:t>
            </w:r>
            <w:r w:rsidRPr="0010561C">
              <w:rPr>
                <w:color w:val="auto"/>
                <w:szCs w:val="24"/>
              </w:rPr>
              <w:t>ствии с частью 1 статьи 11.2 Областного закона от 25 октября 2002 года № 273-ЗС «Об админ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стративных правонар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шениях» перечня дол</w:t>
            </w:r>
            <w:r w:rsidRPr="0010561C">
              <w:rPr>
                <w:color w:val="auto"/>
                <w:szCs w:val="24"/>
              </w:rPr>
              <w:t>ж</w:t>
            </w:r>
            <w:r w:rsidRPr="0010561C">
              <w:rPr>
                <w:color w:val="auto"/>
                <w:szCs w:val="24"/>
              </w:rPr>
              <w:t>ностных лиц, уполн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моченных составлять протоколы об админ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стративных правонар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шениях по иным непр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граммным мероприят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ям в рамках обеспеч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ния деятельности  А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министрации Верхн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подпольненского сел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ского поселения    (Иные закупки товаров, работ и услуг для обе</w:t>
            </w:r>
            <w:r w:rsidRPr="0010561C">
              <w:rPr>
                <w:color w:val="auto"/>
                <w:szCs w:val="24"/>
              </w:rPr>
              <w:t>с</w:t>
            </w:r>
            <w:r w:rsidRPr="0010561C">
              <w:rPr>
                <w:color w:val="auto"/>
                <w:szCs w:val="24"/>
              </w:rPr>
              <w:t>печения государстве</w:t>
            </w:r>
            <w:r w:rsidRPr="0010561C">
              <w:rPr>
                <w:color w:val="auto"/>
                <w:szCs w:val="24"/>
              </w:rPr>
              <w:t>н</w:t>
            </w:r>
            <w:r w:rsidRPr="0010561C">
              <w:rPr>
                <w:color w:val="auto"/>
                <w:szCs w:val="24"/>
              </w:rPr>
              <w:t>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89 9 00 72390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0,2</w:t>
            </w:r>
          </w:p>
        </w:tc>
      </w:tr>
      <w:tr w:rsidR="00DB4623" w:rsidRPr="0010561C" w:rsidTr="0019669B">
        <w:trPr>
          <w:trHeight w:val="204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Иные межбюджетные трансферты на испо</w:t>
            </w:r>
            <w:r w:rsidRPr="0010561C">
              <w:rPr>
                <w:color w:val="auto"/>
                <w:szCs w:val="24"/>
              </w:rPr>
              <w:t>л</w:t>
            </w:r>
            <w:r w:rsidRPr="0010561C">
              <w:rPr>
                <w:color w:val="auto"/>
                <w:szCs w:val="24"/>
              </w:rPr>
              <w:t>нение полномочий ко</w:t>
            </w:r>
            <w:r w:rsidRPr="0010561C">
              <w:rPr>
                <w:color w:val="auto"/>
                <w:szCs w:val="24"/>
              </w:rPr>
              <w:t>н</w:t>
            </w:r>
            <w:r w:rsidRPr="0010561C">
              <w:rPr>
                <w:color w:val="auto"/>
                <w:szCs w:val="24"/>
              </w:rPr>
              <w:t>трольно-счетного орг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на Верхнеподпольне</w:t>
            </w:r>
            <w:r w:rsidRPr="0010561C">
              <w:rPr>
                <w:color w:val="auto"/>
                <w:szCs w:val="24"/>
              </w:rPr>
              <w:t>н</w:t>
            </w:r>
            <w:r w:rsidRPr="0010561C">
              <w:rPr>
                <w:color w:val="auto"/>
                <w:szCs w:val="24"/>
              </w:rPr>
              <w:t>ского сельского посел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ния по осуществлению внешнего финансового контроля по иным н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программным мер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приятиям в рамках н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программных расходов муниципального обр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зования «Верхнепо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польненское сельское поселение» (Иные ме</w:t>
            </w:r>
            <w:r w:rsidRPr="0010561C">
              <w:rPr>
                <w:color w:val="auto"/>
                <w:szCs w:val="24"/>
              </w:rPr>
              <w:t>ж</w:t>
            </w:r>
            <w:r w:rsidRPr="0010561C">
              <w:rPr>
                <w:color w:val="auto"/>
                <w:szCs w:val="24"/>
              </w:rPr>
              <w:t>бюджетные трансфе</w:t>
            </w:r>
            <w:r w:rsidRPr="0010561C">
              <w:rPr>
                <w:color w:val="auto"/>
                <w:szCs w:val="24"/>
              </w:rPr>
              <w:t>р</w:t>
            </w:r>
            <w:r w:rsidRPr="0010561C">
              <w:rPr>
                <w:color w:val="auto"/>
                <w:szCs w:val="24"/>
              </w:rPr>
              <w:t>ты)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99 9 00 85300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540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8,7</w:t>
            </w:r>
          </w:p>
        </w:tc>
      </w:tr>
      <w:tr w:rsidR="00DB4623" w:rsidRPr="0010561C" w:rsidTr="0019669B">
        <w:trPr>
          <w:trHeight w:val="145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Подготовка и провед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ние выборов в предст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вительные органы м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стного самоуправления в рамках непрограм</w:t>
            </w:r>
            <w:r w:rsidRPr="0010561C">
              <w:rPr>
                <w:color w:val="auto"/>
                <w:szCs w:val="24"/>
              </w:rPr>
              <w:t>м</w:t>
            </w:r>
            <w:r w:rsidRPr="0010561C">
              <w:rPr>
                <w:color w:val="auto"/>
                <w:szCs w:val="24"/>
              </w:rPr>
              <w:t>ных расходов 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пального образования «Верхнеподпольненское сельское поселение» (Специальные расходы)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99 9 00 90350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389,2</w:t>
            </w:r>
          </w:p>
        </w:tc>
      </w:tr>
      <w:tr w:rsidR="00DB4623" w:rsidRPr="0010561C" w:rsidTr="0019669B">
        <w:trPr>
          <w:trHeight w:val="2385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Мероприятия  по подг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товке и передаче в аренду муниципального имущества и земельных участков в рамках 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программы «Докуме</w:t>
            </w:r>
            <w:r w:rsidRPr="0010561C">
              <w:rPr>
                <w:color w:val="auto"/>
                <w:szCs w:val="24"/>
              </w:rPr>
              <w:t>н</w:t>
            </w:r>
            <w:r w:rsidRPr="0010561C">
              <w:rPr>
                <w:color w:val="auto"/>
                <w:szCs w:val="24"/>
              </w:rPr>
              <w:t>тально-правовое и ф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нансовое обеспечение программы» 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пальной программы Верхнеподпольненского сельского поселения «Ведение учета, регис</w:t>
            </w:r>
            <w:r w:rsidRPr="0010561C">
              <w:rPr>
                <w:color w:val="auto"/>
                <w:szCs w:val="24"/>
              </w:rPr>
              <w:t>т</w:t>
            </w:r>
            <w:r w:rsidRPr="0010561C">
              <w:rPr>
                <w:color w:val="auto"/>
                <w:szCs w:val="24"/>
              </w:rPr>
              <w:t>рация и распоряжение муниципальным и бе</w:t>
            </w:r>
            <w:r w:rsidRPr="0010561C">
              <w:rPr>
                <w:color w:val="auto"/>
                <w:szCs w:val="24"/>
              </w:rPr>
              <w:t>с</w:t>
            </w:r>
            <w:r w:rsidRPr="0010561C">
              <w:rPr>
                <w:color w:val="auto"/>
                <w:szCs w:val="24"/>
              </w:rPr>
              <w:t>хозным имуществом Верхнеподпольненского сельского посел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ния»(Иные закупки т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варов, работ и услуг для государственных (м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07 1 00 24190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</w:tr>
      <w:tr w:rsidR="00DB4623" w:rsidRPr="0010561C" w:rsidTr="0019669B">
        <w:trPr>
          <w:trHeight w:val="229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Мероприятия по  пост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новке земельных учас</w:t>
            </w:r>
            <w:r w:rsidRPr="0010561C">
              <w:rPr>
                <w:color w:val="auto"/>
                <w:szCs w:val="24"/>
              </w:rPr>
              <w:t>т</w:t>
            </w:r>
            <w:r w:rsidRPr="0010561C">
              <w:rPr>
                <w:color w:val="auto"/>
                <w:szCs w:val="24"/>
              </w:rPr>
              <w:t>ков на кадастровый учет, государственную регистрацию прав на земельные участки в рамках подпрограммы «Документально-правовое и финансовое обеспечение програ</w:t>
            </w:r>
            <w:r w:rsidRPr="0010561C">
              <w:rPr>
                <w:color w:val="auto"/>
                <w:szCs w:val="24"/>
              </w:rPr>
              <w:t>м</w:t>
            </w:r>
            <w:r w:rsidRPr="0010561C">
              <w:rPr>
                <w:color w:val="auto"/>
                <w:szCs w:val="24"/>
              </w:rPr>
              <w:t>мы» муниципальной программы 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польненского сельского поселения «Ведение учета, регистрация и распоряжение 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пальным и бесхозным имуществом Верхн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подпольненского сел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ского поселения» (Иные закупки товаров, работ и услуг для государс</w:t>
            </w:r>
            <w:r w:rsidRPr="0010561C">
              <w:rPr>
                <w:color w:val="auto"/>
                <w:szCs w:val="24"/>
              </w:rPr>
              <w:t>т</w:t>
            </w:r>
            <w:r w:rsidRPr="0010561C">
              <w:rPr>
                <w:color w:val="auto"/>
                <w:szCs w:val="24"/>
              </w:rPr>
              <w:t>венных (муниципал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ных) нужд)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07 1 00 24200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23,0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</w:tr>
      <w:tr w:rsidR="00DB4623" w:rsidRPr="0010561C" w:rsidTr="0019669B">
        <w:trPr>
          <w:trHeight w:val="192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Мероприятия по созд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нию, развитию и сопр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вождению информац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онной и телекоммун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кационной инфрастру</w:t>
            </w:r>
            <w:r w:rsidRPr="0010561C">
              <w:rPr>
                <w:color w:val="auto"/>
                <w:szCs w:val="24"/>
              </w:rPr>
              <w:t>к</w:t>
            </w:r>
            <w:r w:rsidRPr="0010561C">
              <w:rPr>
                <w:color w:val="auto"/>
                <w:szCs w:val="24"/>
              </w:rPr>
              <w:t>туры в рамках подпр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граммы «Развитие и</w:t>
            </w:r>
            <w:r w:rsidRPr="0010561C">
              <w:rPr>
                <w:color w:val="auto"/>
                <w:szCs w:val="24"/>
              </w:rPr>
              <w:t>н</w:t>
            </w:r>
            <w:r w:rsidRPr="0010561C">
              <w:rPr>
                <w:color w:val="auto"/>
                <w:szCs w:val="24"/>
              </w:rPr>
              <w:t>формационных техн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логий» муниципальной программы 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польненского сельского поселения «Информ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ционное общество» (Иные закупки товаров, работ и услуг для гос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дарственных (муниц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09 1 00 24280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18,0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18,0</w:t>
            </w:r>
          </w:p>
        </w:tc>
      </w:tr>
      <w:tr w:rsidR="00DB4623" w:rsidRPr="0010561C" w:rsidTr="0019669B">
        <w:trPr>
          <w:trHeight w:val="168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Расходы на обеспечение функций органов мес</w:t>
            </w:r>
            <w:r w:rsidRPr="0010561C">
              <w:rPr>
                <w:color w:val="auto"/>
                <w:szCs w:val="24"/>
              </w:rPr>
              <w:t>т</w:t>
            </w:r>
            <w:r w:rsidRPr="0010561C">
              <w:rPr>
                <w:color w:val="auto"/>
                <w:szCs w:val="24"/>
              </w:rPr>
              <w:t>ного самоуправления муниципального обр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зования "Верхнепо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польненское сельское поселение" по иным н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программным мер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приятиям в рамках н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программных расходов муниципального обр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зования «Верхнепо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польненское сельское поселение» (Уплата н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31,6</w:t>
            </w:r>
          </w:p>
        </w:tc>
      </w:tr>
      <w:tr w:rsidR="00DB4623" w:rsidRPr="0010561C" w:rsidTr="0019669B">
        <w:trPr>
          <w:trHeight w:val="105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Условно-утвержденные расходы по иным н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программным мер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приятиям в рамках н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программных расходов муниципального обр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зования «Верхнепо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польненское сельское поселение»  (Специал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ные расходы)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99 9 00 90110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880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392,0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1 106,5</w:t>
            </w:r>
          </w:p>
        </w:tc>
      </w:tr>
      <w:tr w:rsidR="00DB4623" w:rsidRPr="0010561C" w:rsidTr="0019669B">
        <w:trPr>
          <w:trHeight w:val="175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Расходы на осущест</w:t>
            </w:r>
            <w:r w:rsidRPr="0010561C">
              <w:rPr>
                <w:color w:val="auto"/>
                <w:szCs w:val="24"/>
              </w:rPr>
              <w:t>в</w:t>
            </w:r>
            <w:r w:rsidRPr="0010561C">
              <w:rPr>
                <w:color w:val="auto"/>
                <w:szCs w:val="24"/>
              </w:rPr>
              <w:t>ление первичного вои</w:t>
            </w:r>
            <w:r w:rsidRPr="0010561C">
              <w:rPr>
                <w:color w:val="auto"/>
                <w:szCs w:val="24"/>
              </w:rPr>
              <w:t>н</w:t>
            </w:r>
            <w:r w:rsidRPr="0010561C">
              <w:rPr>
                <w:color w:val="auto"/>
                <w:szCs w:val="24"/>
              </w:rPr>
              <w:t>ского учета на террит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риях, где отсутствуют военные комиссариаты по иным непрограм</w:t>
            </w:r>
            <w:r w:rsidRPr="0010561C">
              <w:rPr>
                <w:color w:val="auto"/>
                <w:szCs w:val="24"/>
              </w:rPr>
              <w:t>м</w:t>
            </w:r>
            <w:r w:rsidRPr="0010561C">
              <w:rPr>
                <w:color w:val="auto"/>
                <w:szCs w:val="24"/>
              </w:rPr>
              <w:t>ным мероприятиям в рамках непрограммного направления деятельн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сти «Обеспечения де</w:t>
            </w:r>
            <w:r w:rsidRPr="0010561C">
              <w:rPr>
                <w:color w:val="auto"/>
                <w:szCs w:val="24"/>
              </w:rPr>
              <w:t>я</w:t>
            </w:r>
            <w:r w:rsidRPr="0010561C">
              <w:rPr>
                <w:color w:val="auto"/>
                <w:szCs w:val="24"/>
              </w:rPr>
              <w:t>тельности Администр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ции Верхнеподпольне</w:t>
            </w:r>
            <w:r w:rsidRPr="0010561C">
              <w:rPr>
                <w:color w:val="auto"/>
                <w:szCs w:val="24"/>
              </w:rPr>
              <w:t>н</w:t>
            </w:r>
            <w:r w:rsidRPr="0010561C">
              <w:rPr>
                <w:color w:val="auto"/>
                <w:szCs w:val="24"/>
              </w:rPr>
              <w:t>ского сельского посел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ния» (Расходы на в</w:t>
            </w:r>
            <w:r w:rsidRPr="0010561C">
              <w:rPr>
                <w:color w:val="auto"/>
                <w:szCs w:val="24"/>
              </w:rPr>
              <w:t>ы</w:t>
            </w:r>
            <w:r w:rsidRPr="0010561C">
              <w:rPr>
                <w:color w:val="auto"/>
                <w:szCs w:val="24"/>
              </w:rPr>
              <w:t>платы персоналу гос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дарственных (муниц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пальных) органов)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89 9 00 51180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361,6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387,4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422,8</w:t>
            </w:r>
          </w:p>
        </w:tc>
      </w:tr>
      <w:tr w:rsidR="00DB4623" w:rsidRPr="0010561C" w:rsidTr="0019669B">
        <w:trPr>
          <w:trHeight w:val="27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Иные межбюджетные трансферты на созд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ние, содержание и орг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низацию деятельности муниципальной пожа</w:t>
            </w:r>
            <w:r w:rsidRPr="0010561C">
              <w:rPr>
                <w:color w:val="auto"/>
                <w:szCs w:val="24"/>
              </w:rPr>
              <w:t>р</w:t>
            </w:r>
            <w:r w:rsidRPr="0010561C">
              <w:rPr>
                <w:color w:val="auto"/>
                <w:szCs w:val="24"/>
              </w:rPr>
              <w:t>ной команды на терр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тории поселения в ра</w:t>
            </w:r>
            <w:r w:rsidRPr="0010561C">
              <w:rPr>
                <w:color w:val="auto"/>
                <w:szCs w:val="24"/>
              </w:rPr>
              <w:t>м</w:t>
            </w:r>
            <w:r w:rsidRPr="0010561C">
              <w:rPr>
                <w:color w:val="auto"/>
                <w:szCs w:val="24"/>
              </w:rPr>
              <w:t>ках Подпрограммы «Обеспечение сил и средств находящихся в готовности для защиты населения при возни</w:t>
            </w:r>
            <w:r w:rsidRPr="0010561C">
              <w:rPr>
                <w:color w:val="auto"/>
                <w:szCs w:val="24"/>
              </w:rPr>
              <w:t>к</w:t>
            </w:r>
            <w:r w:rsidRPr="0010561C">
              <w:rPr>
                <w:color w:val="auto"/>
                <w:szCs w:val="24"/>
              </w:rPr>
              <w:t>новении пожара на те</w:t>
            </w:r>
            <w:r w:rsidRPr="0010561C">
              <w:rPr>
                <w:color w:val="auto"/>
                <w:szCs w:val="24"/>
              </w:rPr>
              <w:t>р</w:t>
            </w:r>
            <w:r w:rsidRPr="0010561C">
              <w:rPr>
                <w:color w:val="auto"/>
                <w:szCs w:val="24"/>
              </w:rPr>
              <w:t>ритории поселения» муниципальной пр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граммы 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польненского сельского поселения «Пожарная безопасность и защита населения и территории Верхнеподпольненского сельского поселения от чрезвычайных ситу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ций» (Иные межбю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жетные трансферты)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01 1 00  85020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540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85,1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86,7</w:t>
            </w:r>
          </w:p>
        </w:tc>
      </w:tr>
      <w:tr w:rsidR="00DB4623" w:rsidRPr="0010561C" w:rsidTr="0019669B">
        <w:trPr>
          <w:trHeight w:val="27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Расходы на содержание внутрипоселковых д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рог и искусственных сооружений на них в рамках подпрограммы «Содержание внутрип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селковых дорог и тр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туаров на территории Верхнеподпольненского сельского поселения» муниципальной пр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граммы 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польненского сельского поселения  «Содерж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ние ремонт и реконс</w:t>
            </w:r>
            <w:r w:rsidRPr="0010561C">
              <w:rPr>
                <w:color w:val="auto"/>
                <w:szCs w:val="24"/>
              </w:rPr>
              <w:t>т</w:t>
            </w:r>
            <w:r w:rsidRPr="0010561C">
              <w:rPr>
                <w:color w:val="auto"/>
                <w:szCs w:val="24"/>
              </w:rPr>
              <w:t>рукция внутрипоселк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вых дорог и тротуаров на территории Верхн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подпольненского сел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ского поселения » (Иные закупки товаров, работ и услуг для гос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дарственных (муниц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04 1 00 24130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1 935,7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2 003,6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2 087,8</w:t>
            </w:r>
          </w:p>
        </w:tc>
      </w:tr>
      <w:tr w:rsidR="00DB4623" w:rsidRPr="0010561C" w:rsidTr="0019669B">
        <w:trPr>
          <w:trHeight w:val="163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0561C" w:rsidRDefault="00DB4623" w:rsidP="0010561C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в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ление полномочий по муниципальному з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мельному  контролю по иным непрограммным мероприятиям в рамках непрограммных расх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дов муниципального образования «Верхн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подпольненское сел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ское поселение» (Ра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с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ходы на выплаты пе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р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соналу государстве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н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ных (муниципальных) органов)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99 9 00 90270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37,0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37,0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37,0</w:t>
            </w:r>
          </w:p>
        </w:tc>
      </w:tr>
      <w:tr w:rsidR="00DB4623" w:rsidRPr="0010561C" w:rsidTr="0019669B">
        <w:trPr>
          <w:trHeight w:val="2325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0561C" w:rsidRDefault="00DB4623" w:rsidP="0010561C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в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ление полномочий в случаях, предусмотре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н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ных Градостроител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ным кодексом Росси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й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ской Федерации, осмо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т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ров зданий, сооружений и выдачи  рекоменд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ций об устранении в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ы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явленных в ходе таких осмотров нарушений по иным непрограммным мероприятиям в рамках непрограммных расх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дов муниципального образования «Верхн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подпольненское сел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ское поселение» (Ра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с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ходы на выплаты пе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р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соналу государстве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н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99 9 00 90280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120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18,5</w:t>
            </w:r>
          </w:p>
        </w:tc>
      </w:tr>
      <w:tr w:rsidR="00DB4623" w:rsidRPr="0010561C" w:rsidTr="0019669B">
        <w:trPr>
          <w:trHeight w:val="171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0561C" w:rsidRDefault="00DB4623" w:rsidP="0010561C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в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ление иных полномочий органов местного сам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управления в соответс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т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вии с жилищным зак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нодательством по иным непрограммным мер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приятиям в рамках н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программных расходов муниципального обр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зования «Верхнепо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д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польненское сельское поселение» (Расходы на выплаты персоналу г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сударственных (мун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и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ципальных) органов)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99 9 00 90290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18,5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18,5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18,5</w:t>
            </w:r>
          </w:p>
        </w:tc>
      </w:tr>
      <w:tr w:rsidR="00DB4623" w:rsidRPr="0010561C" w:rsidTr="0019669B">
        <w:trPr>
          <w:trHeight w:val="202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Ремонт и содержание муниципального им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щества в рамках 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программы «Ремонт и содержание 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пального имущества» муниципальной пр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граммы 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польненского сельского поселения «Ведение учета, регистрация и распоряжение 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пальным и бесхозным имуществом Верхн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подпольненского сел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ского поселения» (Иные закупки товаров, работ и услуг для государс</w:t>
            </w:r>
            <w:r w:rsidRPr="0010561C">
              <w:rPr>
                <w:color w:val="auto"/>
                <w:szCs w:val="24"/>
              </w:rPr>
              <w:t>т</w:t>
            </w:r>
            <w:r w:rsidRPr="0010561C">
              <w:rPr>
                <w:color w:val="auto"/>
                <w:szCs w:val="24"/>
              </w:rPr>
              <w:t>венных (муниципал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ных) нужд)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07 2 00 24340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46,5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</w:tr>
      <w:tr w:rsidR="00DB4623" w:rsidRPr="0010561C" w:rsidTr="0019669B">
        <w:trPr>
          <w:trHeight w:val="288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0561C" w:rsidRDefault="00DB4623" w:rsidP="0010561C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Расходы на уплату взносов на капитальный ремонт общего имущ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ства многоквартирных домов по помещениям, находящимся в собс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т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венности Верхнепо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д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польненского сельского поселения в рамках подпрограммы «Созд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ние условий для обе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с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печения качественными коммунальными усл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гами населения Верхн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подпольненского сел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ского поселения» мун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и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ципальной программы Верхнеподпольненского сельского поселения «Развитие коммунал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ного хозяйства Верхн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подпольненского сел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ского поселения" (Иные закупки товаров, работ и услуг для государс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т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венных (муниципал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08 3 00 24310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</w:tr>
      <w:tr w:rsidR="00DB4623" w:rsidRPr="0010561C" w:rsidTr="0019669B">
        <w:trPr>
          <w:trHeight w:val="207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Расходы на меропри</w:t>
            </w:r>
            <w:r w:rsidRPr="0010561C">
              <w:rPr>
                <w:color w:val="auto"/>
                <w:szCs w:val="24"/>
              </w:rPr>
              <w:t>я</w:t>
            </w:r>
            <w:r w:rsidRPr="0010561C">
              <w:rPr>
                <w:color w:val="auto"/>
                <w:szCs w:val="24"/>
              </w:rPr>
              <w:t>тия по ликвидации мест несанкционированного размещения отходов в рамках подпрограммы «Охрана окружающей среды» муниципальной программы 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польненского сельского поселения «Комплек</w:t>
            </w:r>
            <w:r w:rsidRPr="0010561C">
              <w:rPr>
                <w:color w:val="auto"/>
                <w:szCs w:val="24"/>
              </w:rPr>
              <w:t>с</w:t>
            </w:r>
            <w:r w:rsidRPr="0010561C">
              <w:rPr>
                <w:color w:val="auto"/>
                <w:szCs w:val="24"/>
              </w:rPr>
              <w:t>ное благоустройство территории 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польненского сельского поселения»(Прочая з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купка товаров, работ и услуг для обеспечения государственных (м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ниципальных) нужд)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03 4 00 24330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591,8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365,9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402,6</w:t>
            </w:r>
          </w:p>
        </w:tc>
      </w:tr>
      <w:tr w:rsidR="00DB4623" w:rsidRPr="0010561C" w:rsidTr="0019669B">
        <w:trPr>
          <w:trHeight w:val="2355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Мероприятия по подг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товке и проведению г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сударственной регис</w:t>
            </w:r>
            <w:r w:rsidRPr="0010561C">
              <w:rPr>
                <w:color w:val="auto"/>
                <w:szCs w:val="24"/>
              </w:rPr>
              <w:t>т</w:t>
            </w:r>
            <w:r w:rsidRPr="0010561C">
              <w:rPr>
                <w:color w:val="auto"/>
                <w:szCs w:val="24"/>
              </w:rPr>
              <w:t>рации права на объекты муниципального им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щества в рамках 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программы «Докуме</w:t>
            </w:r>
            <w:r w:rsidRPr="0010561C">
              <w:rPr>
                <w:color w:val="auto"/>
                <w:szCs w:val="24"/>
              </w:rPr>
              <w:t>н</w:t>
            </w:r>
            <w:r w:rsidRPr="0010561C">
              <w:rPr>
                <w:color w:val="auto"/>
                <w:szCs w:val="24"/>
              </w:rPr>
              <w:t>тально-правовое и ф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нансовое обеспечение программы» 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пальной программы Верхнеподпольненского сельского поселения «Ведение учета, регис</w:t>
            </w:r>
            <w:r w:rsidRPr="0010561C">
              <w:rPr>
                <w:color w:val="auto"/>
                <w:szCs w:val="24"/>
              </w:rPr>
              <w:t>т</w:t>
            </w:r>
            <w:r w:rsidRPr="0010561C">
              <w:rPr>
                <w:color w:val="auto"/>
                <w:szCs w:val="24"/>
              </w:rPr>
              <w:t>рация и распоряжение муниципальным и бе</w:t>
            </w:r>
            <w:r w:rsidRPr="0010561C">
              <w:rPr>
                <w:color w:val="auto"/>
                <w:szCs w:val="24"/>
              </w:rPr>
              <w:t>с</w:t>
            </w:r>
            <w:r w:rsidRPr="0010561C">
              <w:rPr>
                <w:color w:val="auto"/>
                <w:szCs w:val="24"/>
              </w:rPr>
              <w:t>хозным имуществом Верхнеподпольненского сельского поселения» (Иные закупки товаров, работ и услуг для гос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дарственных (муниц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07 1 00 24170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17,1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</w:tr>
      <w:tr w:rsidR="00DB4623" w:rsidRPr="0010561C" w:rsidTr="0019669B">
        <w:trPr>
          <w:trHeight w:val="156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0561C" w:rsidRDefault="00DB4623" w:rsidP="0010561C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Расходы на содержание коммунальной техники в рамках подпрограммы «Приобретение и с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держание коммунал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ной техники» муниц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и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пальной программы Верхнеподпольненского сельского поселения «Развитие коммунал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ного хозяйства Верхн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подпольненского сел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ского поселения» (У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п</w:t>
            </w:r>
            <w:r w:rsidRPr="0010561C">
              <w:rPr>
                <w:rFonts w:ascii="Times New Roman CYR" w:hAnsi="Times New Roman CYR" w:cs="Times New Roman CYR"/>
                <w:color w:val="auto"/>
                <w:szCs w:val="24"/>
              </w:rPr>
              <w:t>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08 1 00 24210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9,7</w:t>
            </w:r>
          </w:p>
        </w:tc>
      </w:tr>
      <w:tr w:rsidR="00DB4623" w:rsidRPr="0010561C" w:rsidTr="0019669B">
        <w:trPr>
          <w:trHeight w:val="231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0561C" w:rsidRDefault="00DB4623" w:rsidP="0010561C">
            <w:pPr>
              <w:jc w:val="both"/>
              <w:rPr>
                <w:rFonts w:ascii="Times New Roman CYR" w:hAnsi="Times New Roman CYR" w:cs="Times New Roman CYR"/>
                <w:szCs w:val="24"/>
              </w:rPr>
            </w:pPr>
            <w:r w:rsidRPr="0010561C">
              <w:rPr>
                <w:rFonts w:ascii="Times New Roman CYR" w:hAnsi="Times New Roman CYR" w:cs="Times New Roman CYR"/>
                <w:szCs w:val="24"/>
              </w:rPr>
              <w:t>Расходы на Содержание (ремонт) муниципал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ь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ных объектов комм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у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нальной инфраструкт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у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ры в рамках подпр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о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граммы «Содержание, ремонт, реконструкция и строительство мун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и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ципальных объектов коммунальной инфр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а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структуры» муниц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и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пальной программы Верхнеподпольненского сельского поселения «Развитие коммунал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ь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ного хозяйства Верхн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е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подпольненского сел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ь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ского поселения»  (Иные закупки товаров, работ и услуг для гос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у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дарственных (муниц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и</w:t>
            </w:r>
            <w:r w:rsidRPr="0010561C">
              <w:rPr>
                <w:rFonts w:ascii="Times New Roman CYR" w:hAnsi="Times New Roman CYR" w:cs="Times New Roman CYR"/>
                <w:szCs w:val="24"/>
              </w:rPr>
              <w:t>пальных) нужд)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08 2 00 24220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433,5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</w:tr>
      <w:tr w:rsidR="00DB4623" w:rsidRPr="0010561C" w:rsidTr="0019669B">
        <w:trPr>
          <w:trHeight w:val="192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Расходы по организ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ции подвоза воды нас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лению  в рамках 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программы «Содерж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ние, ремонт, реконс</w:t>
            </w:r>
            <w:r w:rsidRPr="0010561C">
              <w:rPr>
                <w:color w:val="auto"/>
                <w:szCs w:val="24"/>
              </w:rPr>
              <w:t>т</w:t>
            </w:r>
            <w:r w:rsidRPr="0010561C">
              <w:rPr>
                <w:color w:val="auto"/>
                <w:szCs w:val="24"/>
              </w:rPr>
              <w:t>рукция и строительство муниципальных объе</w:t>
            </w:r>
            <w:r w:rsidRPr="0010561C">
              <w:rPr>
                <w:color w:val="auto"/>
                <w:szCs w:val="24"/>
              </w:rPr>
              <w:t>к</w:t>
            </w:r>
            <w:r w:rsidRPr="0010561C">
              <w:rPr>
                <w:color w:val="auto"/>
                <w:szCs w:val="24"/>
              </w:rPr>
              <w:t>тов коммунальной и</w:t>
            </w:r>
            <w:r w:rsidRPr="0010561C">
              <w:rPr>
                <w:color w:val="auto"/>
                <w:szCs w:val="24"/>
              </w:rPr>
              <w:t>н</w:t>
            </w:r>
            <w:r w:rsidRPr="0010561C">
              <w:rPr>
                <w:color w:val="auto"/>
                <w:szCs w:val="24"/>
              </w:rPr>
              <w:t>фраструктуры» мун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ципальной программы Верхнеподпольненского сельского поселения «Развитие коммунал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ного хозяйства Верхн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подпольненского сел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ского поселения»  (Иные закупки товаров, работ и услуг для гос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дарственных (муниц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08 2 00 24270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226,8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226,8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226,8</w:t>
            </w:r>
          </w:p>
        </w:tc>
      </w:tr>
      <w:tr w:rsidR="00DB4623" w:rsidRPr="0010561C" w:rsidTr="0019669B">
        <w:trPr>
          <w:trHeight w:val="325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Расходы на осущест</w:t>
            </w:r>
            <w:r w:rsidRPr="0010561C">
              <w:rPr>
                <w:color w:val="auto"/>
                <w:szCs w:val="24"/>
              </w:rPr>
              <w:t>в</w:t>
            </w:r>
            <w:r w:rsidRPr="0010561C">
              <w:rPr>
                <w:color w:val="auto"/>
                <w:szCs w:val="24"/>
              </w:rPr>
              <w:t>ление полномочий по созданию и содержанию мест (площадок) нако</w:t>
            </w:r>
            <w:r w:rsidRPr="0010561C">
              <w:rPr>
                <w:color w:val="auto"/>
                <w:szCs w:val="24"/>
              </w:rPr>
              <w:t>п</w:t>
            </w:r>
            <w:r w:rsidRPr="0010561C">
              <w:rPr>
                <w:color w:val="auto"/>
                <w:szCs w:val="24"/>
              </w:rPr>
              <w:t>ления твердых комм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нальных отходов, опр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деления схемы разм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щения мест (площадок) накопления твердых коммунальных отходов в части полномочий, установленных закон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дательством Российской Федерации в рамках подпрограммы «Созд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ние условий для обе</w:t>
            </w:r>
            <w:r w:rsidRPr="0010561C">
              <w:rPr>
                <w:color w:val="auto"/>
                <w:szCs w:val="24"/>
              </w:rPr>
              <w:t>с</w:t>
            </w:r>
            <w:r w:rsidRPr="0010561C">
              <w:rPr>
                <w:color w:val="auto"/>
                <w:szCs w:val="24"/>
              </w:rPr>
              <w:t>печения качественными коммунальными усл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гами населения Верхн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подпольненского сел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ского поселения» мун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ципальной программы Верхнеподпольненского сельского поселения «Развитие коммунал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ного хозяйства Верхн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подпольненского сел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ского поселения» (Иные закупки товаров, работ и услуг для обеспечения государственных (м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ниципальных) нужд)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08 3 00 24250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1 552,9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</w:tr>
      <w:tr w:rsidR="00DB4623" w:rsidRPr="0010561C" w:rsidTr="0019669B">
        <w:trPr>
          <w:trHeight w:val="325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Расходы на возмещение предприятиям жили</w:t>
            </w:r>
            <w:r w:rsidRPr="0010561C">
              <w:rPr>
                <w:color w:val="auto"/>
                <w:szCs w:val="24"/>
              </w:rPr>
              <w:t>щ</w:t>
            </w:r>
            <w:r w:rsidRPr="0010561C">
              <w:rPr>
                <w:color w:val="auto"/>
                <w:szCs w:val="24"/>
              </w:rPr>
              <w:t>но-коммунального х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зяйства части платы граждан за коммунал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ные услуги в рамках подпрограммы «Созд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ние условий для обе</w:t>
            </w:r>
            <w:r w:rsidRPr="0010561C">
              <w:rPr>
                <w:color w:val="auto"/>
                <w:szCs w:val="24"/>
              </w:rPr>
              <w:t>с</w:t>
            </w:r>
            <w:r w:rsidRPr="0010561C">
              <w:rPr>
                <w:color w:val="auto"/>
                <w:szCs w:val="24"/>
              </w:rPr>
              <w:t>печения качественными коммунальными усл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гами населения Верхн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подпольненского сел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ского поселения» мун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ципальной программы Верхнеподпольненского сельского поселения «Развитие коммунал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ного хозяйства Верхн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подпольненского сел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ского поселения» ( Су</w:t>
            </w:r>
            <w:r w:rsidRPr="0010561C">
              <w:rPr>
                <w:color w:val="auto"/>
                <w:szCs w:val="24"/>
              </w:rPr>
              <w:t>б</w:t>
            </w:r>
            <w:r w:rsidRPr="0010561C">
              <w:rPr>
                <w:color w:val="auto"/>
                <w:szCs w:val="24"/>
              </w:rPr>
              <w:t>сидии юридическим л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цам (кроме некомме</w:t>
            </w:r>
            <w:r w:rsidRPr="0010561C">
              <w:rPr>
                <w:color w:val="auto"/>
                <w:szCs w:val="24"/>
              </w:rPr>
              <w:t>р</w:t>
            </w:r>
            <w:r w:rsidRPr="0010561C">
              <w:rPr>
                <w:color w:val="auto"/>
                <w:szCs w:val="24"/>
              </w:rPr>
              <w:t>ческих организаций), индивидуальным пре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принимателям, физич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ским лицам - произв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дителям товаров, работ, услуг)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08 3 00 S3660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469,5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90,5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90,5</w:t>
            </w:r>
          </w:p>
        </w:tc>
      </w:tr>
      <w:tr w:rsidR="00DB4623" w:rsidRPr="0010561C" w:rsidTr="0019669B">
        <w:trPr>
          <w:trHeight w:val="193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Расходы на содержание сетей  уличного осв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щения в рамках подпр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граммы «Содержание и ремонт уличного осв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щения населенных пунктов 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польненского сельского поселения» 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пальной программы Верхнеподпольненского сельского поселения «Комплексное благоу</w:t>
            </w:r>
            <w:r w:rsidRPr="0010561C">
              <w:rPr>
                <w:color w:val="auto"/>
                <w:szCs w:val="24"/>
              </w:rPr>
              <w:t>с</w:t>
            </w:r>
            <w:r w:rsidRPr="0010561C">
              <w:rPr>
                <w:color w:val="auto"/>
                <w:szCs w:val="24"/>
              </w:rPr>
              <w:t>тройство территории Верхнеподпольненского сельского поселения» (Иные закупки товаров, работ и услуг для гос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дарственных (муниц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03 2 00 24090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1 389,2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1 501,1</w:t>
            </w:r>
          </w:p>
        </w:tc>
      </w:tr>
      <w:tr w:rsidR="00DB4623" w:rsidRPr="0010561C" w:rsidTr="0019669B">
        <w:trPr>
          <w:trHeight w:val="21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Расходы на ремонт с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тей  уличного освещ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ния в рамках подпр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граммы «Содержание и ремонт уличного осв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щения населенных пунктов 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польненского сельского поселения» 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пальной программы Верхнеподпольненского сельского поселения «Комплексное благоу</w:t>
            </w:r>
            <w:r w:rsidRPr="0010561C">
              <w:rPr>
                <w:color w:val="auto"/>
                <w:szCs w:val="24"/>
              </w:rPr>
              <w:t>с</w:t>
            </w:r>
            <w:r w:rsidRPr="0010561C">
              <w:rPr>
                <w:color w:val="auto"/>
                <w:szCs w:val="24"/>
              </w:rPr>
              <w:t>тройство территории Верхнеподпольненского сельского поселения» (Иные закупки товаров, работ и услуг для гос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дарственных (муниц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03 2 00 24100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762,0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</w:tr>
      <w:tr w:rsidR="00DB4623" w:rsidRPr="0010561C" w:rsidTr="0019669B">
        <w:trPr>
          <w:trHeight w:val="258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Проведение меропри</w:t>
            </w:r>
            <w:r w:rsidRPr="0010561C">
              <w:rPr>
                <w:color w:val="auto"/>
                <w:szCs w:val="24"/>
              </w:rPr>
              <w:t>я</w:t>
            </w:r>
            <w:r w:rsidRPr="0010561C">
              <w:rPr>
                <w:color w:val="auto"/>
                <w:szCs w:val="24"/>
              </w:rPr>
              <w:t>тий при осуществлении деятельности по обр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щению с животными без владельцев, об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тающими на территории Верхнеподпольненского сельского поселения в рамках подпрограммы «Обеспечение мер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приятий по благоус</w:t>
            </w:r>
            <w:r w:rsidRPr="0010561C">
              <w:rPr>
                <w:color w:val="auto"/>
                <w:szCs w:val="24"/>
              </w:rPr>
              <w:t>т</w:t>
            </w:r>
            <w:r w:rsidRPr="0010561C">
              <w:rPr>
                <w:color w:val="auto"/>
                <w:szCs w:val="24"/>
              </w:rPr>
              <w:t>ройству населенных пунктов 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польненского сельского поселения» 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пальной программы Верхнеподпольненского сельского поселения «Комплексное благоу</w:t>
            </w:r>
            <w:r w:rsidRPr="0010561C">
              <w:rPr>
                <w:color w:val="auto"/>
                <w:szCs w:val="24"/>
              </w:rPr>
              <w:t>с</w:t>
            </w:r>
            <w:r w:rsidRPr="0010561C">
              <w:rPr>
                <w:color w:val="auto"/>
                <w:szCs w:val="24"/>
              </w:rPr>
              <w:t>тройство территории Верхнеподпольненского сельского поселения»  (Иные закупки товаров, работ и услуг для гос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дарственных (муниц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03 3 00 24320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</w:tr>
      <w:tr w:rsidR="00DB4623" w:rsidRPr="0010561C" w:rsidTr="0019669B">
        <w:trPr>
          <w:trHeight w:val="318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Расходы на реализацию инициативных проектов (обустройство спорти</w:t>
            </w:r>
            <w:r w:rsidRPr="0010561C">
              <w:rPr>
                <w:color w:val="auto"/>
                <w:szCs w:val="24"/>
              </w:rPr>
              <w:t>в</w:t>
            </w:r>
            <w:r w:rsidRPr="0010561C">
              <w:rPr>
                <w:color w:val="auto"/>
                <w:szCs w:val="24"/>
              </w:rPr>
              <w:t>ной площадки на з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мельном участке по а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ресу: Российская Фед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рация, Ростовская о</w:t>
            </w:r>
            <w:r w:rsidRPr="0010561C">
              <w:rPr>
                <w:color w:val="auto"/>
                <w:szCs w:val="24"/>
              </w:rPr>
              <w:t>б</w:t>
            </w:r>
            <w:r w:rsidRPr="0010561C">
              <w:rPr>
                <w:color w:val="auto"/>
                <w:szCs w:val="24"/>
              </w:rPr>
              <w:t>ласть, Аксайский район, Верхнеподпольненское сельское поселение, х. Верхнеподпольный, ул. Дружбы, земельный участок № 4 а)  в ра</w:t>
            </w:r>
            <w:r w:rsidRPr="0010561C">
              <w:rPr>
                <w:color w:val="auto"/>
                <w:szCs w:val="24"/>
              </w:rPr>
              <w:t>м</w:t>
            </w:r>
            <w:r w:rsidRPr="0010561C">
              <w:rPr>
                <w:color w:val="auto"/>
                <w:szCs w:val="24"/>
              </w:rPr>
              <w:t>ках подпрограммы «Обеспечение мер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приятий по благоус</w:t>
            </w:r>
            <w:r w:rsidRPr="0010561C">
              <w:rPr>
                <w:color w:val="auto"/>
                <w:szCs w:val="24"/>
              </w:rPr>
              <w:t>т</w:t>
            </w:r>
            <w:r w:rsidRPr="0010561C">
              <w:rPr>
                <w:color w:val="auto"/>
                <w:szCs w:val="24"/>
              </w:rPr>
              <w:t>ройству населенных пунктов 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польненского сельского поселения» 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пальной программы Верхнеподпольненского сельского поселения «Комплексное благоу</w:t>
            </w:r>
            <w:r w:rsidRPr="0010561C">
              <w:rPr>
                <w:color w:val="auto"/>
                <w:szCs w:val="24"/>
              </w:rPr>
              <w:t>с</w:t>
            </w:r>
            <w:r w:rsidRPr="0010561C">
              <w:rPr>
                <w:color w:val="auto"/>
                <w:szCs w:val="24"/>
              </w:rPr>
              <w:t>тройство территории Верхнеподпольненского сельского поселения» (Иные закупки товаров, работ и услуг для гос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дарственных (муниц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03 3 00 S4643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3 545,9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</w:tr>
      <w:tr w:rsidR="00DB4623" w:rsidRPr="0010561C" w:rsidTr="0019669B">
        <w:trPr>
          <w:trHeight w:val="1601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Расходы на реализацию инициативных проектов (обустройство спорти</w:t>
            </w:r>
            <w:r w:rsidRPr="0010561C">
              <w:rPr>
                <w:color w:val="auto"/>
                <w:szCs w:val="24"/>
              </w:rPr>
              <w:t>в</w:t>
            </w:r>
            <w:r w:rsidRPr="0010561C">
              <w:rPr>
                <w:color w:val="auto"/>
                <w:szCs w:val="24"/>
              </w:rPr>
              <w:t>ной площадки на з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мельном участке по а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ресу: Российская Фед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рация, Ростовская о</w:t>
            </w:r>
            <w:r w:rsidRPr="0010561C">
              <w:rPr>
                <w:color w:val="auto"/>
                <w:szCs w:val="24"/>
              </w:rPr>
              <w:t>б</w:t>
            </w:r>
            <w:r w:rsidRPr="0010561C">
              <w:rPr>
                <w:color w:val="auto"/>
                <w:szCs w:val="24"/>
              </w:rPr>
              <w:t>ласть, Аксайский район, Верхнеподпольненское сельское поселение, х. Черюмкин, ул. Це</w:t>
            </w:r>
            <w:r w:rsidRPr="0010561C">
              <w:rPr>
                <w:color w:val="auto"/>
                <w:szCs w:val="24"/>
              </w:rPr>
              <w:t>н</w:t>
            </w:r>
            <w:r w:rsidRPr="0010561C">
              <w:rPr>
                <w:color w:val="auto"/>
                <w:szCs w:val="24"/>
              </w:rPr>
              <w:t>тральная, земельный участок № 8б) в рамках подпрограммы «Обе</w:t>
            </w:r>
            <w:r w:rsidRPr="0010561C">
              <w:rPr>
                <w:color w:val="auto"/>
                <w:szCs w:val="24"/>
              </w:rPr>
              <w:t>с</w:t>
            </w:r>
            <w:r w:rsidRPr="0010561C">
              <w:rPr>
                <w:color w:val="auto"/>
                <w:szCs w:val="24"/>
              </w:rPr>
              <w:t>печение мероприятий по благоустройству н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селенных пунктов Верхнеподпольненского сельского поселения» муниципальной пр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граммы 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польненского сельского поселения «Комплек</w:t>
            </w:r>
            <w:r w:rsidRPr="0010561C">
              <w:rPr>
                <w:color w:val="auto"/>
                <w:szCs w:val="24"/>
              </w:rPr>
              <w:t>с</w:t>
            </w:r>
            <w:r w:rsidRPr="0010561C">
              <w:rPr>
                <w:color w:val="auto"/>
                <w:szCs w:val="24"/>
              </w:rPr>
              <w:t>ное благоустройство территории 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польненского сельского поселения» (Иные з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купки товаров, работ и услуг для государстве</w:t>
            </w:r>
            <w:r w:rsidRPr="0010561C">
              <w:rPr>
                <w:color w:val="auto"/>
                <w:szCs w:val="24"/>
              </w:rPr>
              <w:t>н</w:t>
            </w:r>
            <w:r w:rsidRPr="0010561C">
              <w:rPr>
                <w:color w:val="auto"/>
                <w:szCs w:val="24"/>
              </w:rPr>
              <w:t>ных (муниципальных) нужд)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03 3 00 S4644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3 545,9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</w:tr>
      <w:tr w:rsidR="00DB4623" w:rsidRPr="0010561C" w:rsidTr="0019669B">
        <w:trPr>
          <w:trHeight w:val="2325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Расходы на обеспечение деятельности (оказание услуг) муниципальных бюджетных учреждений культуры Верхнепо</w:t>
            </w:r>
            <w:r w:rsidRPr="0010561C">
              <w:rPr>
                <w:color w:val="auto"/>
                <w:szCs w:val="24"/>
              </w:rPr>
              <w:t>д</w:t>
            </w:r>
            <w:r w:rsidRPr="0010561C">
              <w:rPr>
                <w:color w:val="auto"/>
                <w:szCs w:val="24"/>
              </w:rPr>
              <w:t>польненского сельского поселения в рамках подпрограммы «Разв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тие сельских домов культуры» муниц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пальной программы Верхнеподпольненского сельского поселения «Развитие муниципал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ных бюджетных учре</w:t>
            </w:r>
            <w:r w:rsidRPr="0010561C">
              <w:rPr>
                <w:color w:val="auto"/>
                <w:szCs w:val="24"/>
              </w:rPr>
              <w:t>ж</w:t>
            </w:r>
            <w:r w:rsidRPr="0010561C">
              <w:rPr>
                <w:color w:val="auto"/>
                <w:szCs w:val="24"/>
              </w:rPr>
              <w:t>дений культуры Вер</w:t>
            </w:r>
            <w:r w:rsidRPr="0010561C">
              <w:rPr>
                <w:color w:val="auto"/>
                <w:szCs w:val="24"/>
              </w:rPr>
              <w:t>х</w:t>
            </w:r>
            <w:r w:rsidRPr="0010561C">
              <w:rPr>
                <w:color w:val="auto"/>
                <w:szCs w:val="24"/>
              </w:rPr>
              <w:t>неподпольненского сельского поселения»»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02 1 00 00590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610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6 360,8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4 067,5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8 213,9</w:t>
            </w:r>
          </w:p>
        </w:tc>
      </w:tr>
      <w:tr w:rsidR="00DB4623" w:rsidRPr="0010561C" w:rsidTr="0019669B">
        <w:trPr>
          <w:trHeight w:val="147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0561C" w:rsidRDefault="00DB4623" w:rsidP="0010561C">
            <w:pPr>
              <w:jc w:val="both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Выплаты государстве</w:t>
            </w:r>
            <w:r w:rsidRPr="0010561C">
              <w:rPr>
                <w:color w:val="auto"/>
                <w:szCs w:val="24"/>
              </w:rPr>
              <w:t>н</w:t>
            </w:r>
            <w:r w:rsidRPr="0010561C">
              <w:rPr>
                <w:color w:val="auto"/>
                <w:szCs w:val="24"/>
              </w:rPr>
              <w:t>ной пенсии за выслугу лет по иным непр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граммным мероприят</w:t>
            </w:r>
            <w:r w:rsidRPr="0010561C">
              <w:rPr>
                <w:color w:val="auto"/>
                <w:szCs w:val="24"/>
              </w:rPr>
              <w:t>и</w:t>
            </w:r>
            <w:r w:rsidRPr="0010561C">
              <w:rPr>
                <w:color w:val="auto"/>
                <w:szCs w:val="24"/>
              </w:rPr>
              <w:t>ям в рамках непр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граммных расходов м</w:t>
            </w:r>
            <w:r w:rsidRPr="0010561C">
              <w:rPr>
                <w:color w:val="auto"/>
                <w:szCs w:val="24"/>
              </w:rPr>
              <w:t>у</w:t>
            </w:r>
            <w:r w:rsidRPr="0010561C">
              <w:rPr>
                <w:color w:val="auto"/>
                <w:szCs w:val="24"/>
              </w:rPr>
              <w:t>ниципального образ</w:t>
            </w:r>
            <w:r w:rsidRPr="0010561C">
              <w:rPr>
                <w:color w:val="auto"/>
                <w:szCs w:val="24"/>
              </w:rPr>
              <w:t>о</w:t>
            </w:r>
            <w:r w:rsidRPr="0010561C">
              <w:rPr>
                <w:color w:val="auto"/>
                <w:szCs w:val="24"/>
              </w:rPr>
              <w:t>вания «Верхнеподпол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ненское сельское пос</w:t>
            </w:r>
            <w:r w:rsidRPr="0010561C">
              <w:rPr>
                <w:color w:val="auto"/>
                <w:szCs w:val="24"/>
              </w:rPr>
              <w:t>е</w:t>
            </w:r>
            <w:r w:rsidRPr="0010561C">
              <w:rPr>
                <w:color w:val="auto"/>
                <w:szCs w:val="24"/>
              </w:rPr>
              <w:t>ление» (Публичные нормативные социал</w:t>
            </w:r>
            <w:r w:rsidRPr="0010561C">
              <w:rPr>
                <w:color w:val="auto"/>
                <w:szCs w:val="24"/>
              </w:rPr>
              <w:t>ь</w:t>
            </w:r>
            <w:r w:rsidRPr="0010561C">
              <w:rPr>
                <w:color w:val="auto"/>
                <w:szCs w:val="24"/>
              </w:rPr>
              <w:t>ные выплаты гражд</w:t>
            </w:r>
            <w:r w:rsidRPr="0010561C">
              <w:rPr>
                <w:color w:val="auto"/>
                <w:szCs w:val="24"/>
              </w:rPr>
              <w:t>а</w:t>
            </w:r>
            <w:r w:rsidRPr="0010561C">
              <w:rPr>
                <w:color w:val="auto"/>
                <w:szCs w:val="24"/>
              </w:rPr>
              <w:t>нам)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951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99 9 00 19990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0561C" w:rsidRDefault="00DB4623" w:rsidP="0010561C">
            <w:pPr>
              <w:jc w:val="center"/>
              <w:rPr>
                <w:color w:val="auto"/>
                <w:szCs w:val="24"/>
              </w:rPr>
            </w:pPr>
            <w:r w:rsidRPr="0010561C">
              <w:rPr>
                <w:color w:val="auto"/>
                <w:szCs w:val="24"/>
              </w:rPr>
              <w:t>90,9</w:t>
            </w:r>
          </w:p>
        </w:tc>
      </w:tr>
    </w:tbl>
    <w:p w:rsidR="00DB4623" w:rsidRDefault="00DB4623">
      <w:pPr>
        <w:ind w:firstLine="720"/>
        <w:jc w:val="right"/>
        <w:rPr>
          <w:sz w:val="28"/>
        </w:rPr>
      </w:pPr>
      <w:bookmarkStart w:id="19" w:name="RANGE!A1:K48"/>
      <w:bookmarkStart w:id="20" w:name="RANGE!A1:K45"/>
      <w:bookmarkStart w:id="21" w:name="RANGE!A1:K39"/>
      <w:bookmarkStart w:id="22" w:name="RANGE!A1:K44"/>
      <w:bookmarkStart w:id="23" w:name="RANGE!A1:K46"/>
      <w:bookmarkStart w:id="24" w:name="RANGE!A1:K49"/>
      <w:bookmarkStart w:id="25" w:name="RANGE!A1:K52"/>
      <w:bookmarkStart w:id="26" w:name="RANGE!A1:K50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sz w:val="28"/>
        </w:rPr>
        <w:t>»;</w:t>
      </w:r>
    </w:p>
    <w:p w:rsidR="00DB4623" w:rsidRDefault="00DB4623">
      <w:pPr>
        <w:ind w:firstLine="720"/>
        <w:jc w:val="both"/>
        <w:rPr>
          <w:sz w:val="28"/>
        </w:rPr>
      </w:pPr>
      <w:bookmarkStart w:id="27" w:name="RANGE!A1:K38"/>
      <w:bookmarkStart w:id="28" w:name="RANGE!A1:K40"/>
      <w:bookmarkStart w:id="29" w:name="RANGE!A1:K37"/>
      <w:bookmarkEnd w:id="27"/>
      <w:bookmarkEnd w:id="28"/>
      <w:bookmarkEnd w:id="29"/>
      <w:r w:rsidRPr="00EE5DFD">
        <w:rPr>
          <w:sz w:val="28"/>
        </w:rPr>
        <w:t>12)</w:t>
      </w:r>
      <w:r>
        <w:rPr>
          <w:sz w:val="28"/>
        </w:rPr>
        <w:t xml:space="preserve"> приложение 5 «Распределение бюджетных ассигнований по целевым статьям (муниципальным программам Верхнеподпольненского сельского поселения и непрограммным направлениям деятельности), группам и подгруппам видов расх</w:t>
      </w:r>
      <w:r>
        <w:rPr>
          <w:sz w:val="28"/>
        </w:rPr>
        <w:t>о</w:t>
      </w:r>
      <w:r>
        <w:rPr>
          <w:sz w:val="28"/>
        </w:rPr>
        <w:t>дов, разделам, подразделам классификации расходов бюджетов на 2024 год и на плановый период 2025 и 2026 годов» изложить в следующей редакции:</w:t>
      </w:r>
    </w:p>
    <w:tbl>
      <w:tblPr>
        <w:tblW w:w="10507" w:type="dxa"/>
        <w:tblInd w:w="93" w:type="dxa"/>
        <w:tblLayout w:type="fixed"/>
        <w:tblLook w:val="0000"/>
      </w:tblPr>
      <w:tblGrid>
        <w:gridCol w:w="2895"/>
        <w:gridCol w:w="1760"/>
        <w:gridCol w:w="400"/>
        <w:gridCol w:w="397"/>
        <w:gridCol w:w="734"/>
        <w:gridCol w:w="872"/>
        <w:gridCol w:w="1164"/>
        <w:gridCol w:w="1153"/>
        <w:gridCol w:w="1132"/>
      </w:tblGrid>
      <w:tr w:rsidR="00DB4623" w:rsidRPr="00142FAD" w:rsidTr="00E976D3">
        <w:trPr>
          <w:trHeight w:val="40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142FAD" w:rsidRDefault="00DB4623" w:rsidP="00142FAD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61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«</w:t>
            </w:r>
            <w:r w:rsidRPr="00142FAD">
              <w:rPr>
                <w:b/>
                <w:bCs/>
                <w:color w:val="auto"/>
                <w:szCs w:val="24"/>
              </w:rPr>
              <w:t>Приложение 5</w:t>
            </w:r>
          </w:p>
        </w:tc>
      </w:tr>
      <w:tr w:rsidR="00DB4623" w:rsidRPr="00142FAD" w:rsidTr="00E976D3">
        <w:trPr>
          <w:trHeight w:val="1051"/>
        </w:trPr>
        <w:tc>
          <w:tcPr>
            <w:tcW w:w="50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Pr="00142FAD" w:rsidRDefault="00DB4623" w:rsidP="00142FAD">
            <w:pPr>
              <w:rPr>
                <w:color w:val="auto"/>
                <w:szCs w:val="24"/>
              </w:rPr>
            </w:pPr>
          </w:p>
        </w:tc>
        <w:tc>
          <w:tcPr>
            <w:tcW w:w="54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к Решению Собрания депутатов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поселения "О бюджете Вер</w:t>
            </w:r>
            <w:r w:rsidRPr="00142FAD">
              <w:rPr>
                <w:color w:val="auto"/>
                <w:szCs w:val="24"/>
              </w:rPr>
              <w:t>х</w:t>
            </w:r>
            <w:r w:rsidRPr="00142FAD">
              <w:rPr>
                <w:color w:val="auto"/>
                <w:szCs w:val="24"/>
              </w:rPr>
              <w:t>неподпольненского сельского поселения Акса</w:t>
            </w:r>
            <w:r w:rsidRPr="00142FAD">
              <w:rPr>
                <w:color w:val="auto"/>
                <w:szCs w:val="24"/>
              </w:rPr>
              <w:t>й</w:t>
            </w:r>
            <w:r w:rsidRPr="00142FAD">
              <w:rPr>
                <w:color w:val="auto"/>
                <w:szCs w:val="24"/>
              </w:rPr>
              <w:t>ского района на 2024 год и на плановый период 2025 и 2026 годов"</w:t>
            </w:r>
          </w:p>
        </w:tc>
      </w:tr>
      <w:tr w:rsidR="00DB4623" w:rsidRPr="00142FAD" w:rsidTr="00E976D3">
        <w:trPr>
          <w:trHeight w:val="1125"/>
        </w:trPr>
        <w:tc>
          <w:tcPr>
            <w:tcW w:w="105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 xml:space="preserve"> Распределение бюджетных ассигнований по целевым статьям (муниципальным программам Верхнеподпольненского сельского поселения и непрограммным направлениям деятельн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 xml:space="preserve">сти), группам и подгруппам видов расходов, разделам, подразделам классификации расходов бюджетов на 2024 год и на плановый период 2025 и 2026 годов   </w:t>
            </w:r>
          </w:p>
        </w:tc>
      </w:tr>
      <w:tr w:rsidR="00DB4623" w:rsidRPr="00142FAD" w:rsidTr="00E976D3">
        <w:trPr>
          <w:trHeight w:val="39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B4623" w:rsidRPr="00142FAD" w:rsidRDefault="00DB4623" w:rsidP="00142FAD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B4623" w:rsidRPr="00142FAD" w:rsidRDefault="00DB4623" w:rsidP="00142FAD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142FAD" w:rsidRDefault="00DB4623" w:rsidP="00142FAD">
            <w:pPr>
              <w:jc w:val="right"/>
              <w:rPr>
                <w:color w:val="auto"/>
                <w:sz w:val="20"/>
              </w:rPr>
            </w:pPr>
            <w:r w:rsidRPr="00142FAD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</w:t>
            </w:r>
            <w:r w:rsidRPr="00142FAD">
              <w:rPr>
                <w:color w:val="auto"/>
                <w:sz w:val="20"/>
              </w:rPr>
              <w:t>рублей)</w:t>
            </w:r>
          </w:p>
        </w:tc>
      </w:tr>
      <w:tr w:rsidR="00DB4623" w:rsidRPr="00142FAD" w:rsidTr="00E976D3">
        <w:trPr>
          <w:trHeight w:val="322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42FAD">
              <w:rPr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Рз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ПР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DB4623" w:rsidRPr="00142FAD" w:rsidTr="00E976D3">
        <w:trPr>
          <w:trHeight w:val="420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DB4623" w:rsidRPr="00142FAD" w:rsidTr="00E976D3">
        <w:trPr>
          <w:trHeight w:val="4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24 875,1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24 814,1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25 420,8</w:t>
            </w:r>
          </w:p>
        </w:tc>
      </w:tr>
      <w:tr w:rsidR="00DB4623" w:rsidRPr="00142FAD" w:rsidTr="00E976D3">
        <w:trPr>
          <w:trHeight w:val="11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Муниципальная пр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грамма Верхнеподпол</w:t>
            </w:r>
            <w:r w:rsidRPr="00142FAD">
              <w:rPr>
                <w:b/>
                <w:bCs/>
                <w:color w:val="auto"/>
                <w:szCs w:val="24"/>
              </w:rPr>
              <w:t>ь</w:t>
            </w:r>
            <w:r w:rsidRPr="00142FAD">
              <w:rPr>
                <w:b/>
                <w:bCs/>
                <w:color w:val="auto"/>
                <w:szCs w:val="24"/>
              </w:rPr>
              <w:t>ненского сельского п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>
              <w:rPr>
                <w:b/>
                <w:bCs/>
                <w:color w:val="auto"/>
                <w:szCs w:val="24"/>
              </w:rPr>
              <w:t>селения «</w:t>
            </w:r>
            <w:r w:rsidRPr="00142FAD">
              <w:rPr>
                <w:b/>
                <w:bCs/>
                <w:color w:val="auto"/>
                <w:szCs w:val="24"/>
              </w:rPr>
              <w:t>Пожарная безопасность и защита населения и территории Верхнеподпольненского сельского поселения от чрезвычайных ситу</w:t>
            </w:r>
            <w:r w:rsidRPr="00142FAD">
              <w:rPr>
                <w:b/>
                <w:bCs/>
                <w:color w:val="auto"/>
                <w:szCs w:val="24"/>
              </w:rPr>
              <w:t>а</w:t>
            </w:r>
            <w:r w:rsidRPr="00142FAD">
              <w:rPr>
                <w:b/>
                <w:bCs/>
                <w:color w:val="auto"/>
                <w:szCs w:val="24"/>
              </w:rPr>
              <w:t>ций</w:t>
            </w:r>
            <w:r>
              <w:rPr>
                <w:b/>
                <w:bCs/>
                <w:color w:val="auto"/>
                <w:szCs w:val="24"/>
              </w:rPr>
              <w:t>»</w:t>
            </w:r>
            <w:r w:rsidRPr="00142FAD">
              <w:rPr>
                <w:b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01 0 00 00000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85,1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83,4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86,7</w:t>
            </w:r>
          </w:p>
        </w:tc>
      </w:tr>
      <w:tr w:rsidR="00DB4623" w:rsidRPr="00142FAD" w:rsidTr="00E976D3"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 xml:space="preserve"> Подпрограмма « Обе</w:t>
            </w:r>
            <w:r w:rsidRPr="00142FAD">
              <w:rPr>
                <w:b/>
                <w:bCs/>
                <w:color w:val="auto"/>
                <w:szCs w:val="24"/>
              </w:rPr>
              <w:t>с</w:t>
            </w:r>
            <w:r w:rsidRPr="00142FAD">
              <w:rPr>
                <w:b/>
                <w:bCs/>
                <w:color w:val="auto"/>
                <w:szCs w:val="24"/>
              </w:rPr>
              <w:t>печение сил и средств находящихся в готовн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сти для защиты насел</w:t>
            </w:r>
            <w:r w:rsidRPr="00142FAD">
              <w:rPr>
                <w:b/>
                <w:bCs/>
                <w:color w:val="auto"/>
                <w:szCs w:val="24"/>
              </w:rPr>
              <w:t>е</w:t>
            </w:r>
            <w:r w:rsidRPr="00142FAD">
              <w:rPr>
                <w:b/>
                <w:bCs/>
                <w:color w:val="auto"/>
                <w:szCs w:val="24"/>
              </w:rPr>
              <w:t xml:space="preserve">ния при возникновении пожара на территории поселения»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01 1 00 00000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85,1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83,4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86,7</w:t>
            </w:r>
          </w:p>
        </w:tc>
      </w:tr>
      <w:tr w:rsidR="00DB4623" w:rsidRPr="00142FAD" w:rsidTr="00E976D3">
        <w:trPr>
          <w:trHeight w:val="23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Иные межбюджетные трансферты на создание, содержание и организ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цию деятельности мун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ципальной пожарной к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манды на территории п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селения в рамках По</w:t>
            </w:r>
            <w:r w:rsidRPr="00142FAD">
              <w:rPr>
                <w:color w:val="auto"/>
                <w:szCs w:val="24"/>
              </w:rPr>
              <w:t>д</w:t>
            </w:r>
            <w:r w:rsidRPr="00142FAD">
              <w:rPr>
                <w:color w:val="auto"/>
                <w:szCs w:val="24"/>
              </w:rPr>
              <w:t>программы «Обеспечение сил и средств наход</w:t>
            </w:r>
            <w:r w:rsidRPr="00142FAD">
              <w:rPr>
                <w:color w:val="auto"/>
                <w:szCs w:val="24"/>
              </w:rPr>
              <w:t>я</w:t>
            </w:r>
            <w:r w:rsidRPr="00142FAD">
              <w:rPr>
                <w:color w:val="auto"/>
                <w:szCs w:val="24"/>
              </w:rPr>
              <w:t>щихся в готовности для защиты населения при возникновении пожара на территории поселения» муниципальной 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граммы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 «Пожарная без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пасность и защита нас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 и территории Верхнеподпольненского сельского поселения от чрезвычайных ситуаций» (Иные межбюджетные трансферты)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01 1 00 85020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540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86,7</w:t>
            </w:r>
          </w:p>
        </w:tc>
      </w:tr>
      <w:tr w:rsidR="00DB4623" w:rsidRPr="00142FAD" w:rsidTr="00E976D3">
        <w:trPr>
          <w:trHeight w:val="10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Муниципальная пр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грамма Верхнеподпол</w:t>
            </w:r>
            <w:r w:rsidRPr="00142FAD">
              <w:rPr>
                <w:b/>
                <w:bCs/>
                <w:color w:val="auto"/>
                <w:szCs w:val="24"/>
              </w:rPr>
              <w:t>ь</w:t>
            </w:r>
            <w:r w:rsidRPr="00142FAD">
              <w:rPr>
                <w:b/>
                <w:bCs/>
                <w:color w:val="auto"/>
                <w:szCs w:val="24"/>
              </w:rPr>
              <w:t>ненского сельского п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селения «Развитие м</w:t>
            </w:r>
            <w:r w:rsidRPr="00142FAD">
              <w:rPr>
                <w:b/>
                <w:bCs/>
                <w:color w:val="auto"/>
                <w:szCs w:val="24"/>
              </w:rPr>
              <w:t>у</w:t>
            </w:r>
            <w:r w:rsidRPr="00142FAD">
              <w:rPr>
                <w:b/>
                <w:bCs/>
                <w:color w:val="auto"/>
                <w:szCs w:val="24"/>
              </w:rPr>
              <w:t>ниципальных бюдже</w:t>
            </w:r>
            <w:r w:rsidRPr="00142FAD">
              <w:rPr>
                <w:b/>
                <w:bCs/>
                <w:color w:val="auto"/>
                <w:szCs w:val="24"/>
              </w:rPr>
              <w:t>т</w:t>
            </w:r>
            <w:r w:rsidRPr="00142FAD">
              <w:rPr>
                <w:b/>
                <w:bCs/>
                <w:color w:val="auto"/>
                <w:szCs w:val="24"/>
              </w:rPr>
              <w:t>ных учреждений кул</w:t>
            </w:r>
            <w:r w:rsidRPr="00142FAD">
              <w:rPr>
                <w:b/>
                <w:bCs/>
                <w:color w:val="auto"/>
                <w:szCs w:val="24"/>
              </w:rPr>
              <w:t>ь</w:t>
            </w:r>
            <w:r w:rsidRPr="00142FAD">
              <w:rPr>
                <w:b/>
                <w:bCs/>
                <w:color w:val="auto"/>
                <w:szCs w:val="24"/>
              </w:rPr>
              <w:t>туры Верхнеподпол</w:t>
            </w:r>
            <w:r w:rsidRPr="00142FAD">
              <w:rPr>
                <w:b/>
                <w:bCs/>
                <w:color w:val="auto"/>
                <w:szCs w:val="24"/>
              </w:rPr>
              <w:t>ь</w:t>
            </w:r>
            <w:r w:rsidRPr="00142FAD">
              <w:rPr>
                <w:b/>
                <w:bCs/>
                <w:color w:val="auto"/>
                <w:szCs w:val="24"/>
              </w:rPr>
              <w:t>ненского сельского п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 xml:space="preserve">селения»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02 0 00 00000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6 360,8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4 067,5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8 213,9</w:t>
            </w:r>
          </w:p>
        </w:tc>
      </w:tr>
      <w:tr w:rsidR="00DB4623" w:rsidRPr="00142FAD" w:rsidTr="00E976D3">
        <w:trPr>
          <w:trHeight w:val="45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Подпрограмма «Разв</w:t>
            </w:r>
            <w:r w:rsidRPr="00142FAD">
              <w:rPr>
                <w:b/>
                <w:bCs/>
                <w:color w:val="auto"/>
                <w:szCs w:val="24"/>
              </w:rPr>
              <w:t>и</w:t>
            </w:r>
            <w:r w:rsidRPr="00142FAD">
              <w:rPr>
                <w:b/>
                <w:bCs/>
                <w:color w:val="auto"/>
                <w:szCs w:val="24"/>
              </w:rPr>
              <w:t>тие сельских домов культуры»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02 1 00 00000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6 360,8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4 067,5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8 213,9</w:t>
            </w:r>
          </w:p>
        </w:tc>
      </w:tr>
      <w:tr w:rsidR="00DB4623" w:rsidRPr="00142FAD" w:rsidTr="00E976D3">
        <w:trPr>
          <w:trHeight w:val="207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обеспечение деятельности (оказание услуг) муниципальных бюджетных учреждений культуры Верхнепо</w:t>
            </w:r>
            <w:r w:rsidRPr="00142FAD">
              <w:rPr>
                <w:color w:val="auto"/>
                <w:szCs w:val="24"/>
              </w:rPr>
              <w:t>д</w:t>
            </w:r>
            <w:r w:rsidRPr="00142FAD">
              <w:rPr>
                <w:color w:val="auto"/>
                <w:szCs w:val="24"/>
              </w:rPr>
              <w:t>польненского сельского поселения в рамках по</w:t>
            </w:r>
            <w:r w:rsidRPr="00142FAD">
              <w:rPr>
                <w:color w:val="auto"/>
                <w:szCs w:val="24"/>
              </w:rPr>
              <w:t>д</w:t>
            </w:r>
            <w:r w:rsidRPr="00142FAD">
              <w:rPr>
                <w:color w:val="auto"/>
                <w:szCs w:val="24"/>
              </w:rPr>
              <w:t>программы «Развитие сельских домов культ</w:t>
            </w:r>
            <w:r w:rsidRPr="00142FAD">
              <w:rPr>
                <w:color w:val="auto"/>
                <w:szCs w:val="24"/>
              </w:rPr>
              <w:t>у</w:t>
            </w:r>
            <w:r w:rsidRPr="00142FAD">
              <w:rPr>
                <w:color w:val="auto"/>
                <w:szCs w:val="24"/>
              </w:rPr>
              <w:t>ры» муниципальной 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граммы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 «Развитие муниц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пальных бюджетных у</w:t>
            </w:r>
            <w:r w:rsidRPr="00142FAD">
              <w:rPr>
                <w:color w:val="auto"/>
                <w:szCs w:val="24"/>
              </w:rPr>
              <w:t>ч</w:t>
            </w:r>
            <w:r w:rsidRPr="00142FAD">
              <w:rPr>
                <w:color w:val="auto"/>
                <w:szCs w:val="24"/>
              </w:rPr>
              <w:t>реждений культуры Верхнеподпольненского сельского поселения»» (Субсидии бюджетным учреждениям)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02 1 00 00590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6 360,8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4 067,5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8 213,9</w:t>
            </w:r>
          </w:p>
        </w:tc>
      </w:tr>
      <w:tr w:rsidR="00DB4623" w:rsidRPr="00142FAD" w:rsidTr="00E976D3">
        <w:trPr>
          <w:trHeight w:val="10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Муниципальная пр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грамма Верхнеподпол</w:t>
            </w:r>
            <w:r w:rsidRPr="00142FAD">
              <w:rPr>
                <w:b/>
                <w:bCs/>
                <w:color w:val="auto"/>
                <w:szCs w:val="24"/>
              </w:rPr>
              <w:t>ь</w:t>
            </w:r>
            <w:r w:rsidRPr="00142FAD">
              <w:rPr>
                <w:b/>
                <w:bCs/>
                <w:color w:val="auto"/>
                <w:szCs w:val="24"/>
              </w:rPr>
              <w:t>ненского сельского п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селения "Комплексное благоустройство терр</w:t>
            </w:r>
            <w:r w:rsidRPr="00142FAD">
              <w:rPr>
                <w:b/>
                <w:bCs/>
                <w:color w:val="auto"/>
                <w:szCs w:val="24"/>
              </w:rPr>
              <w:t>и</w:t>
            </w:r>
            <w:r w:rsidRPr="00142FAD">
              <w:rPr>
                <w:b/>
                <w:bCs/>
                <w:color w:val="auto"/>
                <w:szCs w:val="24"/>
              </w:rPr>
              <w:t>тории Верхнеподпол</w:t>
            </w:r>
            <w:r w:rsidRPr="00142FAD">
              <w:rPr>
                <w:b/>
                <w:bCs/>
                <w:color w:val="auto"/>
                <w:szCs w:val="24"/>
              </w:rPr>
              <w:t>ь</w:t>
            </w:r>
            <w:r w:rsidRPr="00142FAD">
              <w:rPr>
                <w:b/>
                <w:bCs/>
                <w:color w:val="auto"/>
                <w:szCs w:val="24"/>
              </w:rPr>
              <w:t>ненского сельского п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 xml:space="preserve">селения"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03 0 00 00000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2 824,7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7 457,7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1 903,7</w:t>
            </w:r>
          </w:p>
        </w:tc>
      </w:tr>
      <w:tr w:rsidR="00DB4623" w:rsidRPr="00142FAD" w:rsidTr="00E976D3">
        <w:trPr>
          <w:trHeight w:val="6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Подпрограмма  " С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держание и ремонт уличного освещения н</w:t>
            </w:r>
            <w:r w:rsidRPr="00142FAD">
              <w:rPr>
                <w:b/>
                <w:bCs/>
                <w:color w:val="auto"/>
                <w:szCs w:val="24"/>
              </w:rPr>
              <w:t>а</w:t>
            </w:r>
            <w:r w:rsidRPr="00142FAD">
              <w:rPr>
                <w:b/>
                <w:bCs/>
                <w:color w:val="auto"/>
                <w:szCs w:val="24"/>
              </w:rPr>
              <w:t>селенных пунктов Верхнеподпольненского сельского поселения"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03 2 00 00000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2 151,2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1 501,1</w:t>
            </w:r>
          </w:p>
        </w:tc>
      </w:tr>
      <w:tr w:rsidR="00DB4623" w:rsidRPr="00142FAD" w:rsidTr="00E976D3">
        <w:trPr>
          <w:trHeight w:val="22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содержание сетей  уличного освещ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ния в рамках подпр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граммы «Содержание и ремонт уличного освещ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ния населенных пунктов Верхнеподпольненского сельского поселения» муниципальной 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граммы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 «Комплексное бл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гоустройство территории Верхнеподпольненского сельского поселения» (Иные закупки товаров, работ и услуг для гос</w:t>
            </w:r>
            <w:r w:rsidRPr="00142FAD">
              <w:rPr>
                <w:color w:val="auto"/>
                <w:szCs w:val="24"/>
              </w:rPr>
              <w:t>у</w:t>
            </w:r>
            <w:r w:rsidRPr="00142FAD">
              <w:rPr>
                <w:color w:val="auto"/>
                <w:szCs w:val="24"/>
              </w:rPr>
              <w:t>дарственных (муниц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03 2 00 24090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1 389,2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1 501,1</w:t>
            </w:r>
          </w:p>
        </w:tc>
      </w:tr>
      <w:tr w:rsidR="00DB4623" w:rsidRPr="00142FAD" w:rsidTr="00E976D3">
        <w:trPr>
          <w:trHeight w:val="210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ремонт сетей  уличного освещения в рамках подпрограммы «Содержание и ремонт уличного освещения н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селенных пунктов Вер</w:t>
            </w:r>
            <w:r w:rsidRPr="00142FAD">
              <w:rPr>
                <w:color w:val="auto"/>
                <w:szCs w:val="24"/>
              </w:rPr>
              <w:t>х</w:t>
            </w:r>
            <w:r w:rsidRPr="00142FAD">
              <w:rPr>
                <w:color w:val="auto"/>
                <w:szCs w:val="24"/>
              </w:rPr>
              <w:t>неподпольненского сел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ского поселения» мун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ципальной программы Верхнеподпольненского сельского поселения «Комплексное благоус</w:t>
            </w:r>
            <w:r w:rsidRPr="00142FAD">
              <w:rPr>
                <w:color w:val="auto"/>
                <w:szCs w:val="24"/>
              </w:rPr>
              <w:t>т</w:t>
            </w:r>
            <w:r w:rsidRPr="00142FAD">
              <w:rPr>
                <w:color w:val="auto"/>
                <w:szCs w:val="24"/>
              </w:rPr>
              <w:t>ройство территории Верхнеподпольненского сельского поселения» (Иные закупки товаров, работ и услуг для гос</w:t>
            </w:r>
            <w:r w:rsidRPr="00142FAD">
              <w:rPr>
                <w:color w:val="auto"/>
                <w:szCs w:val="24"/>
              </w:rPr>
              <w:t>у</w:t>
            </w:r>
            <w:r w:rsidRPr="00142FAD">
              <w:rPr>
                <w:color w:val="auto"/>
                <w:szCs w:val="24"/>
              </w:rPr>
              <w:t>дарственных (муниц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03 2 00 24100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762,0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</w:tr>
      <w:tr w:rsidR="00DB4623" w:rsidRPr="00142FAD" w:rsidTr="00E976D3">
        <w:trPr>
          <w:trHeight w:val="63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Подпрограмма «Обе</w:t>
            </w:r>
            <w:r w:rsidRPr="00142FAD">
              <w:rPr>
                <w:b/>
                <w:bCs/>
                <w:color w:val="auto"/>
                <w:szCs w:val="24"/>
              </w:rPr>
              <w:t>с</w:t>
            </w:r>
            <w:r w:rsidRPr="00142FAD">
              <w:rPr>
                <w:b/>
                <w:bCs/>
                <w:color w:val="auto"/>
                <w:szCs w:val="24"/>
              </w:rPr>
              <w:t>печение мероприятий по благоустройству н</w:t>
            </w:r>
            <w:r w:rsidRPr="00142FAD">
              <w:rPr>
                <w:b/>
                <w:bCs/>
                <w:color w:val="auto"/>
                <w:szCs w:val="24"/>
              </w:rPr>
              <w:t>а</w:t>
            </w:r>
            <w:r w:rsidRPr="00142FAD">
              <w:rPr>
                <w:b/>
                <w:bCs/>
                <w:color w:val="auto"/>
                <w:szCs w:val="24"/>
              </w:rPr>
              <w:t>селенных пунктов Верхнеподпольненского сельского поселения»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03 3 00 00000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81,7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7 091,8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</w:tr>
      <w:tr w:rsidR="00DB4623" w:rsidRPr="00142FAD" w:rsidTr="00E976D3">
        <w:trPr>
          <w:trHeight w:val="28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реализацию инициативных проектов (обустройство спорти</w:t>
            </w:r>
            <w:r w:rsidRPr="00142FAD">
              <w:rPr>
                <w:color w:val="auto"/>
                <w:szCs w:val="24"/>
              </w:rPr>
              <w:t>в</w:t>
            </w:r>
            <w:r w:rsidRPr="00142FAD">
              <w:rPr>
                <w:color w:val="auto"/>
                <w:szCs w:val="24"/>
              </w:rPr>
              <w:t>ной площадки на земел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ном участке по адресу: Российская Федерация, Ростовская область, А</w:t>
            </w:r>
            <w:r w:rsidRPr="00142FAD">
              <w:rPr>
                <w:color w:val="auto"/>
                <w:szCs w:val="24"/>
              </w:rPr>
              <w:t>к</w:t>
            </w:r>
            <w:r w:rsidRPr="00142FAD">
              <w:rPr>
                <w:color w:val="auto"/>
                <w:szCs w:val="24"/>
              </w:rPr>
              <w:t>сайский район, Верхн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подпольненское сельское поселение, х. Верхнепо</w:t>
            </w:r>
            <w:r w:rsidRPr="00142FAD">
              <w:rPr>
                <w:color w:val="auto"/>
                <w:szCs w:val="24"/>
              </w:rPr>
              <w:t>д</w:t>
            </w:r>
            <w:r w:rsidRPr="00142FAD">
              <w:rPr>
                <w:color w:val="auto"/>
                <w:szCs w:val="24"/>
              </w:rPr>
              <w:t>польный, ул. Дружбы, земельный участок № 4 а)  в рамках подпрограммы «Обеспечение меропри</w:t>
            </w:r>
            <w:r w:rsidRPr="00142FAD">
              <w:rPr>
                <w:color w:val="auto"/>
                <w:szCs w:val="24"/>
              </w:rPr>
              <w:t>я</w:t>
            </w:r>
            <w:r w:rsidRPr="00142FAD">
              <w:rPr>
                <w:color w:val="auto"/>
                <w:szCs w:val="24"/>
              </w:rPr>
              <w:t>тий по благоустройству населенных пунктов Верхнеподпольненского сельского поселения» муниципальной 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граммы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 «Комплексное бл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гоустройство территории Верхнеподпольненского сельского поселения» (Иные закупки товаров, работ и услуг для гос</w:t>
            </w:r>
            <w:r w:rsidRPr="00142FAD">
              <w:rPr>
                <w:color w:val="auto"/>
                <w:szCs w:val="24"/>
              </w:rPr>
              <w:t>у</w:t>
            </w:r>
            <w:r w:rsidRPr="00142FAD">
              <w:rPr>
                <w:color w:val="auto"/>
                <w:szCs w:val="24"/>
              </w:rPr>
              <w:t>дарственных (муниц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03 3 00 S4643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3 545,9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</w:tr>
      <w:tr w:rsidR="00DB4623" w:rsidRPr="00142FAD" w:rsidTr="00E976D3">
        <w:trPr>
          <w:trHeight w:val="283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реализацию инициативных проектов (обустройство спорти</w:t>
            </w:r>
            <w:r w:rsidRPr="00142FAD">
              <w:rPr>
                <w:color w:val="auto"/>
                <w:szCs w:val="24"/>
              </w:rPr>
              <w:t>в</w:t>
            </w:r>
            <w:r w:rsidRPr="00142FAD">
              <w:rPr>
                <w:color w:val="auto"/>
                <w:szCs w:val="24"/>
              </w:rPr>
              <w:t>ной площадки на земел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ном участке по адресу: Российская Федерация, Ростовская область, А</w:t>
            </w:r>
            <w:r w:rsidRPr="00142FAD">
              <w:rPr>
                <w:color w:val="auto"/>
                <w:szCs w:val="24"/>
              </w:rPr>
              <w:t>к</w:t>
            </w:r>
            <w:r w:rsidRPr="00142FAD">
              <w:rPr>
                <w:color w:val="auto"/>
                <w:szCs w:val="24"/>
              </w:rPr>
              <w:t>сайский район, Верхн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подпольненское сельское поселение, х. Черюмкин, ул. Центральная, земел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ный участок № 8б) в ра</w:t>
            </w:r>
            <w:r w:rsidRPr="00142FAD">
              <w:rPr>
                <w:color w:val="auto"/>
                <w:szCs w:val="24"/>
              </w:rPr>
              <w:t>м</w:t>
            </w:r>
            <w:r w:rsidRPr="00142FAD">
              <w:rPr>
                <w:color w:val="auto"/>
                <w:szCs w:val="24"/>
              </w:rPr>
              <w:t>ках подпрограммы «Обеспечение меропри</w:t>
            </w:r>
            <w:r w:rsidRPr="00142FAD">
              <w:rPr>
                <w:color w:val="auto"/>
                <w:szCs w:val="24"/>
              </w:rPr>
              <w:t>я</w:t>
            </w:r>
            <w:r w:rsidRPr="00142FAD">
              <w:rPr>
                <w:color w:val="auto"/>
                <w:szCs w:val="24"/>
              </w:rPr>
              <w:t>тий по благоустройству населенных пунктов Верхнеподпольненского сельского поселения» муниципальной 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граммы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 «Комплексное бл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гоустройство территории Верхнеподпольненского сельского поселения» (Иные закупки товаров, работ и услуг для гос</w:t>
            </w:r>
            <w:r w:rsidRPr="00142FAD">
              <w:rPr>
                <w:color w:val="auto"/>
                <w:szCs w:val="24"/>
              </w:rPr>
              <w:t>у</w:t>
            </w:r>
            <w:r w:rsidRPr="00142FAD">
              <w:rPr>
                <w:color w:val="auto"/>
                <w:szCs w:val="24"/>
              </w:rPr>
              <w:t>дарственных (муниц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03 3 00 S4644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3 545,9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</w:tr>
      <w:tr w:rsidR="00DB4623" w:rsidRPr="00142FAD" w:rsidTr="00E976D3">
        <w:trPr>
          <w:trHeight w:val="252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Проведение мероприятий при осуществлении де</w:t>
            </w:r>
            <w:r w:rsidRPr="00142FAD">
              <w:rPr>
                <w:color w:val="auto"/>
                <w:szCs w:val="24"/>
              </w:rPr>
              <w:t>я</w:t>
            </w:r>
            <w:r w:rsidRPr="00142FAD">
              <w:rPr>
                <w:color w:val="auto"/>
                <w:szCs w:val="24"/>
              </w:rPr>
              <w:t>тельности по обращению с животными без вл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дельцев, обитающими на территории Верхнепо</w:t>
            </w:r>
            <w:r w:rsidRPr="00142FAD">
              <w:rPr>
                <w:color w:val="auto"/>
                <w:szCs w:val="24"/>
              </w:rPr>
              <w:t>д</w:t>
            </w:r>
            <w:r w:rsidRPr="00142FAD">
              <w:rPr>
                <w:color w:val="auto"/>
                <w:szCs w:val="24"/>
              </w:rPr>
              <w:t>польненского сельского поселения в рамках по</w:t>
            </w:r>
            <w:r w:rsidRPr="00142FAD">
              <w:rPr>
                <w:color w:val="auto"/>
                <w:szCs w:val="24"/>
              </w:rPr>
              <w:t>д</w:t>
            </w:r>
            <w:r w:rsidRPr="00142FAD">
              <w:rPr>
                <w:color w:val="auto"/>
                <w:szCs w:val="24"/>
              </w:rPr>
              <w:t>программы «Обеспечение мероприятий по благоу</w:t>
            </w:r>
            <w:r w:rsidRPr="00142FAD">
              <w:rPr>
                <w:color w:val="auto"/>
                <w:szCs w:val="24"/>
              </w:rPr>
              <w:t>с</w:t>
            </w:r>
            <w:r w:rsidRPr="00142FAD">
              <w:rPr>
                <w:color w:val="auto"/>
                <w:szCs w:val="24"/>
              </w:rPr>
              <w:t>тройству населенных пунктов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ления» муниципальной программы Верхнепо</w:t>
            </w:r>
            <w:r w:rsidRPr="00142FAD">
              <w:rPr>
                <w:color w:val="auto"/>
                <w:szCs w:val="24"/>
              </w:rPr>
              <w:t>д</w:t>
            </w:r>
            <w:r w:rsidRPr="00142FAD">
              <w:rPr>
                <w:color w:val="auto"/>
                <w:szCs w:val="24"/>
              </w:rPr>
              <w:t>польненского сельского поселения «Комплексное благоустройство терр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тории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ления»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03 3 00 24320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81,7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</w:tr>
      <w:tr w:rsidR="00DB4623" w:rsidRPr="00142FAD" w:rsidTr="00E976D3">
        <w:trPr>
          <w:trHeight w:val="4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Подпрограмма "Охрана окружающей среды"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03 4 00 00000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591,8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365,9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402,6</w:t>
            </w:r>
          </w:p>
        </w:tc>
      </w:tr>
      <w:tr w:rsidR="00DB4623" w:rsidRPr="00142FAD" w:rsidTr="00E976D3">
        <w:trPr>
          <w:trHeight w:val="198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мероприятия по ликвидации мест н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санкционированного размещения отходов в рамках подпрограммы «Охрана окружающей среды» муниципальной программы Верхнепо</w:t>
            </w:r>
            <w:r w:rsidRPr="00142FAD">
              <w:rPr>
                <w:color w:val="auto"/>
                <w:szCs w:val="24"/>
              </w:rPr>
              <w:t>д</w:t>
            </w:r>
            <w:r w:rsidRPr="00142FAD">
              <w:rPr>
                <w:color w:val="auto"/>
                <w:szCs w:val="24"/>
              </w:rPr>
              <w:t>польненского сельского поселения «Комплексное благоустройство терр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тории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ления»(Прочая закупка товаров, работ и услуг для обеспечения госуда</w:t>
            </w:r>
            <w:r w:rsidRPr="00142FAD">
              <w:rPr>
                <w:color w:val="auto"/>
                <w:szCs w:val="24"/>
              </w:rPr>
              <w:t>р</w:t>
            </w:r>
            <w:r w:rsidRPr="00142FAD">
              <w:rPr>
                <w:color w:val="auto"/>
                <w:szCs w:val="24"/>
              </w:rPr>
              <w:t>ственных (муниципал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03 4 00 24330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591,8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365,9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402,6</w:t>
            </w:r>
          </w:p>
        </w:tc>
      </w:tr>
      <w:tr w:rsidR="00DB4623" w:rsidRPr="00142FAD" w:rsidTr="00E976D3">
        <w:trPr>
          <w:trHeight w:val="9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Муниципальная пр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грамма Верхнеподпол</w:t>
            </w:r>
            <w:r w:rsidRPr="00142FAD">
              <w:rPr>
                <w:b/>
                <w:bCs/>
                <w:color w:val="auto"/>
                <w:szCs w:val="24"/>
              </w:rPr>
              <w:t>ь</w:t>
            </w:r>
            <w:r w:rsidRPr="00142FAD">
              <w:rPr>
                <w:b/>
                <w:bCs/>
                <w:color w:val="auto"/>
                <w:szCs w:val="24"/>
              </w:rPr>
              <w:t>ненского сельского п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селения "Содержание ремонт и реконстру</w:t>
            </w:r>
            <w:r w:rsidRPr="00142FAD">
              <w:rPr>
                <w:b/>
                <w:bCs/>
                <w:color w:val="auto"/>
                <w:szCs w:val="24"/>
              </w:rPr>
              <w:t>к</w:t>
            </w:r>
            <w:r w:rsidRPr="00142FAD">
              <w:rPr>
                <w:b/>
                <w:bCs/>
                <w:color w:val="auto"/>
                <w:szCs w:val="24"/>
              </w:rPr>
              <w:t>ция  внутрипоселковых дорог и тротуаров на территории Верхнепо</w:t>
            </w:r>
            <w:r w:rsidRPr="00142FAD">
              <w:rPr>
                <w:b/>
                <w:bCs/>
                <w:color w:val="auto"/>
                <w:szCs w:val="24"/>
              </w:rPr>
              <w:t>д</w:t>
            </w:r>
            <w:r w:rsidRPr="00142FAD">
              <w:rPr>
                <w:b/>
                <w:bCs/>
                <w:color w:val="auto"/>
                <w:szCs w:val="24"/>
              </w:rPr>
              <w:t>польненского сельского поселения"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04 0 00 00000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1 935,7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2 003,6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2 087,8</w:t>
            </w:r>
          </w:p>
        </w:tc>
      </w:tr>
      <w:tr w:rsidR="00DB4623" w:rsidRPr="00142FAD" w:rsidTr="00E976D3">
        <w:trPr>
          <w:trHeight w:val="79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Подпрограмма  "С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держание внутрипосе</w:t>
            </w:r>
            <w:r w:rsidRPr="00142FAD">
              <w:rPr>
                <w:b/>
                <w:bCs/>
                <w:color w:val="auto"/>
                <w:szCs w:val="24"/>
              </w:rPr>
              <w:t>л</w:t>
            </w:r>
            <w:r w:rsidRPr="00142FAD">
              <w:rPr>
                <w:b/>
                <w:bCs/>
                <w:color w:val="auto"/>
                <w:szCs w:val="24"/>
              </w:rPr>
              <w:t>ковых дорог и троту</w:t>
            </w:r>
            <w:r w:rsidRPr="00142FAD">
              <w:rPr>
                <w:b/>
                <w:bCs/>
                <w:color w:val="auto"/>
                <w:szCs w:val="24"/>
              </w:rPr>
              <w:t>а</w:t>
            </w:r>
            <w:r w:rsidRPr="00142FAD">
              <w:rPr>
                <w:b/>
                <w:bCs/>
                <w:color w:val="auto"/>
                <w:szCs w:val="24"/>
              </w:rPr>
              <w:t xml:space="preserve">ров на территории Верхнеподпольненского сельского поселения"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04 1 00 00000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1 935,7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2 003,6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2 087,8</w:t>
            </w:r>
          </w:p>
        </w:tc>
      </w:tr>
      <w:tr w:rsidR="00DB4623" w:rsidRPr="00142FAD" w:rsidTr="00E976D3">
        <w:trPr>
          <w:trHeight w:val="22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содержание внутрипоселковых дорог и искусственных соор</w:t>
            </w:r>
            <w:r w:rsidRPr="00142FAD">
              <w:rPr>
                <w:color w:val="auto"/>
                <w:szCs w:val="24"/>
              </w:rPr>
              <w:t>у</w:t>
            </w:r>
            <w:r w:rsidRPr="00142FAD">
              <w:rPr>
                <w:color w:val="auto"/>
                <w:szCs w:val="24"/>
              </w:rPr>
              <w:t>жений на них в рамках подпрограммы «Соде</w:t>
            </w:r>
            <w:r w:rsidRPr="00142FAD">
              <w:rPr>
                <w:color w:val="auto"/>
                <w:szCs w:val="24"/>
              </w:rPr>
              <w:t>р</w:t>
            </w:r>
            <w:r w:rsidRPr="00142FAD">
              <w:rPr>
                <w:color w:val="auto"/>
                <w:szCs w:val="24"/>
              </w:rPr>
              <w:t>жание внутрипоселковых дорог и тротуаров на те</w:t>
            </w:r>
            <w:r w:rsidRPr="00142FAD">
              <w:rPr>
                <w:color w:val="auto"/>
                <w:szCs w:val="24"/>
              </w:rPr>
              <w:t>р</w:t>
            </w:r>
            <w:r w:rsidRPr="00142FAD">
              <w:rPr>
                <w:color w:val="auto"/>
                <w:szCs w:val="24"/>
              </w:rPr>
              <w:t>ритории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ления» муниципальной программы Верхнепо</w:t>
            </w:r>
            <w:r w:rsidRPr="00142FAD">
              <w:rPr>
                <w:color w:val="auto"/>
                <w:szCs w:val="24"/>
              </w:rPr>
              <w:t>д</w:t>
            </w:r>
            <w:r w:rsidRPr="00142FAD">
              <w:rPr>
                <w:color w:val="auto"/>
                <w:szCs w:val="24"/>
              </w:rPr>
              <w:t>польненского сельского поселения  «Содержание ремонт и реконструкция внутрипоселковых дорог и тротуаров на террит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рии Верхнеподпольне</w:t>
            </w:r>
            <w:r w:rsidRPr="00142FAD">
              <w:rPr>
                <w:color w:val="auto"/>
                <w:szCs w:val="24"/>
              </w:rPr>
              <w:t>н</w:t>
            </w:r>
            <w:r w:rsidRPr="00142FAD">
              <w:rPr>
                <w:color w:val="auto"/>
                <w:szCs w:val="24"/>
              </w:rPr>
              <w:t>ского сельского посел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ния » (Иные закупки т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варов, работ и услуг для государственных (мун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04 1 00 24130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1 935,7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2 003,6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2 087,8</w:t>
            </w:r>
          </w:p>
        </w:tc>
      </w:tr>
      <w:tr w:rsidR="00DB4623" w:rsidRPr="00142FAD" w:rsidTr="00E976D3">
        <w:trPr>
          <w:trHeight w:val="130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Муниципальная пр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грамма Верхнеподпол</w:t>
            </w:r>
            <w:r w:rsidRPr="00142FAD">
              <w:rPr>
                <w:b/>
                <w:bCs/>
                <w:color w:val="auto"/>
                <w:szCs w:val="24"/>
              </w:rPr>
              <w:t>ь</w:t>
            </w:r>
            <w:r w:rsidRPr="00142FAD">
              <w:rPr>
                <w:b/>
                <w:bCs/>
                <w:color w:val="auto"/>
                <w:szCs w:val="24"/>
              </w:rPr>
              <w:t>ненского сельского п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селения  «Ведение уч</w:t>
            </w:r>
            <w:r w:rsidRPr="00142FAD">
              <w:rPr>
                <w:b/>
                <w:bCs/>
                <w:color w:val="auto"/>
                <w:szCs w:val="24"/>
              </w:rPr>
              <w:t>е</w:t>
            </w:r>
            <w:r w:rsidRPr="00142FAD">
              <w:rPr>
                <w:b/>
                <w:bCs/>
                <w:color w:val="auto"/>
                <w:szCs w:val="24"/>
              </w:rPr>
              <w:t>та, регистрация и ра</w:t>
            </w:r>
            <w:r w:rsidRPr="00142FAD">
              <w:rPr>
                <w:b/>
                <w:bCs/>
                <w:color w:val="auto"/>
                <w:szCs w:val="24"/>
              </w:rPr>
              <w:t>с</w:t>
            </w:r>
            <w:r w:rsidRPr="00142FAD">
              <w:rPr>
                <w:b/>
                <w:bCs/>
                <w:color w:val="auto"/>
                <w:szCs w:val="24"/>
              </w:rPr>
              <w:t>поряжение муниц</w:t>
            </w:r>
            <w:r w:rsidRPr="00142FAD">
              <w:rPr>
                <w:b/>
                <w:bCs/>
                <w:color w:val="auto"/>
                <w:szCs w:val="24"/>
              </w:rPr>
              <w:t>и</w:t>
            </w:r>
            <w:r w:rsidRPr="00142FAD">
              <w:rPr>
                <w:b/>
                <w:bCs/>
                <w:color w:val="auto"/>
                <w:szCs w:val="24"/>
              </w:rPr>
              <w:t>пальным и бесхозным имуществом Верхн</w:t>
            </w:r>
            <w:r w:rsidRPr="00142FAD">
              <w:rPr>
                <w:b/>
                <w:bCs/>
                <w:color w:val="auto"/>
                <w:szCs w:val="24"/>
              </w:rPr>
              <w:t>е</w:t>
            </w:r>
            <w:r w:rsidRPr="00142FAD">
              <w:rPr>
                <w:b/>
                <w:bCs/>
                <w:color w:val="auto"/>
                <w:szCs w:val="24"/>
              </w:rPr>
              <w:t>подпольненского сел</w:t>
            </w:r>
            <w:r w:rsidRPr="00142FAD">
              <w:rPr>
                <w:b/>
                <w:bCs/>
                <w:color w:val="auto"/>
                <w:szCs w:val="24"/>
              </w:rPr>
              <w:t>ь</w:t>
            </w:r>
            <w:r w:rsidRPr="00142FAD">
              <w:rPr>
                <w:b/>
                <w:bCs/>
                <w:color w:val="auto"/>
                <w:szCs w:val="24"/>
              </w:rPr>
              <w:t xml:space="preserve">ского поселения»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07 0 00 00000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97,6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</w:tr>
      <w:tr w:rsidR="00DB4623" w:rsidRPr="00142FAD" w:rsidTr="00E976D3">
        <w:trPr>
          <w:trHeight w:val="81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Подпрограмма «Док</w:t>
            </w:r>
            <w:r w:rsidRPr="00142FAD">
              <w:rPr>
                <w:b/>
                <w:bCs/>
                <w:color w:val="auto"/>
                <w:szCs w:val="24"/>
              </w:rPr>
              <w:t>у</w:t>
            </w:r>
            <w:r w:rsidRPr="00142FAD">
              <w:rPr>
                <w:b/>
                <w:bCs/>
                <w:color w:val="auto"/>
                <w:szCs w:val="24"/>
              </w:rPr>
              <w:t>ментально-правовое и финансовое обеспечение программы»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07 1 00 00000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51,1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</w:tr>
      <w:tr w:rsidR="00DB4623" w:rsidRPr="00142FAD" w:rsidTr="00E976D3">
        <w:trPr>
          <w:trHeight w:val="199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Мероприятия по подг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товке и проведению г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сударственной регистр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ции права на объекты муниципального имущ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ства в рамках подпр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граммы «Документально-правовое и финансовое обеспечение программы» муниципальной 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граммы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 «Ведение учета, регистрация и распор</w:t>
            </w:r>
            <w:r w:rsidRPr="00142FAD">
              <w:rPr>
                <w:color w:val="auto"/>
                <w:szCs w:val="24"/>
              </w:rPr>
              <w:t>я</w:t>
            </w:r>
            <w:r w:rsidRPr="00142FAD">
              <w:rPr>
                <w:color w:val="auto"/>
                <w:szCs w:val="24"/>
              </w:rPr>
              <w:t>жение муниципальным и бесхозным имуществом Верхнеподпольненского сельского поселения» (Иные закупки товаров, работ и услуг для гос</w:t>
            </w:r>
            <w:r w:rsidRPr="00142FAD">
              <w:rPr>
                <w:color w:val="auto"/>
                <w:szCs w:val="24"/>
              </w:rPr>
              <w:t>у</w:t>
            </w:r>
            <w:r w:rsidRPr="00142FAD">
              <w:rPr>
                <w:color w:val="auto"/>
                <w:szCs w:val="24"/>
              </w:rPr>
              <w:t>дарственных (муниц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07 1 00 24170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17,1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</w:tr>
      <w:tr w:rsidR="00DB4623" w:rsidRPr="00142FAD" w:rsidTr="00E976D3">
        <w:trPr>
          <w:trHeight w:val="52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Мероприятия по  пост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новке земельных учас</w:t>
            </w:r>
            <w:r w:rsidRPr="00142FAD">
              <w:rPr>
                <w:color w:val="auto"/>
                <w:szCs w:val="24"/>
              </w:rPr>
              <w:t>т</w:t>
            </w:r>
            <w:r w:rsidRPr="00142FAD">
              <w:rPr>
                <w:color w:val="auto"/>
                <w:szCs w:val="24"/>
              </w:rPr>
              <w:t>ков на кадастровый учет, государственную регис</w:t>
            </w:r>
            <w:r w:rsidRPr="00142FAD">
              <w:rPr>
                <w:color w:val="auto"/>
                <w:szCs w:val="24"/>
              </w:rPr>
              <w:t>т</w:t>
            </w:r>
            <w:r w:rsidRPr="00142FAD">
              <w:rPr>
                <w:color w:val="auto"/>
                <w:szCs w:val="24"/>
              </w:rPr>
              <w:t>рацию прав на земельные участки в рамках подпр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граммы «Документально-правовое и финансовое обеспечение программы» муниципальной 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граммы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 «Ведение учета, регистрация и распор</w:t>
            </w:r>
            <w:r w:rsidRPr="00142FAD">
              <w:rPr>
                <w:color w:val="auto"/>
                <w:szCs w:val="24"/>
              </w:rPr>
              <w:t>я</w:t>
            </w:r>
            <w:r w:rsidRPr="00142FAD">
              <w:rPr>
                <w:color w:val="auto"/>
                <w:szCs w:val="24"/>
              </w:rPr>
              <w:t>жение муниципальным и бесхозным имуществом Верхнеподпольненского сельского поселения» (Иные закупки товаров, работ и услуг для гос</w:t>
            </w:r>
            <w:r w:rsidRPr="00142FAD">
              <w:rPr>
                <w:color w:val="auto"/>
                <w:szCs w:val="24"/>
              </w:rPr>
              <w:t>у</w:t>
            </w:r>
            <w:r w:rsidRPr="00142FAD">
              <w:rPr>
                <w:color w:val="auto"/>
                <w:szCs w:val="24"/>
              </w:rPr>
              <w:t>дарственных (муниц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07 1 00 24200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23,0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</w:tr>
      <w:tr w:rsidR="00DB4623" w:rsidRPr="00142FAD" w:rsidTr="00E976D3">
        <w:trPr>
          <w:trHeight w:val="20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Мероприятия  по подг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товке и передаче в аренду муниципального имущ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ства и земельных учас</w:t>
            </w:r>
            <w:r w:rsidRPr="00142FAD">
              <w:rPr>
                <w:color w:val="auto"/>
                <w:szCs w:val="24"/>
              </w:rPr>
              <w:t>т</w:t>
            </w:r>
            <w:r w:rsidRPr="00142FAD">
              <w:rPr>
                <w:color w:val="auto"/>
                <w:szCs w:val="24"/>
              </w:rPr>
              <w:t>ков в рамках подпр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граммы «Документально-правовое и финансовое обеспечение программы» муниципальной 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граммы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 «Ведение учета, регистрация и распор</w:t>
            </w:r>
            <w:r w:rsidRPr="00142FAD">
              <w:rPr>
                <w:color w:val="auto"/>
                <w:szCs w:val="24"/>
              </w:rPr>
              <w:t>я</w:t>
            </w:r>
            <w:r w:rsidRPr="00142FAD">
              <w:rPr>
                <w:color w:val="auto"/>
                <w:szCs w:val="24"/>
              </w:rPr>
              <w:t>жение муниципальным и бесхозным имуществом Верхнеподпольненского сельского поселения»» (Иные закупки товаров, работ и услуг для гос</w:t>
            </w:r>
            <w:r w:rsidRPr="00142FAD">
              <w:rPr>
                <w:color w:val="auto"/>
                <w:szCs w:val="24"/>
              </w:rPr>
              <w:t>у</w:t>
            </w:r>
            <w:r w:rsidRPr="00142FAD">
              <w:rPr>
                <w:color w:val="auto"/>
                <w:szCs w:val="24"/>
              </w:rPr>
              <w:t>дарственных (муниц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07 1 00 24190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11,0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</w:tr>
      <w:tr w:rsidR="00DB4623" w:rsidRPr="00142FAD" w:rsidTr="00E976D3">
        <w:trPr>
          <w:trHeight w:val="5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Подпрограмма  «Ремонт и содержание муниц</w:t>
            </w:r>
            <w:r w:rsidRPr="00142FAD">
              <w:rPr>
                <w:b/>
                <w:bCs/>
                <w:color w:val="auto"/>
                <w:szCs w:val="24"/>
              </w:rPr>
              <w:t>и</w:t>
            </w:r>
            <w:r w:rsidRPr="00142FAD">
              <w:rPr>
                <w:b/>
                <w:bCs/>
                <w:color w:val="auto"/>
                <w:szCs w:val="24"/>
              </w:rPr>
              <w:t>пального имущества»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07 2 00 00000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46,5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</w:tr>
      <w:tr w:rsidR="00DB4623" w:rsidRPr="00142FAD" w:rsidTr="00E976D3">
        <w:trPr>
          <w:trHeight w:val="20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Ремонт и содержание м</w:t>
            </w:r>
            <w:r w:rsidRPr="00142FAD">
              <w:rPr>
                <w:color w:val="auto"/>
                <w:szCs w:val="24"/>
              </w:rPr>
              <w:t>у</w:t>
            </w:r>
            <w:r w:rsidRPr="00142FAD">
              <w:rPr>
                <w:color w:val="auto"/>
                <w:szCs w:val="24"/>
              </w:rPr>
              <w:t>ниципального имущества в рамках подпрограммы «Ремонт и содержание муниципального имущ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ства» муниципальной программы Верхнепо</w:t>
            </w:r>
            <w:r w:rsidRPr="00142FAD">
              <w:rPr>
                <w:color w:val="auto"/>
                <w:szCs w:val="24"/>
              </w:rPr>
              <w:t>д</w:t>
            </w:r>
            <w:r w:rsidRPr="00142FAD">
              <w:rPr>
                <w:color w:val="auto"/>
                <w:szCs w:val="24"/>
              </w:rPr>
              <w:t>польненского сельского поселения «Ведение уч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та, регистрация и расп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ряжение муниципальным и бесхозным имуществом Верхнеподпольненского сельского поселения» (Иные закупки товаров, работ и услуг для гос</w:t>
            </w:r>
            <w:r w:rsidRPr="00142FAD">
              <w:rPr>
                <w:color w:val="auto"/>
                <w:szCs w:val="24"/>
              </w:rPr>
              <w:t>у</w:t>
            </w:r>
            <w:r w:rsidRPr="00142FAD">
              <w:rPr>
                <w:color w:val="auto"/>
                <w:szCs w:val="24"/>
              </w:rPr>
              <w:t>дарственных (муниц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07 2 00 24340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46,5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</w:tr>
      <w:tr w:rsidR="00DB4623" w:rsidRPr="00142FAD" w:rsidTr="00E976D3"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Муниципальная пр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грамма Верхнеподпол</w:t>
            </w:r>
            <w:r w:rsidRPr="00142FAD">
              <w:rPr>
                <w:b/>
                <w:bCs/>
                <w:color w:val="auto"/>
                <w:szCs w:val="24"/>
              </w:rPr>
              <w:t>ь</w:t>
            </w:r>
            <w:r w:rsidRPr="00142FAD">
              <w:rPr>
                <w:b/>
                <w:bCs/>
                <w:color w:val="auto"/>
                <w:szCs w:val="24"/>
              </w:rPr>
              <w:t>ненского сельского п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селения  «Развитие коммунального хозя</w:t>
            </w:r>
            <w:r w:rsidRPr="00142FAD">
              <w:rPr>
                <w:b/>
                <w:bCs/>
                <w:color w:val="auto"/>
                <w:szCs w:val="24"/>
              </w:rPr>
              <w:t>й</w:t>
            </w:r>
            <w:r w:rsidRPr="00142FAD">
              <w:rPr>
                <w:b/>
                <w:bCs/>
                <w:color w:val="auto"/>
                <w:szCs w:val="24"/>
              </w:rPr>
              <w:t>ства Верхнеподпол</w:t>
            </w:r>
            <w:r w:rsidRPr="00142FAD">
              <w:rPr>
                <w:b/>
                <w:bCs/>
                <w:color w:val="auto"/>
                <w:szCs w:val="24"/>
              </w:rPr>
              <w:t>ь</w:t>
            </w:r>
            <w:r w:rsidRPr="00142FAD">
              <w:rPr>
                <w:b/>
                <w:bCs/>
                <w:color w:val="auto"/>
                <w:szCs w:val="24"/>
              </w:rPr>
              <w:t>ненского сельского п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селения»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08 0 00 00000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2 699,3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317,3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327,0</w:t>
            </w:r>
          </w:p>
        </w:tc>
      </w:tr>
      <w:tr w:rsidR="00DB4623" w:rsidRPr="00142FAD" w:rsidTr="00E976D3">
        <w:trPr>
          <w:trHeight w:val="3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 xml:space="preserve"> Подпрограмма "Пр</w:t>
            </w:r>
            <w:r w:rsidRPr="00142FAD">
              <w:rPr>
                <w:b/>
                <w:bCs/>
                <w:color w:val="auto"/>
                <w:szCs w:val="24"/>
              </w:rPr>
              <w:t>и</w:t>
            </w:r>
            <w:r w:rsidRPr="00142FAD">
              <w:rPr>
                <w:b/>
                <w:bCs/>
                <w:color w:val="auto"/>
                <w:szCs w:val="24"/>
              </w:rPr>
              <w:t>обретение и содержание коммунальной техн</w:t>
            </w:r>
            <w:r w:rsidRPr="00142FAD">
              <w:rPr>
                <w:b/>
                <w:bCs/>
                <w:color w:val="auto"/>
                <w:szCs w:val="24"/>
              </w:rPr>
              <w:t>и</w:t>
            </w:r>
            <w:r w:rsidRPr="00142FAD">
              <w:rPr>
                <w:b/>
                <w:bCs/>
                <w:color w:val="auto"/>
                <w:szCs w:val="24"/>
              </w:rPr>
              <w:t>ки"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08 1 00 00000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9,7</w:t>
            </w:r>
          </w:p>
        </w:tc>
      </w:tr>
      <w:tr w:rsidR="00DB4623" w:rsidRPr="00142FAD" w:rsidTr="00E976D3">
        <w:trPr>
          <w:trHeight w:val="162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содержание коммунальной техники в рамках подпрограммы «Приобретение и соде</w:t>
            </w:r>
            <w:r w:rsidRPr="00142FAD">
              <w:rPr>
                <w:color w:val="auto"/>
                <w:szCs w:val="24"/>
              </w:rPr>
              <w:t>р</w:t>
            </w:r>
            <w:r w:rsidRPr="00142FAD">
              <w:rPr>
                <w:color w:val="auto"/>
                <w:szCs w:val="24"/>
              </w:rPr>
              <w:t>жание коммунальной техники» муниципальной программы Верхнепо</w:t>
            </w:r>
            <w:r w:rsidRPr="00142FAD">
              <w:rPr>
                <w:color w:val="auto"/>
                <w:szCs w:val="24"/>
              </w:rPr>
              <w:t>д</w:t>
            </w:r>
            <w:r w:rsidRPr="00142FAD">
              <w:rPr>
                <w:color w:val="auto"/>
                <w:szCs w:val="24"/>
              </w:rPr>
              <w:t>польненского сельского поселения «Развитие коммунального хозяйства Верхнеподпольненского сельского поселения» (Уплата налогов, сборов и иных платежей)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08 1 00 24210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850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9,7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9,7</w:t>
            </w:r>
          </w:p>
        </w:tc>
      </w:tr>
      <w:tr w:rsidR="00DB4623" w:rsidRPr="00142FAD" w:rsidTr="00E976D3">
        <w:trPr>
          <w:trHeight w:val="69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Подпрограмма «Соде</w:t>
            </w:r>
            <w:r w:rsidRPr="00142FAD">
              <w:rPr>
                <w:b/>
                <w:bCs/>
                <w:color w:val="auto"/>
                <w:szCs w:val="24"/>
              </w:rPr>
              <w:t>р</w:t>
            </w:r>
            <w:r w:rsidRPr="00142FAD">
              <w:rPr>
                <w:b/>
                <w:bCs/>
                <w:color w:val="auto"/>
                <w:szCs w:val="24"/>
              </w:rPr>
              <w:t>жание, ремонт, реко</w:t>
            </w:r>
            <w:r w:rsidRPr="00142FAD">
              <w:rPr>
                <w:b/>
                <w:bCs/>
                <w:color w:val="auto"/>
                <w:szCs w:val="24"/>
              </w:rPr>
              <w:t>н</w:t>
            </w:r>
            <w:r w:rsidRPr="00142FAD">
              <w:rPr>
                <w:b/>
                <w:bCs/>
                <w:color w:val="auto"/>
                <w:szCs w:val="24"/>
              </w:rPr>
              <w:t>струкция и строител</w:t>
            </w:r>
            <w:r w:rsidRPr="00142FAD">
              <w:rPr>
                <w:b/>
                <w:bCs/>
                <w:color w:val="auto"/>
                <w:szCs w:val="24"/>
              </w:rPr>
              <w:t>ь</w:t>
            </w:r>
            <w:r w:rsidRPr="00142FAD">
              <w:rPr>
                <w:b/>
                <w:bCs/>
                <w:color w:val="auto"/>
                <w:szCs w:val="24"/>
              </w:rPr>
              <w:t xml:space="preserve">ство муниципальных объектов коммунальной инфраструктуры»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08 2 00 00000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660,3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226,8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226,8</w:t>
            </w:r>
          </w:p>
        </w:tc>
      </w:tr>
      <w:tr w:rsidR="00DB4623" w:rsidRPr="00142FAD" w:rsidTr="00E976D3">
        <w:trPr>
          <w:trHeight w:val="208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Содержание (ремонт) муниципальных объектов коммунальной инфраструктуры в рамках подпрограммы «Соде</w:t>
            </w:r>
            <w:r w:rsidRPr="00142FAD">
              <w:rPr>
                <w:color w:val="auto"/>
                <w:szCs w:val="24"/>
              </w:rPr>
              <w:t>р</w:t>
            </w:r>
            <w:r w:rsidRPr="00142FAD">
              <w:rPr>
                <w:color w:val="auto"/>
                <w:szCs w:val="24"/>
              </w:rPr>
              <w:t>жание, ремонт, реконс</w:t>
            </w:r>
            <w:r w:rsidRPr="00142FAD">
              <w:rPr>
                <w:color w:val="auto"/>
                <w:szCs w:val="24"/>
              </w:rPr>
              <w:t>т</w:t>
            </w:r>
            <w:r w:rsidRPr="00142FAD">
              <w:rPr>
                <w:color w:val="auto"/>
                <w:szCs w:val="24"/>
              </w:rPr>
              <w:t>рукция и строительство муниципальных объектов коммунальной инфр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структуры» муниципал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ной программы Верхн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подпольненского сел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ского поселения «Разв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тие коммунального х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зяйства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ления» 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08 2 00 24220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433,5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</w:tr>
      <w:tr w:rsidR="00DB4623" w:rsidRPr="00142FAD" w:rsidTr="00E976D3">
        <w:trPr>
          <w:trHeight w:val="882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по организации подвоза воды населению  в рамках подпрограммы «Содержание, ремонт, реконструкция и стро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тельство муниципальных объектов коммунальной инфраструктуры» мун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ципальной программы Верхнеподпольненского сельского поселения «Развитие коммунальн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го хозяйства Верхнепо</w:t>
            </w:r>
            <w:r w:rsidRPr="00142FAD">
              <w:rPr>
                <w:color w:val="auto"/>
                <w:szCs w:val="24"/>
              </w:rPr>
              <w:t>д</w:t>
            </w:r>
            <w:r w:rsidRPr="00142FAD">
              <w:rPr>
                <w:color w:val="auto"/>
                <w:szCs w:val="24"/>
              </w:rPr>
              <w:t>польненского сельского поселения»  (Иные з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купки товаров, работ и услуг для государстве</w:t>
            </w:r>
            <w:r w:rsidRPr="00142FAD">
              <w:rPr>
                <w:color w:val="auto"/>
                <w:szCs w:val="24"/>
              </w:rPr>
              <w:t>н</w:t>
            </w:r>
            <w:r w:rsidRPr="00142FAD">
              <w:rPr>
                <w:color w:val="auto"/>
                <w:szCs w:val="24"/>
              </w:rPr>
              <w:t>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08 2 00 24270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226,8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226,8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226,8</w:t>
            </w:r>
          </w:p>
        </w:tc>
      </w:tr>
      <w:tr w:rsidR="00DB4623" w:rsidRPr="00142FAD" w:rsidTr="00E976D3">
        <w:trPr>
          <w:trHeight w:val="6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Подпрограмма «Создание условий для обеспечения качественными комм</w:t>
            </w:r>
            <w:r w:rsidRPr="00142FAD">
              <w:rPr>
                <w:color w:val="auto"/>
                <w:szCs w:val="24"/>
              </w:rPr>
              <w:t>у</w:t>
            </w:r>
            <w:r w:rsidRPr="00142FAD">
              <w:rPr>
                <w:color w:val="auto"/>
                <w:szCs w:val="24"/>
              </w:rPr>
              <w:t>нальными услугами нас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ления»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08 3 00 00000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2 029,3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90,5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90,5</w:t>
            </w:r>
          </w:p>
        </w:tc>
      </w:tr>
      <w:tr w:rsidR="00DB4623" w:rsidRPr="00142FAD" w:rsidTr="00E976D3">
        <w:trPr>
          <w:trHeight w:val="294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осуществл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ние полномочий по со</w:t>
            </w:r>
            <w:r w:rsidRPr="00142FAD">
              <w:rPr>
                <w:color w:val="auto"/>
                <w:szCs w:val="24"/>
              </w:rPr>
              <w:t>з</w:t>
            </w:r>
            <w:r w:rsidRPr="00142FAD">
              <w:rPr>
                <w:color w:val="auto"/>
                <w:szCs w:val="24"/>
              </w:rPr>
              <w:t>данию и содержанию мест (площадок) нако</w:t>
            </w:r>
            <w:r w:rsidRPr="00142FAD">
              <w:rPr>
                <w:color w:val="auto"/>
                <w:szCs w:val="24"/>
              </w:rPr>
              <w:t>п</w:t>
            </w:r>
            <w:r w:rsidRPr="00142FAD">
              <w:rPr>
                <w:color w:val="auto"/>
                <w:szCs w:val="24"/>
              </w:rPr>
              <w:t>ления твердых комм</w:t>
            </w:r>
            <w:r w:rsidRPr="00142FAD">
              <w:rPr>
                <w:color w:val="auto"/>
                <w:szCs w:val="24"/>
              </w:rPr>
              <w:t>у</w:t>
            </w:r>
            <w:r w:rsidRPr="00142FAD">
              <w:rPr>
                <w:color w:val="auto"/>
                <w:szCs w:val="24"/>
              </w:rPr>
              <w:t>нальных отходов, опр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деления схемы размещ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ния мест (площадок) н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копления твердых ко</w:t>
            </w:r>
            <w:r w:rsidRPr="00142FAD">
              <w:rPr>
                <w:color w:val="auto"/>
                <w:szCs w:val="24"/>
              </w:rPr>
              <w:t>м</w:t>
            </w:r>
            <w:r w:rsidRPr="00142FAD">
              <w:rPr>
                <w:color w:val="auto"/>
                <w:szCs w:val="24"/>
              </w:rPr>
              <w:t>мунальных отходов в части полномочий, уст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новленных законодател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ством Российской Фед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рации в рамках подпр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граммы «Создание усл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вий для обеспечения к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чественными коммунал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ными услугами насел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ния Верхнеподпольне</w:t>
            </w:r>
            <w:r w:rsidRPr="00142FAD">
              <w:rPr>
                <w:color w:val="auto"/>
                <w:szCs w:val="24"/>
              </w:rPr>
              <w:t>н</w:t>
            </w:r>
            <w:r w:rsidRPr="00142FAD">
              <w:rPr>
                <w:color w:val="auto"/>
                <w:szCs w:val="24"/>
              </w:rPr>
              <w:t>ского сельского посел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ния» муниципальной программы Верхнепо</w:t>
            </w:r>
            <w:r w:rsidRPr="00142FAD">
              <w:rPr>
                <w:color w:val="auto"/>
                <w:szCs w:val="24"/>
              </w:rPr>
              <w:t>д</w:t>
            </w:r>
            <w:r w:rsidRPr="00142FAD">
              <w:rPr>
                <w:color w:val="auto"/>
                <w:szCs w:val="24"/>
              </w:rPr>
              <w:t>польненского сельского поселения «Развитие коммунального хозяйства Верхнеподпольненского сельского поселения» (Иные закупки товаров, работ и услуг для обесп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08 3 00 24250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1 552,9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</w:tr>
      <w:tr w:rsidR="00DB4623" w:rsidRPr="00142FAD" w:rsidTr="00E976D3">
        <w:trPr>
          <w:trHeight w:val="294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уплату взн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сов на капитальный р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монт общего имущества многоквартирных домов по помещениям, наход</w:t>
            </w:r>
            <w:r w:rsidRPr="00142FAD">
              <w:rPr>
                <w:color w:val="auto"/>
                <w:szCs w:val="24"/>
              </w:rPr>
              <w:t>я</w:t>
            </w:r>
            <w:r w:rsidRPr="00142FAD">
              <w:rPr>
                <w:color w:val="auto"/>
                <w:szCs w:val="24"/>
              </w:rPr>
              <w:t>щимся в собственности Верхнеподпольненского сельского поселения в рамках подпрограммы «Создание условий для обеспечения качестве</w:t>
            </w:r>
            <w:r w:rsidRPr="00142FAD">
              <w:rPr>
                <w:color w:val="auto"/>
                <w:szCs w:val="24"/>
              </w:rPr>
              <w:t>н</w:t>
            </w:r>
            <w:r w:rsidRPr="00142FAD">
              <w:rPr>
                <w:color w:val="auto"/>
                <w:szCs w:val="24"/>
              </w:rPr>
              <w:t>ными коммунальными услугами населения Верхнеподпольненского сельского поселения» муниципальной 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граммы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 «Развитие комм</w:t>
            </w:r>
            <w:r w:rsidRPr="00142FAD">
              <w:rPr>
                <w:color w:val="auto"/>
                <w:szCs w:val="24"/>
              </w:rPr>
              <w:t>у</w:t>
            </w:r>
            <w:r w:rsidRPr="00142FAD">
              <w:rPr>
                <w:color w:val="auto"/>
                <w:szCs w:val="24"/>
              </w:rPr>
              <w:t>нального хозяйства Верхнеподпольненского сельского поселения" (Иные закупки товаров, работ и услуг для гос</w:t>
            </w:r>
            <w:r w:rsidRPr="00142FAD">
              <w:rPr>
                <w:color w:val="auto"/>
                <w:szCs w:val="24"/>
              </w:rPr>
              <w:t>у</w:t>
            </w:r>
            <w:r w:rsidRPr="00142FAD">
              <w:rPr>
                <w:color w:val="auto"/>
                <w:szCs w:val="24"/>
              </w:rPr>
              <w:t>дарственных (муниц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08 3 00 24310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6,9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</w:tr>
      <w:tr w:rsidR="00DB4623" w:rsidRPr="00142FAD" w:rsidTr="00E976D3">
        <w:trPr>
          <w:trHeight w:val="294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</w:t>
            </w:r>
            <w:r w:rsidRPr="00142FAD">
              <w:rPr>
                <w:color w:val="auto"/>
                <w:szCs w:val="24"/>
              </w:rPr>
              <w:t>н</w:t>
            </w:r>
            <w:r w:rsidRPr="00142FAD">
              <w:rPr>
                <w:color w:val="auto"/>
                <w:szCs w:val="24"/>
              </w:rPr>
              <w:t>ными коммунальными услугами населения Верхнеподпольненского сельского поселения» муниципальной 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граммы 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ненского сельского пос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ления «Развитие комм</w:t>
            </w:r>
            <w:r w:rsidRPr="00142FAD">
              <w:rPr>
                <w:color w:val="auto"/>
                <w:szCs w:val="24"/>
              </w:rPr>
              <w:t>у</w:t>
            </w:r>
            <w:r w:rsidRPr="00142FAD">
              <w:rPr>
                <w:color w:val="auto"/>
                <w:szCs w:val="24"/>
              </w:rPr>
              <w:t>нального хозяйства Верхнеподпольненского сельского поселения» ( Субсидии юридическим лицам (кроме некомме</w:t>
            </w:r>
            <w:r w:rsidRPr="00142FAD">
              <w:rPr>
                <w:color w:val="auto"/>
                <w:szCs w:val="24"/>
              </w:rPr>
              <w:t>р</w:t>
            </w:r>
            <w:r w:rsidRPr="00142FAD">
              <w:rPr>
                <w:color w:val="auto"/>
                <w:szCs w:val="24"/>
              </w:rPr>
              <w:t>ческих организаций), и</w:t>
            </w:r>
            <w:r w:rsidRPr="00142FAD">
              <w:rPr>
                <w:color w:val="auto"/>
                <w:szCs w:val="24"/>
              </w:rPr>
              <w:t>н</w:t>
            </w:r>
            <w:r w:rsidRPr="00142FAD">
              <w:rPr>
                <w:color w:val="auto"/>
                <w:szCs w:val="24"/>
              </w:rPr>
              <w:t>дивидуальным предпр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нимателям, физическим лицам - производителям товаров, работ, услуг)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08 3 00 S3660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469,5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90,5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90,5</w:t>
            </w:r>
          </w:p>
        </w:tc>
      </w:tr>
      <w:tr w:rsidR="00DB4623" w:rsidRPr="00142FAD" w:rsidTr="00E976D3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Муниципальная пр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грамма Верхнеподпол</w:t>
            </w:r>
            <w:r w:rsidRPr="00142FAD">
              <w:rPr>
                <w:b/>
                <w:bCs/>
                <w:color w:val="auto"/>
                <w:szCs w:val="24"/>
              </w:rPr>
              <w:t>ь</w:t>
            </w:r>
            <w:r w:rsidRPr="00142FAD">
              <w:rPr>
                <w:b/>
                <w:bCs/>
                <w:color w:val="auto"/>
                <w:szCs w:val="24"/>
              </w:rPr>
              <w:t>ненского сельского п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селения «Информац</w:t>
            </w:r>
            <w:r w:rsidRPr="00142FAD">
              <w:rPr>
                <w:b/>
                <w:bCs/>
                <w:color w:val="auto"/>
                <w:szCs w:val="24"/>
              </w:rPr>
              <w:t>и</w:t>
            </w:r>
            <w:r w:rsidRPr="00142FAD">
              <w:rPr>
                <w:b/>
                <w:bCs/>
                <w:color w:val="auto"/>
                <w:szCs w:val="24"/>
              </w:rPr>
              <w:t>онное общество»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09 0 00 00000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72,2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186,0</w:t>
            </w:r>
          </w:p>
        </w:tc>
      </w:tr>
      <w:tr w:rsidR="00DB4623" w:rsidRPr="00142FAD" w:rsidTr="00E976D3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Подпрограмма «Разв</w:t>
            </w:r>
            <w:r w:rsidRPr="00142FAD">
              <w:rPr>
                <w:b/>
                <w:bCs/>
                <w:color w:val="auto"/>
                <w:szCs w:val="24"/>
              </w:rPr>
              <w:t>и</w:t>
            </w:r>
            <w:r w:rsidRPr="00142FAD">
              <w:rPr>
                <w:b/>
                <w:bCs/>
                <w:color w:val="auto"/>
                <w:szCs w:val="24"/>
              </w:rPr>
              <w:t>тие информационных технологий»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09 1 00 00000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72,2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186,0</w:t>
            </w:r>
          </w:p>
        </w:tc>
      </w:tr>
      <w:tr w:rsidR="00DB4623" w:rsidRPr="00142FAD" w:rsidTr="00E976D3">
        <w:trPr>
          <w:trHeight w:val="142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Мероприятия по созд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нию, развитию и сопр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вождению информацио</w:t>
            </w:r>
            <w:r w:rsidRPr="00142FAD">
              <w:rPr>
                <w:color w:val="auto"/>
                <w:szCs w:val="24"/>
              </w:rPr>
              <w:t>н</w:t>
            </w:r>
            <w:r w:rsidRPr="00142FAD">
              <w:rPr>
                <w:color w:val="auto"/>
                <w:szCs w:val="24"/>
              </w:rPr>
              <w:t>ной и телекоммуникац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онной инфраструктуры в рамках подпрограммы «Развитие информацио</w:t>
            </w:r>
            <w:r w:rsidRPr="00142FAD">
              <w:rPr>
                <w:color w:val="auto"/>
                <w:szCs w:val="24"/>
              </w:rPr>
              <w:t>н</w:t>
            </w:r>
            <w:r w:rsidRPr="00142FAD">
              <w:rPr>
                <w:color w:val="auto"/>
                <w:szCs w:val="24"/>
              </w:rPr>
              <w:t>ных технологий» мун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ципальной программы Верхнеподпольненского сельского поселения «Информационное общ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ство» (Иные закупки т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варов, работ и услуг для государственных (мун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09 1 00 24280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54,2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168,0</w:t>
            </w:r>
          </w:p>
        </w:tc>
      </w:tr>
      <w:tr w:rsidR="00DB4623" w:rsidRPr="00142FAD" w:rsidTr="00E976D3">
        <w:trPr>
          <w:trHeight w:val="169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Мероприятия по созд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нию, развитию и сопр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вождению информацио</w:t>
            </w:r>
            <w:r w:rsidRPr="00142FAD">
              <w:rPr>
                <w:color w:val="auto"/>
                <w:szCs w:val="24"/>
              </w:rPr>
              <w:t>н</w:t>
            </w:r>
            <w:r w:rsidRPr="00142FAD">
              <w:rPr>
                <w:color w:val="auto"/>
                <w:szCs w:val="24"/>
              </w:rPr>
              <w:t>ной и телекоммуникац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онной инфраструктуры в рамках подпрограммы «Развитие информацио</w:t>
            </w:r>
            <w:r w:rsidRPr="00142FAD">
              <w:rPr>
                <w:color w:val="auto"/>
                <w:szCs w:val="24"/>
              </w:rPr>
              <w:t>н</w:t>
            </w:r>
            <w:r w:rsidRPr="00142FAD">
              <w:rPr>
                <w:color w:val="auto"/>
                <w:szCs w:val="24"/>
              </w:rPr>
              <w:t>ных технологий» мун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ципальной программы Верхнеподпольненского сельского поселения «Информационное общ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ство» (Иные закупки т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варов, работ и услуг для государственных (мун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09 1 00 24280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18,0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18,0</w:t>
            </w:r>
          </w:p>
        </w:tc>
      </w:tr>
      <w:tr w:rsidR="00DB4623" w:rsidRPr="00142FAD" w:rsidTr="00E976D3">
        <w:trPr>
          <w:trHeight w:val="7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Обеспечение деятельн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сти Администрации Верхнеподпольненского сельского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89 0 00 00000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10 579,8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10 410,2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10 914,8</w:t>
            </w:r>
          </w:p>
        </w:tc>
      </w:tr>
      <w:tr w:rsidR="00DB4623" w:rsidRPr="00142FAD" w:rsidTr="00E976D3">
        <w:trPr>
          <w:trHeight w:val="4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Администрация Вер</w:t>
            </w:r>
            <w:r w:rsidRPr="00142FAD">
              <w:rPr>
                <w:b/>
                <w:bCs/>
                <w:color w:val="auto"/>
                <w:szCs w:val="24"/>
              </w:rPr>
              <w:t>х</w:t>
            </w:r>
            <w:r w:rsidRPr="00142FAD">
              <w:rPr>
                <w:b/>
                <w:bCs/>
                <w:color w:val="auto"/>
                <w:szCs w:val="24"/>
              </w:rPr>
              <w:t>неподпольненского сельского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 xml:space="preserve">89 1 00 00000 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10 226,5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10 022,6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10 491,8</w:t>
            </w:r>
          </w:p>
        </w:tc>
      </w:tr>
      <w:tr w:rsidR="00DB4623" w:rsidRPr="00142FAD" w:rsidTr="00E976D3">
        <w:trPr>
          <w:trHeight w:val="15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выплаты по оплате труда работников органа местного сам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управления муниципал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ного образования "Вер</w:t>
            </w:r>
            <w:r w:rsidRPr="00142FAD">
              <w:rPr>
                <w:color w:val="auto"/>
                <w:szCs w:val="24"/>
              </w:rPr>
              <w:t>х</w:t>
            </w:r>
            <w:r w:rsidRPr="00142FAD">
              <w:rPr>
                <w:color w:val="auto"/>
                <w:szCs w:val="24"/>
              </w:rPr>
              <w:t>неподпольненское сел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ское поселение" в рамках обеспечения деятельн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сти Администрации Верхнеподпольненского сельского поселения (Расходы на выплаты персоналу государстве</w:t>
            </w:r>
            <w:r w:rsidRPr="00142FAD">
              <w:rPr>
                <w:color w:val="auto"/>
                <w:szCs w:val="24"/>
              </w:rPr>
              <w:t>н</w:t>
            </w:r>
            <w:r w:rsidRPr="00142FAD">
              <w:rPr>
                <w:color w:val="auto"/>
                <w:szCs w:val="24"/>
              </w:rPr>
              <w:t>ных (муниципальных)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89 1 00 00110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9 655,1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9 792,1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9 792,1</w:t>
            </w:r>
          </w:p>
        </w:tc>
      </w:tr>
      <w:tr w:rsidR="00DB4623" w:rsidRPr="00142FAD" w:rsidTr="00E976D3">
        <w:trPr>
          <w:trHeight w:val="522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обеспечение функций органов местн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го самоуправления мун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ципального образования "Верхнеподпольненское сельское поселение" в рамках обеспечения де</w:t>
            </w:r>
            <w:r w:rsidRPr="00142FAD">
              <w:rPr>
                <w:color w:val="auto"/>
                <w:szCs w:val="24"/>
              </w:rPr>
              <w:t>я</w:t>
            </w:r>
            <w:r w:rsidRPr="00142FAD">
              <w:rPr>
                <w:color w:val="auto"/>
                <w:szCs w:val="24"/>
              </w:rPr>
              <w:t>тельности Администр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ции Верхнеподпольне</w:t>
            </w:r>
            <w:r w:rsidRPr="00142FAD">
              <w:rPr>
                <w:color w:val="auto"/>
                <w:szCs w:val="24"/>
              </w:rPr>
              <w:t>н</w:t>
            </w:r>
            <w:r w:rsidRPr="00142FAD">
              <w:rPr>
                <w:color w:val="auto"/>
                <w:szCs w:val="24"/>
              </w:rPr>
              <w:t>ского сельского посел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ния (Иные закупки тов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ров, работ и услуг для обеспечения государс</w:t>
            </w:r>
            <w:r w:rsidRPr="00142FAD">
              <w:rPr>
                <w:color w:val="auto"/>
                <w:szCs w:val="24"/>
              </w:rPr>
              <w:t>т</w:t>
            </w:r>
            <w:r w:rsidRPr="00142FAD">
              <w:rPr>
                <w:color w:val="auto"/>
                <w:szCs w:val="24"/>
              </w:rPr>
              <w:t>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89 1 00 00190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571,4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230,5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699,7</w:t>
            </w:r>
          </w:p>
        </w:tc>
      </w:tr>
      <w:tr w:rsidR="00DB4623" w:rsidRPr="00142FAD" w:rsidTr="00E976D3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89 9 00 00000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361,8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387,6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423,0</w:t>
            </w:r>
          </w:p>
        </w:tc>
      </w:tr>
      <w:tr w:rsidR="00DB4623" w:rsidRPr="00142FAD" w:rsidTr="00E976D3">
        <w:trPr>
          <w:trHeight w:val="178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осуществл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ние первичного воинск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го учета на территориях, где отсутствуют военные комиссариаты по иным непрограммным мер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приятиям в рамках н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программного направл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ния деятельности «Обе</w:t>
            </w:r>
            <w:r w:rsidRPr="00142FAD">
              <w:rPr>
                <w:color w:val="auto"/>
                <w:szCs w:val="24"/>
              </w:rPr>
              <w:t>с</w:t>
            </w:r>
            <w:r w:rsidRPr="00142FAD">
              <w:rPr>
                <w:color w:val="auto"/>
                <w:szCs w:val="24"/>
              </w:rPr>
              <w:t>печения деятельности Администрации Верхн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подпольненского сел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ского поселения» (Расх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ды на выплаты персоналу государственных (мун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89 9 00 51180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361,6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387,4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422,8</w:t>
            </w:r>
          </w:p>
        </w:tc>
      </w:tr>
      <w:tr w:rsidR="00DB4623" w:rsidRPr="00142FAD" w:rsidTr="00E976D3">
        <w:trPr>
          <w:trHeight w:val="24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осуществл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ние полномочий по опр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делению в соответствии с частью 1 статьи 11.2 О</w:t>
            </w:r>
            <w:r w:rsidRPr="00142FAD">
              <w:rPr>
                <w:color w:val="auto"/>
                <w:szCs w:val="24"/>
              </w:rPr>
              <w:t>б</w:t>
            </w:r>
            <w:r w:rsidRPr="00142FAD">
              <w:rPr>
                <w:color w:val="auto"/>
                <w:szCs w:val="24"/>
              </w:rPr>
              <w:t>ластного закона от 25 о</w:t>
            </w:r>
            <w:r w:rsidRPr="00142FAD">
              <w:rPr>
                <w:color w:val="auto"/>
                <w:szCs w:val="24"/>
              </w:rPr>
              <w:t>к</w:t>
            </w:r>
            <w:r w:rsidRPr="00142FAD">
              <w:rPr>
                <w:color w:val="auto"/>
                <w:szCs w:val="24"/>
              </w:rPr>
              <w:t>тября 2002 года № 273-ЗС «Об администрати</w:t>
            </w:r>
            <w:r w:rsidRPr="00142FAD">
              <w:rPr>
                <w:color w:val="auto"/>
                <w:szCs w:val="24"/>
              </w:rPr>
              <w:t>в</w:t>
            </w:r>
            <w:r w:rsidRPr="00142FAD">
              <w:rPr>
                <w:color w:val="auto"/>
                <w:szCs w:val="24"/>
              </w:rPr>
              <w:t>ных правонарушениях» перечня должностных лиц, уполномоченных составлять протоколы об административных пр</w:t>
            </w:r>
            <w:r w:rsidRPr="00142FAD">
              <w:rPr>
                <w:color w:val="auto"/>
                <w:szCs w:val="24"/>
              </w:rPr>
              <w:t>а</w:t>
            </w:r>
            <w:r w:rsidRPr="00142FAD">
              <w:rPr>
                <w:color w:val="auto"/>
                <w:szCs w:val="24"/>
              </w:rPr>
              <w:t>вонарушениях по иным непрограммным мер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приятиям в рамках обе</w:t>
            </w:r>
            <w:r w:rsidRPr="00142FAD">
              <w:rPr>
                <w:color w:val="auto"/>
                <w:szCs w:val="24"/>
              </w:rPr>
              <w:t>с</w:t>
            </w:r>
            <w:r w:rsidRPr="00142FAD">
              <w:rPr>
                <w:color w:val="auto"/>
                <w:szCs w:val="24"/>
              </w:rPr>
              <w:t>печения деятельности  Администрации Верхн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подпольненского сел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ского поселения    (Иные закупки товаров, работ и услуг для обеспечения государственных (мун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89 9 00 72390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0,2</w:t>
            </w:r>
          </w:p>
        </w:tc>
      </w:tr>
      <w:tr w:rsidR="00DB4623" w:rsidRPr="00142FAD" w:rsidTr="00E976D3">
        <w:trPr>
          <w:trHeight w:val="82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Реализация иных фун</w:t>
            </w:r>
            <w:r w:rsidRPr="00142FAD">
              <w:rPr>
                <w:b/>
                <w:bCs/>
                <w:color w:val="auto"/>
                <w:szCs w:val="24"/>
              </w:rPr>
              <w:t>к</w:t>
            </w:r>
            <w:r w:rsidRPr="00142FAD">
              <w:rPr>
                <w:b/>
                <w:bCs/>
                <w:color w:val="auto"/>
                <w:szCs w:val="24"/>
              </w:rPr>
              <w:t>ций органов местного самоуправления мун</w:t>
            </w:r>
            <w:r w:rsidRPr="00142FAD">
              <w:rPr>
                <w:b/>
                <w:bCs/>
                <w:color w:val="auto"/>
                <w:szCs w:val="24"/>
              </w:rPr>
              <w:t>и</w:t>
            </w:r>
            <w:r w:rsidRPr="00142FAD">
              <w:rPr>
                <w:b/>
                <w:bCs/>
                <w:color w:val="auto"/>
                <w:szCs w:val="24"/>
              </w:rPr>
              <w:t>ципального образов</w:t>
            </w:r>
            <w:r w:rsidRPr="00142FAD">
              <w:rPr>
                <w:b/>
                <w:bCs/>
                <w:color w:val="auto"/>
                <w:szCs w:val="24"/>
              </w:rPr>
              <w:t>а</w:t>
            </w:r>
            <w:r w:rsidRPr="00142FAD">
              <w:rPr>
                <w:b/>
                <w:bCs/>
                <w:color w:val="auto"/>
                <w:szCs w:val="24"/>
              </w:rPr>
              <w:t>ния "Верхнеподпол</w:t>
            </w:r>
            <w:r w:rsidRPr="00142FAD">
              <w:rPr>
                <w:b/>
                <w:bCs/>
                <w:color w:val="auto"/>
                <w:szCs w:val="24"/>
              </w:rPr>
              <w:t>ь</w:t>
            </w:r>
            <w:r w:rsidRPr="00142FAD">
              <w:rPr>
                <w:b/>
                <w:bCs/>
                <w:color w:val="auto"/>
                <w:szCs w:val="24"/>
              </w:rPr>
              <w:t>ненское сельское пос</w:t>
            </w:r>
            <w:r w:rsidRPr="00142FAD">
              <w:rPr>
                <w:b/>
                <w:bCs/>
                <w:color w:val="auto"/>
                <w:szCs w:val="24"/>
              </w:rPr>
              <w:t>е</w:t>
            </w:r>
            <w:r w:rsidRPr="00142FAD">
              <w:rPr>
                <w:b/>
                <w:bCs/>
                <w:color w:val="auto"/>
                <w:szCs w:val="24"/>
              </w:rPr>
              <w:t>ление"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99 0 00 00000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211,4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474,4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1 700,9</w:t>
            </w:r>
          </w:p>
        </w:tc>
      </w:tr>
      <w:tr w:rsidR="00DB4623" w:rsidRPr="00142FAD" w:rsidTr="00E976D3">
        <w:trPr>
          <w:trHeight w:val="8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Непрограммные расх</w:t>
            </w:r>
            <w:r w:rsidRPr="00142FAD">
              <w:rPr>
                <w:b/>
                <w:bCs/>
                <w:color w:val="auto"/>
                <w:szCs w:val="24"/>
              </w:rPr>
              <w:t>о</w:t>
            </w:r>
            <w:r w:rsidRPr="00142FAD">
              <w:rPr>
                <w:b/>
                <w:bCs/>
                <w:color w:val="auto"/>
                <w:szCs w:val="24"/>
              </w:rPr>
              <w:t>ды муниципального о</w:t>
            </w:r>
            <w:r w:rsidRPr="00142FAD">
              <w:rPr>
                <w:b/>
                <w:bCs/>
                <w:color w:val="auto"/>
                <w:szCs w:val="24"/>
              </w:rPr>
              <w:t>б</w:t>
            </w:r>
            <w:r w:rsidRPr="00142FAD">
              <w:rPr>
                <w:b/>
                <w:bCs/>
                <w:color w:val="auto"/>
                <w:szCs w:val="24"/>
              </w:rPr>
              <w:t>разования "Верхнепо</w:t>
            </w:r>
            <w:r w:rsidRPr="00142FAD">
              <w:rPr>
                <w:b/>
                <w:bCs/>
                <w:color w:val="auto"/>
                <w:szCs w:val="24"/>
              </w:rPr>
              <w:t>д</w:t>
            </w:r>
            <w:r w:rsidRPr="00142FAD">
              <w:rPr>
                <w:b/>
                <w:bCs/>
                <w:color w:val="auto"/>
                <w:szCs w:val="24"/>
              </w:rPr>
              <w:t>польненское сельское поселение"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42FAD">
              <w:rPr>
                <w:b/>
                <w:bCs/>
                <w:color w:val="auto"/>
                <w:szCs w:val="24"/>
              </w:rPr>
              <w:t>99 9 00 00000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42FAD" w:rsidRDefault="00DB4623" w:rsidP="00142FAD">
            <w:pPr>
              <w:rPr>
                <w:rFonts w:ascii="Arial CYR" w:hAnsi="Arial CYR" w:cs="Arial CYR"/>
                <w:color w:val="auto"/>
                <w:sz w:val="20"/>
              </w:rPr>
            </w:pPr>
            <w:r w:rsidRPr="00142FAD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42FAD" w:rsidRDefault="00DB4623" w:rsidP="00142FAD">
            <w:pPr>
              <w:rPr>
                <w:rFonts w:ascii="Arial CYR" w:hAnsi="Arial CYR" w:cs="Arial CYR"/>
                <w:color w:val="auto"/>
                <w:sz w:val="20"/>
              </w:rPr>
            </w:pPr>
            <w:r w:rsidRPr="00142FAD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142FAD" w:rsidRDefault="00DB4623" w:rsidP="00142FAD">
            <w:pPr>
              <w:rPr>
                <w:rFonts w:ascii="Arial CYR" w:hAnsi="Arial CYR" w:cs="Arial CYR"/>
                <w:color w:val="auto"/>
                <w:sz w:val="20"/>
              </w:rPr>
            </w:pPr>
            <w:r w:rsidRPr="00142FAD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211,4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474,4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1 700,9</w:t>
            </w:r>
          </w:p>
        </w:tc>
      </w:tr>
      <w:tr w:rsidR="00DB4623" w:rsidRPr="00142FAD" w:rsidTr="00E976D3">
        <w:trPr>
          <w:trHeight w:val="183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Иные межбюджетные трансферты на исполн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ние полномочий ко</w:t>
            </w:r>
            <w:r w:rsidRPr="00142FAD">
              <w:rPr>
                <w:color w:val="auto"/>
                <w:szCs w:val="24"/>
              </w:rPr>
              <w:t>н</w:t>
            </w:r>
            <w:r w:rsidRPr="00142FAD">
              <w:rPr>
                <w:color w:val="auto"/>
                <w:szCs w:val="24"/>
              </w:rPr>
              <w:t>трольно-счетного органа Верхнеподпольненского сельского поселения по осуществлению внешнего финансового контроля по иным непрограммным мероприятиям в рамках непрограммных расходов муниципального образ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вания «Верхнеподпол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ненское сельское посел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ние» (Иные межбюдже</w:t>
            </w:r>
            <w:r w:rsidRPr="00142FAD">
              <w:rPr>
                <w:color w:val="auto"/>
                <w:szCs w:val="24"/>
              </w:rPr>
              <w:t>т</w:t>
            </w:r>
            <w:r w:rsidRPr="00142FAD">
              <w:rPr>
                <w:color w:val="auto"/>
                <w:szCs w:val="24"/>
              </w:rPr>
              <w:t>ные трансферты)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99 9 00 85300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8,1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8,7</w:t>
            </w:r>
          </w:p>
        </w:tc>
      </w:tr>
      <w:tr w:rsidR="00DB4623" w:rsidRPr="00142FAD" w:rsidTr="00E976D3">
        <w:trPr>
          <w:trHeight w:val="166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Расходы на обеспечение функций органов местн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го самоуправления мун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ципального образования "Верхнеподпольненское сельское поселение" по иным непрограммным мероприятиям в рамках непрограммных расходов муниципального образ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вания «Верхнеподпол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ненское сельское посел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ние»  (Уплата налогов, сборов и иных платежей)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99 9 00 00190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850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31,6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31,6</w:t>
            </w:r>
          </w:p>
        </w:tc>
      </w:tr>
      <w:tr w:rsidR="00DB4623" w:rsidRPr="00142FAD" w:rsidTr="00E976D3">
        <w:trPr>
          <w:trHeight w:val="10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Условно-утвержденные расходы по иным непр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граммным мероприятиям в рамках непрограммных расходов муниципальн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го образования «Верхн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подпольненское сельское поселение»  (Специал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ные расходы)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99 9 00 90110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392,0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1 106,5</w:t>
            </w:r>
          </w:p>
        </w:tc>
      </w:tr>
      <w:tr w:rsidR="00DB4623" w:rsidRPr="00142FAD" w:rsidTr="00E976D3">
        <w:trPr>
          <w:trHeight w:val="13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42FAD" w:rsidRDefault="00DB4623" w:rsidP="00142FAD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ние полномочий по м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ниципальному земельн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му  контролю по иным непрограммным мер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приятиям в рамках н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программных расходов муниципального образ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вания «Верхнеподпол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ненское сельское посел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ние» (Расходы на выпл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ты персоналу государс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т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венных (муниципальных)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99 9 00 90270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37,0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37,0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37,0</w:t>
            </w:r>
          </w:p>
        </w:tc>
      </w:tr>
      <w:tr w:rsidR="00DB4623" w:rsidRPr="00142FAD" w:rsidTr="00E976D3">
        <w:trPr>
          <w:trHeight w:val="18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42FAD" w:rsidRDefault="00DB4623" w:rsidP="00142FAD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ние полномочий в случ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ях, предусмотренных Градостроительным к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дексом Российской Ф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дерации, осмотров зд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ний, сооружений и выд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чи  рекомендаций об ус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т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ранении выявленных в ходе таких осмотров н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рушений по иным непр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граммным мероприятиям в рамках непрограммных расходов муниципальн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го образования «Верхн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подпольненское сельское поселение» (Расходы на выплаты персоналу гос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дарственных (муниц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и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пальных) органов)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99 9 00 90280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18,5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18,5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18,5</w:t>
            </w:r>
          </w:p>
        </w:tc>
      </w:tr>
      <w:tr w:rsidR="00DB4623" w:rsidRPr="00142FAD" w:rsidTr="00E976D3">
        <w:trPr>
          <w:trHeight w:val="15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42FAD" w:rsidRDefault="00DB4623" w:rsidP="00142FAD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ние иных полномочий органов местного сам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управления в соответс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т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вии с жилищным закон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дательством по иным н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программным меропри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я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тиям в рамках непр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граммных расходов м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ниципального образов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ния «Верхнеподпольне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н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ское сельское поселение» (Расходы на выплаты персоналу государстве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н</w:t>
            </w:r>
            <w:r w:rsidRPr="00142FAD">
              <w:rPr>
                <w:rFonts w:ascii="Times New Roman CYR" w:hAnsi="Times New Roman CYR" w:cs="Times New Roman CYR"/>
                <w:color w:val="auto"/>
                <w:szCs w:val="24"/>
              </w:rPr>
              <w:t>ных (муниципальных) органов)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99 9 00 90290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18,5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18,5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18,5</w:t>
            </w:r>
          </w:p>
        </w:tc>
      </w:tr>
      <w:tr w:rsidR="00DB4623" w:rsidRPr="00142FAD" w:rsidTr="00E976D3">
        <w:trPr>
          <w:trHeight w:val="10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Подготовка и проведение выборов в представ</w:t>
            </w:r>
            <w:r w:rsidRPr="00142FAD">
              <w:rPr>
                <w:color w:val="auto"/>
                <w:szCs w:val="24"/>
              </w:rPr>
              <w:t>и</w:t>
            </w:r>
            <w:r w:rsidRPr="00142FAD">
              <w:rPr>
                <w:color w:val="auto"/>
                <w:szCs w:val="24"/>
              </w:rPr>
              <w:t>тельные органы местного самоуправления в рамках непрограммных расходов муниципального образ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вания «Верхнеподпол</w:t>
            </w:r>
            <w:r w:rsidRPr="00142FAD">
              <w:rPr>
                <w:color w:val="auto"/>
                <w:szCs w:val="24"/>
              </w:rPr>
              <w:t>ь</w:t>
            </w:r>
            <w:r w:rsidRPr="00142FAD">
              <w:rPr>
                <w:color w:val="auto"/>
                <w:szCs w:val="24"/>
              </w:rPr>
              <w:t>ненское сельское посел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ние» (Специальные ра</w:t>
            </w:r>
            <w:r w:rsidRPr="00142FAD">
              <w:rPr>
                <w:color w:val="auto"/>
                <w:szCs w:val="24"/>
              </w:rPr>
              <w:t>с</w:t>
            </w:r>
            <w:r w:rsidRPr="00142FAD">
              <w:rPr>
                <w:color w:val="auto"/>
                <w:szCs w:val="24"/>
              </w:rPr>
              <w:t>ходы)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99 9 00 90350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880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389,2</w:t>
            </w:r>
          </w:p>
        </w:tc>
      </w:tr>
      <w:tr w:rsidR="00DB4623" w:rsidRPr="00142FAD" w:rsidTr="00E976D3">
        <w:trPr>
          <w:trHeight w:val="34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623" w:rsidRPr="00142FAD" w:rsidRDefault="00DB4623" w:rsidP="00142FAD">
            <w:pPr>
              <w:jc w:val="both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Выплаты государстве</w:t>
            </w:r>
            <w:r w:rsidRPr="00142FAD">
              <w:rPr>
                <w:color w:val="auto"/>
                <w:szCs w:val="24"/>
              </w:rPr>
              <w:t>н</w:t>
            </w:r>
            <w:r w:rsidRPr="00142FAD">
              <w:rPr>
                <w:color w:val="auto"/>
                <w:szCs w:val="24"/>
              </w:rPr>
              <w:t>ной пенсии за выслугу лет по иным непр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граммным мероприятиям в рамках непрограммных расходов муниципальн</w:t>
            </w:r>
            <w:r w:rsidRPr="00142FAD">
              <w:rPr>
                <w:color w:val="auto"/>
                <w:szCs w:val="24"/>
              </w:rPr>
              <w:t>о</w:t>
            </w:r>
            <w:r w:rsidRPr="00142FAD">
              <w:rPr>
                <w:color w:val="auto"/>
                <w:szCs w:val="24"/>
              </w:rPr>
              <w:t>го образования «Верхн</w:t>
            </w:r>
            <w:r w:rsidRPr="00142FAD">
              <w:rPr>
                <w:color w:val="auto"/>
                <w:szCs w:val="24"/>
              </w:rPr>
              <w:t>е</w:t>
            </w:r>
            <w:r w:rsidRPr="00142FAD">
              <w:rPr>
                <w:color w:val="auto"/>
                <w:szCs w:val="24"/>
              </w:rPr>
              <w:t>подпольненское сельское поселение» (Публичные нормативные социальные выплаты гражданам)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99 9 00 19990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310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97,7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142FAD" w:rsidRDefault="00DB4623" w:rsidP="00142FAD">
            <w:pPr>
              <w:jc w:val="center"/>
              <w:rPr>
                <w:color w:val="auto"/>
                <w:szCs w:val="24"/>
              </w:rPr>
            </w:pPr>
            <w:r w:rsidRPr="00142FAD">
              <w:rPr>
                <w:color w:val="auto"/>
                <w:szCs w:val="24"/>
              </w:rPr>
              <w:t>90,9</w:t>
            </w:r>
          </w:p>
        </w:tc>
      </w:tr>
    </w:tbl>
    <w:p w:rsidR="00DB4623" w:rsidRDefault="00DB4623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DB4623" w:rsidRDefault="00DB4623">
      <w:pPr>
        <w:ind w:firstLine="720"/>
        <w:jc w:val="both"/>
        <w:rPr>
          <w:sz w:val="28"/>
        </w:rPr>
      </w:pPr>
      <w:bookmarkStart w:id="30" w:name="RANGE!A1:H20"/>
      <w:bookmarkStart w:id="31" w:name="RANGE!A1:H22"/>
      <w:bookmarkStart w:id="32" w:name="RANGE!A1:H21"/>
      <w:bookmarkStart w:id="33" w:name="RANGE!A1:H25"/>
      <w:bookmarkStart w:id="34" w:name="RANGE!A1:H23"/>
      <w:bookmarkEnd w:id="30"/>
      <w:bookmarkEnd w:id="31"/>
      <w:bookmarkEnd w:id="32"/>
      <w:bookmarkEnd w:id="33"/>
      <w:bookmarkEnd w:id="34"/>
      <w:r w:rsidRPr="00EE5DFD">
        <w:rPr>
          <w:sz w:val="28"/>
        </w:rPr>
        <w:t>13)</w:t>
      </w:r>
      <w:r>
        <w:rPr>
          <w:sz w:val="28"/>
        </w:rPr>
        <w:t xml:space="preserve"> приложение 7 «Распределение безвозмездных поступлений от других бюджетов бюджетной системы Российской Федерации предоставляемые бюджету Верхнеподпольненского сельского поселения Аксайского района на 2024 год и на плановый период 2025-2026 годов» изложить в следующей редакции:</w:t>
      </w:r>
    </w:p>
    <w:tbl>
      <w:tblPr>
        <w:tblW w:w="10515" w:type="dxa"/>
        <w:tblInd w:w="93" w:type="dxa"/>
        <w:tblLook w:val="0000"/>
      </w:tblPr>
      <w:tblGrid>
        <w:gridCol w:w="3795"/>
        <w:gridCol w:w="600"/>
        <w:gridCol w:w="540"/>
        <w:gridCol w:w="1620"/>
        <w:gridCol w:w="580"/>
        <w:gridCol w:w="1060"/>
        <w:gridCol w:w="1120"/>
        <w:gridCol w:w="1200"/>
      </w:tblGrid>
      <w:tr w:rsidR="00DB4623" w:rsidRPr="00DE0C9A" w:rsidTr="00DE0C9A">
        <w:trPr>
          <w:trHeight w:val="33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DE0C9A" w:rsidRDefault="00DB4623" w:rsidP="00DE0C9A">
            <w:pPr>
              <w:rPr>
                <w:color w:val="auto"/>
                <w:szCs w:val="24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623" w:rsidRPr="00DE0C9A" w:rsidRDefault="00DB4623" w:rsidP="00DE0C9A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«</w:t>
            </w:r>
            <w:r w:rsidRPr="00DE0C9A">
              <w:rPr>
                <w:b/>
                <w:bCs/>
                <w:color w:val="auto"/>
                <w:szCs w:val="24"/>
              </w:rPr>
              <w:t>Приложение 7</w:t>
            </w:r>
          </w:p>
        </w:tc>
      </w:tr>
      <w:tr w:rsidR="00DB4623" w:rsidRPr="00DE0C9A" w:rsidTr="00DE0C9A">
        <w:trPr>
          <w:trHeight w:val="1294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к Решению Собрания депутатов Верхнеподпольненского сел</w:t>
            </w:r>
            <w:r w:rsidRPr="00DE0C9A">
              <w:rPr>
                <w:color w:val="auto"/>
                <w:szCs w:val="24"/>
              </w:rPr>
              <w:t>ь</w:t>
            </w:r>
            <w:r w:rsidRPr="00DE0C9A">
              <w:rPr>
                <w:color w:val="auto"/>
                <w:szCs w:val="24"/>
              </w:rPr>
              <w:t>ского поселения "О бюджете Верхнеподпольненского сельск</w:t>
            </w:r>
            <w:r w:rsidRPr="00DE0C9A">
              <w:rPr>
                <w:color w:val="auto"/>
                <w:szCs w:val="24"/>
              </w:rPr>
              <w:t>о</w:t>
            </w:r>
            <w:r w:rsidRPr="00DE0C9A">
              <w:rPr>
                <w:color w:val="auto"/>
                <w:szCs w:val="24"/>
              </w:rPr>
              <w:t xml:space="preserve">го поселения Аксайского района на 2024 год и на плановый период 2025 и 2026 годов" </w:t>
            </w:r>
          </w:p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</w:p>
        </w:tc>
      </w:tr>
      <w:tr w:rsidR="00DB4623" w:rsidRPr="00DE0C9A" w:rsidTr="00DE0C9A">
        <w:trPr>
          <w:trHeight w:val="855"/>
        </w:trPr>
        <w:tc>
          <w:tcPr>
            <w:tcW w:w="105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623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Распределение безвозмездных поступлений от других бюджетов бюджетной системы Российской Федерации предоставляемые бюджету  Верхнеподпольненского сельского поселения Аксайского района на 2024 год и на плановый период 2025-2026 годов</w:t>
            </w:r>
          </w:p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</w:p>
        </w:tc>
      </w:tr>
      <w:tr w:rsidR="00DB4623" w:rsidRPr="00DE0C9A" w:rsidTr="00DE0C9A">
        <w:trPr>
          <w:trHeight w:val="33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Наименование поступлений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КБК расходов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2024 год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Плановый период</w:t>
            </w:r>
          </w:p>
        </w:tc>
      </w:tr>
      <w:tr w:rsidR="00DB4623" w:rsidRPr="00DE0C9A" w:rsidTr="00DE0C9A">
        <w:trPr>
          <w:trHeight w:val="49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rPr>
                <w:color w:val="auto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Рз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ПР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ВР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rPr>
                <w:color w:val="auto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2026 год</w:t>
            </w:r>
          </w:p>
        </w:tc>
      </w:tr>
      <w:tr w:rsidR="00DB4623" w:rsidRPr="00DE0C9A" w:rsidTr="00DE0C9A">
        <w:trPr>
          <w:trHeight w:val="6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623" w:rsidRPr="00DE0C9A" w:rsidRDefault="00DB4623" w:rsidP="00DE0C9A">
            <w:pPr>
              <w:jc w:val="both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Дотации бюджетам сельских п</w:t>
            </w:r>
            <w:r w:rsidRPr="00DE0C9A">
              <w:rPr>
                <w:color w:val="auto"/>
                <w:szCs w:val="24"/>
              </w:rPr>
              <w:t>о</w:t>
            </w:r>
            <w:r w:rsidRPr="00DE0C9A">
              <w:rPr>
                <w:color w:val="auto"/>
                <w:szCs w:val="24"/>
              </w:rPr>
              <w:t>селений на выравнивание бю</w:t>
            </w:r>
            <w:r w:rsidRPr="00DE0C9A">
              <w:rPr>
                <w:color w:val="auto"/>
                <w:szCs w:val="24"/>
              </w:rPr>
              <w:t>д</w:t>
            </w:r>
            <w:r w:rsidRPr="00DE0C9A">
              <w:rPr>
                <w:color w:val="auto"/>
                <w:szCs w:val="24"/>
              </w:rPr>
              <w:t>жетной обеспеченности из бю</w:t>
            </w:r>
            <w:r w:rsidRPr="00DE0C9A">
              <w:rPr>
                <w:color w:val="auto"/>
                <w:szCs w:val="24"/>
              </w:rPr>
              <w:t>д</w:t>
            </w:r>
            <w:r w:rsidRPr="00DE0C9A">
              <w:rPr>
                <w:color w:val="auto"/>
                <w:szCs w:val="24"/>
              </w:rPr>
              <w:t>жета субъекта Российской Фед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13 717,6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10 974,1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9 876,7</w:t>
            </w:r>
          </w:p>
        </w:tc>
      </w:tr>
      <w:tr w:rsidR="00DB4623" w:rsidRPr="00DE0C9A" w:rsidTr="00DE0C9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Дотации бюджетам сельских п</w:t>
            </w:r>
            <w:r w:rsidRPr="00DE0C9A">
              <w:rPr>
                <w:color w:val="auto"/>
                <w:szCs w:val="24"/>
              </w:rPr>
              <w:t>о</w:t>
            </w:r>
            <w:r w:rsidRPr="00DE0C9A">
              <w:rPr>
                <w:color w:val="auto"/>
                <w:szCs w:val="24"/>
              </w:rPr>
              <w:t>селений на поддержку мер по обеспечению сбалансированности бюджетов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0,0</w:t>
            </w:r>
          </w:p>
        </w:tc>
      </w:tr>
      <w:tr w:rsidR="00DB4623" w:rsidRPr="00DE0C9A" w:rsidTr="00DE0C9A">
        <w:trPr>
          <w:trHeight w:val="6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both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Субвенции бюджетам сельских поселений на выполнение перед</w:t>
            </w:r>
            <w:r w:rsidRPr="00DE0C9A">
              <w:rPr>
                <w:color w:val="auto"/>
                <w:szCs w:val="24"/>
              </w:rPr>
              <w:t>а</w:t>
            </w:r>
            <w:r w:rsidRPr="00DE0C9A">
              <w:rPr>
                <w:color w:val="auto"/>
                <w:szCs w:val="24"/>
              </w:rPr>
              <w:t>ваемых полномочий субъектов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89 9 00 72390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0,2</w:t>
            </w:r>
          </w:p>
        </w:tc>
      </w:tr>
      <w:tr w:rsidR="00DB4623" w:rsidRPr="00DE0C9A" w:rsidTr="00DE0C9A">
        <w:trPr>
          <w:trHeight w:val="6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23" w:rsidRPr="00DE0C9A" w:rsidRDefault="00DB4623" w:rsidP="00DE0C9A">
            <w:pPr>
              <w:jc w:val="both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Субвенции бюджетам сельских поселений на осуществление пе</w:t>
            </w:r>
            <w:r w:rsidRPr="00DE0C9A">
              <w:rPr>
                <w:color w:val="auto"/>
                <w:szCs w:val="24"/>
              </w:rPr>
              <w:t>р</w:t>
            </w:r>
            <w:r w:rsidRPr="00DE0C9A">
              <w:rPr>
                <w:color w:val="auto"/>
                <w:szCs w:val="24"/>
              </w:rPr>
              <w:t>вичного воинского учета орган</w:t>
            </w:r>
            <w:r w:rsidRPr="00DE0C9A">
              <w:rPr>
                <w:color w:val="auto"/>
                <w:szCs w:val="24"/>
              </w:rPr>
              <w:t>а</w:t>
            </w:r>
            <w:r w:rsidRPr="00DE0C9A">
              <w:rPr>
                <w:color w:val="auto"/>
                <w:szCs w:val="24"/>
              </w:rPr>
              <w:t>ми местного самоуправления п</w:t>
            </w:r>
            <w:r w:rsidRPr="00DE0C9A">
              <w:rPr>
                <w:color w:val="auto"/>
                <w:szCs w:val="24"/>
              </w:rPr>
              <w:t>о</w:t>
            </w:r>
            <w:r w:rsidRPr="00DE0C9A">
              <w:rPr>
                <w:color w:val="auto"/>
                <w:szCs w:val="24"/>
              </w:rPr>
              <w:t>селений, муниципальных и горо</w:t>
            </w:r>
            <w:r w:rsidRPr="00DE0C9A">
              <w:rPr>
                <w:color w:val="auto"/>
                <w:szCs w:val="24"/>
              </w:rPr>
              <w:t>д</w:t>
            </w:r>
            <w:r w:rsidRPr="00DE0C9A">
              <w:rPr>
                <w:color w:val="auto"/>
                <w:szCs w:val="24"/>
              </w:rPr>
              <w:t>ских округов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89 9 00 51180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361,6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387,4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422,8</w:t>
            </w:r>
          </w:p>
        </w:tc>
      </w:tr>
      <w:tr w:rsidR="00DB4623" w:rsidRPr="00DE0C9A" w:rsidTr="00DE0C9A">
        <w:trPr>
          <w:trHeight w:val="9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both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Межбюджетные трансферты, п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редаваемые бюджетам сельских поселений из бюджетов муниц</w:t>
            </w:r>
            <w:r w:rsidRPr="00DE0C9A">
              <w:rPr>
                <w:color w:val="auto"/>
                <w:szCs w:val="24"/>
              </w:rPr>
              <w:t>и</w:t>
            </w:r>
            <w:r w:rsidRPr="00DE0C9A">
              <w:rPr>
                <w:color w:val="auto"/>
                <w:szCs w:val="24"/>
              </w:rPr>
              <w:t>пальных районов на осуществл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ние части полномочий по реш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99 9 00 90270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37,0</w:t>
            </w:r>
          </w:p>
        </w:tc>
      </w:tr>
      <w:tr w:rsidR="00DB4623" w:rsidRPr="00DE0C9A" w:rsidTr="00DE0C9A">
        <w:trPr>
          <w:trHeight w:val="9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both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Межбюджетные трансферты, п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редаваемые бюджетам сельских поселений из бюджетов муниц</w:t>
            </w:r>
            <w:r w:rsidRPr="00DE0C9A">
              <w:rPr>
                <w:color w:val="auto"/>
                <w:szCs w:val="24"/>
              </w:rPr>
              <w:t>и</w:t>
            </w:r>
            <w:r w:rsidRPr="00DE0C9A">
              <w:rPr>
                <w:color w:val="auto"/>
                <w:szCs w:val="24"/>
              </w:rPr>
              <w:t>пальных районов на осуществл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ние части полномочий по реш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99 9 00 90280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18,5</w:t>
            </w:r>
          </w:p>
        </w:tc>
      </w:tr>
      <w:tr w:rsidR="00DB4623" w:rsidRPr="00DE0C9A" w:rsidTr="00DE0C9A">
        <w:trPr>
          <w:trHeight w:val="99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both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Межбюджетные трансферты, п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редаваемые бюджетам сельских поселений из бюджетов муниц</w:t>
            </w:r>
            <w:r w:rsidRPr="00DE0C9A">
              <w:rPr>
                <w:color w:val="auto"/>
                <w:szCs w:val="24"/>
              </w:rPr>
              <w:t>и</w:t>
            </w:r>
            <w:r w:rsidRPr="00DE0C9A">
              <w:rPr>
                <w:color w:val="auto"/>
                <w:szCs w:val="24"/>
              </w:rPr>
              <w:t>пальных районов на осуществл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ние части полномочий по реш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99 9 00 90290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18,5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18,5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18,5</w:t>
            </w:r>
          </w:p>
        </w:tc>
      </w:tr>
      <w:tr w:rsidR="00DB4623" w:rsidRPr="00DE0C9A" w:rsidTr="00DE0C9A">
        <w:trPr>
          <w:trHeight w:val="94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both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Межбюджетные трансферты, п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редаваемые бюджетам сельских поселений из бюджетов муниц</w:t>
            </w:r>
            <w:r w:rsidRPr="00DE0C9A">
              <w:rPr>
                <w:color w:val="auto"/>
                <w:szCs w:val="24"/>
              </w:rPr>
              <w:t>и</w:t>
            </w:r>
            <w:r w:rsidRPr="00DE0C9A">
              <w:rPr>
                <w:color w:val="auto"/>
                <w:szCs w:val="24"/>
              </w:rPr>
              <w:t>пальных районов на осуществл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ние части полномочий по реш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08 2 00 24270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226,8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226,8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226,8</w:t>
            </w:r>
          </w:p>
        </w:tc>
      </w:tr>
      <w:tr w:rsidR="00DB4623" w:rsidRPr="00DE0C9A" w:rsidTr="00DE0C9A">
        <w:trPr>
          <w:trHeight w:val="9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both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Межбюджетные трансферты, п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редаваемые бюджетам сельских поселений из бюджетов муниц</w:t>
            </w:r>
            <w:r w:rsidRPr="00DE0C9A">
              <w:rPr>
                <w:color w:val="auto"/>
                <w:szCs w:val="24"/>
              </w:rPr>
              <w:t>и</w:t>
            </w:r>
            <w:r w:rsidRPr="00DE0C9A">
              <w:rPr>
                <w:color w:val="auto"/>
                <w:szCs w:val="24"/>
              </w:rPr>
              <w:t>пальных районов на осуществл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ние части полномочий по реш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08 3 00 24250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1552,9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0,0</w:t>
            </w:r>
          </w:p>
        </w:tc>
      </w:tr>
      <w:tr w:rsidR="00DB4623" w:rsidRPr="00DE0C9A" w:rsidTr="00DE0C9A">
        <w:trPr>
          <w:trHeight w:val="10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both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Межбюджетные трансферты, п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редаваемые бюджетам сельских поселений из бюджетов муниц</w:t>
            </w:r>
            <w:r w:rsidRPr="00DE0C9A">
              <w:rPr>
                <w:color w:val="auto"/>
                <w:szCs w:val="24"/>
              </w:rPr>
              <w:t>и</w:t>
            </w:r>
            <w:r w:rsidRPr="00DE0C9A">
              <w:rPr>
                <w:color w:val="auto"/>
                <w:szCs w:val="24"/>
              </w:rPr>
              <w:t>пальных районов на осуществл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ние части полномочий по реш</w:t>
            </w:r>
            <w:r w:rsidRPr="00DE0C9A">
              <w:rPr>
                <w:color w:val="auto"/>
                <w:szCs w:val="24"/>
              </w:rPr>
              <w:t>е</w:t>
            </w:r>
            <w:r w:rsidRPr="00DE0C9A">
              <w:rPr>
                <w:color w:val="auto"/>
                <w:szCs w:val="24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04 1 00 24130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1 935,7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2 003,6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2 087,8</w:t>
            </w:r>
          </w:p>
        </w:tc>
      </w:tr>
      <w:tr w:rsidR="00DB4623" w:rsidRPr="00DE0C9A" w:rsidTr="00DE0C9A">
        <w:trPr>
          <w:trHeight w:val="5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both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Прочие межбюджетные трансфе</w:t>
            </w:r>
            <w:r w:rsidRPr="00DE0C9A">
              <w:rPr>
                <w:color w:val="auto"/>
                <w:szCs w:val="24"/>
              </w:rPr>
              <w:t>р</w:t>
            </w:r>
            <w:r w:rsidRPr="00DE0C9A">
              <w:rPr>
                <w:color w:val="auto"/>
                <w:szCs w:val="24"/>
              </w:rPr>
              <w:t>ты, передаваемые бюджетам сел</w:t>
            </w:r>
            <w:r w:rsidRPr="00DE0C9A">
              <w:rPr>
                <w:color w:val="auto"/>
                <w:szCs w:val="24"/>
              </w:rPr>
              <w:t>ь</w:t>
            </w:r>
            <w:r w:rsidRPr="00DE0C9A">
              <w:rPr>
                <w:color w:val="auto"/>
                <w:szCs w:val="24"/>
              </w:rPr>
              <w:t>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08 2 00 24220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433,5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0,0</w:t>
            </w:r>
          </w:p>
        </w:tc>
      </w:tr>
      <w:tr w:rsidR="00DB4623" w:rsidRPr="00DE0C9A" w:rsidTr="00DE0C9A">
        <w:trPr>
          <w:trHeight w:val="5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both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Прочие межбюджетные трансфе</w:t>
            </w:r>
            <w:r w:rsidRPr="00DE0C9A">
              <w:rPr>
                <w:color w:val="auto"/>
                <w:szCs w:val="24"/>
              </w:rPr>
              <w:t>р</w:t>
            </w:r>
            <w:r w:rsidRPr="00DE0C9A">
              <w:rPr>
                <w:color w:val="auto"/>
                <w:szCs w:val="24"/>
              </w:rPr>
              <w:t>ты, передаваемые бюджетам сел</w:t>
            </w:r>
            <w:r w:rsidRPr="00DE0C9A">
              <w:rPr>
                <w:color w:val="auto"/>
                <w:szCs w:val="24"/>
              </w:rPr>
              <w:t>ь</w:t>
            </w:r>
            <w:r w:rsidRPr="00DE0C9A">
              <w:rPr>
                <w:color w:val="auto"/>
                <w:szCs w:val="24"/>
              </w:rPr>
              <w:t>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08 3 00 S3660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464,8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78,0</w:t>
            </w:r>
          </w:p>
        </w:tc>
      </w:tr>
      <w:tr w:rsidR="00DB4623" w:rsidRPr="00DE0C9A" w:rsidTr="00DE0C9A">
        <w:trPr>
          <w:trHeight w:val="5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both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Прочие межбюджетные трансфе</w:t>
            </w:r>
            <w:r w:rsidRPr="00DE0C9A">
              <w:rPr>
                <w:color w:val="auto"/>
                <w:szCs w:val="24"/>
              </w:rPr>
              <w:t>р</w:t>
            </w:r>
            <w:r w:rsidRPr="00DE0C9A">
              <w:rPr>
                <w:color w:val="auto"/>
                <w:szCs w:val="24"/>
              </w:rPr>
              <w:t>ты, передаваемые бюджетам сел</w:t>
            </w:r>
            <w:r w:rsidRPr="00DE0C9A">
              <w:rPr>
                <w:color w:val="auto"/>
                <w:szCs w:val="24"/>
              </w:rPr>
              <w:t>ь</w:t>
            </w:r>
            <w:r w:rsidRPr="00DE0C9A">
              <w:rPr>
                <w:color w:val="auto"/>
                <w:szCs w:val="24"/>
              </w:rPr>
              <w:t>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03 4 00 24330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591,8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365,9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402,6</w:t>
            </w:r>
          </w:p>
        </w:tc>
      </w:tr>
      <w:tr w:rsidR="00DB4623" w:rsidRPr="00DE0C9A" w:rsidTr="00DE0C9A">
        <w:trPr>
          <w:trHeight w:val="5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both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Прочие межбюджетные трансфе</w:t>
            </w:r>
            <w:r w:rsidRPr="00DE0C9A">
              <w:rPr>
                <w:color w:val="auto"/>
                <w:szCs w:val="24"/>
              </w:rPr>
              <w:t>р</w:t>
            </w:r>
            <w:r w:rsidRPr="00DE0C9A">
              <w:rPr>
                <w:color w:val="auto"/>
                <w:szCs w:val="24"/>
              </w:rPr>
              <w:t>ты, передаваемые бюджетам сел</w:t>
            </w:r>
            <w:r w:rsidRPr="00DE0C9A">
              <w:rPr>
                <w:color w:val="auto"/>
                <w:szCs w:val="24"/>
              </w:rPr>
              <w:t>ь</w:t>
            </w:r>
            <w:r w:rsidRPr="00DE0C9A">
              <w:rPr>
                <w:color w:val="auto"/>
                <w:szCs w:val="24"/>
              </w:rPr>
              <w:t>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03 3 00 S4643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3000,0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0,0</w:t>
            </w:r>
          </w:p>
        </w:tc>
      </w:tr>
      <w:tr w:rsidR="00DB4623" w:rsidRPr="00DE0C9A" w:rsidTr="00DE0C9A">
        <w:trPr>
          <w:trHeight w:val="5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both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Прочие межбюджетные трансфе</w:t>
            </w:r>
            <w:r w:rsidRPr="00DE0C9A">
              <w:rPr>
                <w:color w:val="auto"/>
                <w:szCs w:val="24"/>
              </w:rPr>
              <w:t>р</w:t>
            </w:r>
            <w:r w:rsidRPr="00DE0C9A">
              <w:rPr>
                <w:color w:val="auto"/>
                <w:szCs w:val="24"/>
              </w:rPr>
              <w:t>ты, передаваемые бюджетам сел</w:t>
            </w:r>
            <w:r w:rsidRPr="00DE0C9A">
              <w:rPr>
                <w:color w:val="auto"/>
                <w:szCs w:val="24"/>
              </w:rPr>
              <w:t>ь</w:t>
            </w:r>
            <w:r w:rsidRPr="00DE0C9A">
              <w:rPr>
                <w:color w:val="auto"/>
                <w:szCs w:val="24"/>
              </w:rPr>
              <w:t>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03 3 00 S4644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3000,0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0,0</w:t>
            </w:r>
          </w:p>
        </w:tc>
      </w:tr>
      <w:tr w:rsidR="00DB4623" w:rsidRPr="00DE0C9A" w:rsidTr="00DE0C9A">
        <w:trPr>
          <w:trHeight w:val="5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Всего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19 973,7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20 110,0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623" w:rsidRPr="00DE0C9A" w:rsidRDefault="00DB4623" w:rsidP="00DE0C9A">
            <w:pPr>
              <w:jc w:val="center"/>
              <w:rPr>
                <w:color w:val="auto"/>
                <w:szCs w:val="24"/>
              </w:rPr>
            </w:pPr>
            <w:r w:rsidRPr="00DE0C9A">
              <w:rPr>
                <w:color w:val="auto"/>
                <w:szCs w:val="24"/>
              </w:rPr>
              <w:t>13 168,9</w:t>
            </w:r>
          </w:p>
        </w:tc>
      </w:tr>
    </w:tbl>
    <w:p w:rsidR="00DB4623" w:rsidRDefault="00DB4623">
      <w:pPr>
        <w:ind w:firstLine="720"/>
        <w:jc w:val="right"/>
        <w:rPr>
          <w:sz w:val="28"/>
        </w:rPr>
      </w:pPr>
      <w:r>
        <w:rPr>
          <w:sz w:val="28"/>
        </w:rPr>
        <w:t>».</w:t>
      </w:r>
    </w:p>
    <w:p w:rsidR="00DB4623" w:rsidRDefault="00DB4623">
      <w:pPr>
        <w:sectPr w:rsidR="00DB4623" w:rsidSect="00AD680C">
          <w:pgSz w:w="11906" w:h="16838"/>
          <w:pgMar w:top="567" w:right="851" w:bottom="567" w:left="851" w:header="397" w:footer="397" w:gutter="0"/>
          <w:cols w:space="720"/>
        </w:sectPr>
      </w:pPr>
    </w:p>
    <w:p w:rsidR="00DB4623" w:rsidRDefault="00DB4623">
      <w:pPr>
        <w:widowControl w:val="0"/>
        <w:ind w:firstLine="709"/>
        <w:jc w:val="both"/>
        <w:rPr>
          <w:sz w:val="28"/>
        </w:rPr>
      </w:pPr>
    </w:p>
    <w:p w:rsidR="00DB4623" w:rsidRDefault="00DB462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Статья 2. Настоящее решение вступает в силу с момента его подписания.</w:t>
      </w:r>
    </w:p>
    <w:p w:rsidR="00DB4623" w:rsidRDefault="00DB4623">
      <w:pPr>
        <w:widowControl w:val="0"/>
        <w:ind w:firstLine="709"/>
        <w:jc w:val="both"/>
        <w:rPr>
          <w:sz w:val="28"/>
        </w:rPr>
      </w:pPr>
    </w:p>
    <w:p w:rsidR="00DB4623" w:rsidRDefault="00DB4623">
      <w:pPr>
        <w:ind w:firstLine="720"/>
        <w:jc w:val="both"/>
        <w:outlineLvl w:val="1"/>
        <w:rPr>
          <w:spacing w:val="-2"/>
          <w:sz w:val="28"/>
        </w:rPr>
      </w:pPr>
      <w:r>
        <w:rPr>
          <w:spacing w:val="-2"/>
          <w:sz w:val="28"/>
        </w:rPr>
        <w:t>Статья 3. Опубликовать настоящее Решение в муниципальном печатном органе – газете « Местные Ведомости».</w:t>
      </w:r>
    </w:p>
    <w:p w:rsidR="00DB4623" w:rsidRDefault="00DB4623">
      <w:pPr>
        <w:ind w:firstLine="708"/>
        <w:jc w:val="both"/>
        <w:rPr>
          <w:sz w:val="28"/>
        </w:rPr>
      </w:pPr>
    </w:p>
    <w:p w:rsidR="00DB4623" w:rsidRDefault="00DB4623">
      <w:pPr>
        <w:ind w:firstLine="708"/>
        <w:jc w:val="both"/>
        <w:rPr>
          <w:sz w:val="28"/>
        </w:rPr>
      </w:pPr>
      <w:r>
        <w:rPr>
          <w:sz w:val="28"/>
        </w:rPr>
        <w:t>Статья 4. Контроль за исполнением Решения возложить на председателя п</w:t>
      </w:r>
      <w:r>
        <w:rPr>
          <w:sz w:val="28"/>
        </w:rPr>
        <w:t>о</w:t>
      </w:r>
      <w:r>
        <w:rPr>
          <w:sz w:val="28"/>
        </w:rPr>
        <w:t>стоянной комиссии по бюджету, налогам и муниципальной собственности Собрания депутатов Верхнеподпольненского сельского поселения – Головина А.В.</w:t>
      </w:r>
    </w:p>
    <w:p w:rsidR="00DB4623" w:rsidRDefault="00DB4623">
      <w:pPr>
        <w:jc w:val="both"/>
        <w:rPr>
          <w:sz w:val="28"/>
        </w:rPr>
      </w:pPr>
    </w:p>
    <w:p w:rsidR="00DB4623" w:rsidRDefault="00DB4623">
      <w:pPr>
        <w:jc w:val="both"/>
        <w:rPr>
          <w:sz w:val="28"/>
        </w:rPr>
      </w:pPr>
    </w:p>
    <w:p w:rsidR="00DB4623" w:rsidRDefault="00DB4623">
      <w:pPr>
        <w:jc w:val="both"/>
        <w:rPr>
          <w:sz w:val="28"/>
        </w:rPr>
      </w:pPr>
    </w:p>
    <w:p w:rsidR="00DB4623" w:rsidRDefault="00DB4623">
      <w:pPr>
        <w:pStyle w:val="BodyTextIndent"/>
        <w:ind w:left="0"/>
        <w:jc w:val="left"/>
        <w:rPr>
          <w:sz w:val="28"/>
        </w:rPr>
      </w:pPr>
      <w:r>
        <w:rPr>
          <w:sz w:val="28"/>
        </w:rPr>
        <w:t xml:space="preserve">Председатель Собрания депутатов - </w:t>
      </w:r>
    </w:p>
    <w:p w:rsidR="00DB4623" w:rsidRDefault="00DB4623">
      <w:pPr>
        <w:pStyle w:val="BodyTextIndent"/>
        <w:ind w:left="0"/>
        <w:jc w:val="left"/>
        <w:rPr>
          <w:sz w:val="28"/>
        </w:rPr>
      </w:pPr>
      <w:r>
        <w:rPr>
          <w:sz w:val="28"/>
        </w:rPr>
        <w:t>Глава Верхнеподпольненского                                                                      Терских Т.Н.</w:t>
      </w:r>
    </w:p>
    <w:p w:rsidR="00DB4623" w:rsidRDefault="00DB4623">
      <w:pPr>
        <w:pStyle w:val="BodyTextIndent"/>
        <w:ind w:left="0"/>
        <w:jc w:val="left"/>
        <w:rPr>
          <w:sz w:val="28"/>
        </w:rPr>
      </w:pPr>
      <w:r>
        <w:rPr>
          <w:sz w:val="28"/>
        </w:rPr>
        <w:t>сельского поселения</w:t>
      </w:r>
    </w:p>
    <w:p w:rsidR="00DB4623" w:rsidRDefault="00DB4623">
      <w:pPr>
        <w:pStyle w:val="BodyTextIndent"/>
        <w:ind w:left="57"/>
        <w:jc w:val="left"/>
        <w:rPr>
          <w:sz w:val="28"/>
        </w:rPr>
      </w:pPr>
    </w:p>
    <w:p w:rsidR="00DB4623" w:rsidRDefault="00DB4623">
      <w:pPr>
        <w:pStyle w:val="BodyTextIndent"/>
        <w:ind w:left="57"/>
        <w:jc w:val="left"/>
        <w:rPr>
          <w:sz w:val="28"/>
        </w:rPr>
      </w:pPr>
    </w:p>
    <w:p w:rsidR="00DB4623" w:rsidRDefault="00DB4623">
      <w:pPr>
        <w:pStyle w:val="BodyTextIndent"/>
        <w:ind w:left="0"/>
        <w:jc w:val="left"/>
        <w:rPr>
          <w:sz w:val="28"/>
        </w:rPr>
      </w:pPr>
      <w:r>
        <w:rPr>
          <w:sz w:val="28"/>
        </w:rPr>
        <w:t xml:space="preserve">х. Верхнеподпольный </w:t>
      </w:r>
    </w:p>
    <w:p w:rsidR="00DB4623" w:rsidRDefault="00DB4623">
      <w:pPr>
        <w:rPr>
          <w:sz w:val="28"/>
        </w:rPr>
      </w:pPr>
      <w:r>
        <w:rPr>
          <w:sz w:val="28"/>
        </w:rPr>
        <w:t>01.11.2024 № 138</w:t>
      </w:r>
    </w:p>
    <w:sectPr w:rsidR="00DB4623" w:rsidSect="0007235A">
      <w:pgSz w:w="11906" w:h="16838"/>
      <w:pgMar w:top="567" w:right="851" w:bottom="567" w:left="851" w:header="39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35A"/>
    <w:rsid w:val="00026F19"/>
    <w:rsid w:val="00067D88"/>
    <w:rsid w:val="0007235A"/>
    <w:rsid w:val="000A098A"/>
    <w:rsid w:val="0010561C"/>
    <w:rsid w:val="00133EBB"/>
    <w:rsid w:val="00133FA1"/>
    <w:rsid w:val="00142FAD"/>
    <w:rsid w:val="0019669B"/>
    <w:rsid w:val="001B5E5C"/>
    <w:rsid w:val="002C2FE9"/>
    <w:rsid w:val="002E4FF8"/>
    <w:rsid w:val="002F3E6F"/>
    <w:rsid w:val="003220BA"/>
    <w:rsid w:val="00364B97"/>
    <w:rsid w:val="003B30E7"/>
    <w:rsid w:val="003E0B5E"/>
    <w:rsid w:val="003E3357"/>
    <w:rsid w:val="00471B02"/>
    <w:rsid w:val="004A52FD"/>
    <w:rsid w:val="00533ABE"/>
    <w:rsid w:val="00550DAB"/>
    <w:rsid w:val="00551F2E"/>
    <w:rsid w:val="005752D7"/>
    <w:rsid w:val="005B6AE0"/>
    <w:rsid w:val="005E6F62"/>
    <w:rsid w:val="006A262F"/>
    <w:rsid w:val="006B6C67"/>
    <w:rsid w:val="006D61C9"/>
    <w:rsid w:val="006F1237"/>
    <w:rsid w:val="007016F2"/>
    <w:rsid w:val="0073013E"/>
    <w:rsid w:val="007326C8"/>
    <w:rsid w:val="00737138"/>
    <w:rsid w:val="00755E29"/>
    <w:rsid w:val="00773C36"/>
    <w:rsid w:val="007B58AF"/>
    <w:rsid w:val="0081721F"/>
    <w:rsid w:val="00831F28"/>
    <w:rsid w:val="00832081"/>
    <w:rsid w:val="00872AB1"/>
    <w:rsid w:val="008D7C61"/>
    <w:rsid w:val="008E7B3A"/>
    <w:rsid w:val="00906E09"/>
    <w:rsid w:val="009138E9"/>
    <w:rsid w:val="00962E03"/>
    <w:rsid w:val="0097124F"/>
    <w:rsid w:val="009A7A74"/>
    <w:rsid w:val="00A4253B"/>
    <w:rsid w:val="00AB1157"/>
    <w:rsid w:val="00AD680C"/>
    <w:rsid w:val="00AE7931"/>
    <w:rsid w:val="00B86E06"/>
    <w:rsid w:val="00C050DA"/>
    <w:rsid w:val="00C50B21"/>
    <w:rsid w:val="00C6589E"/>
    <w:rsid w:val="00C8413D"/>
    <w:rsid w:val="00C96013"/>
    <w:rsid w:val="00CA0254"/>
    <w:rsid w:val="00D27F21"/>
    <w:rsid w:val="00D32E4B"/>
    <w:rsid w:val="00DB4623"/>
    <w:rsid w:val="00DE0C9A"/>
    <w:rsid w:val="00DE68B1"/>
    <w:rsid w:val="00DE78B3"/>
    <w:rsid w:val="00E144E5"/>
    <w:rsid w:val="00E976D3"/>
    <w:rsid w:val="00EE5DFD"/>
    <w:rsid w:val="00F07B58"/>
    <w:rsid w:val="00FE28A4"/>
    <w:rsid w:val="00FE5A6A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5A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35A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235A"/>
    <w:pPr>
      <w:keepNext/>
      <w:spacing w:before="240" w:after="60"/>
      <w:ind w:firstLine="709"/>
      <w:jc w:val="both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23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235A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235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07235A"/>
    <w:rPr>
      <w:rFonts w:ascii="Arial" w:hAnsi="Arial" w:cs="Times New Roman"/>
      <w:b/>
      <w:sz w:val="32"/>
    </w:rPr>
  </w:style>
  <w:style w:type="character" w:customStyle="1" w:styleId="Heading2Char">
    <w:name w:val="Heading 2 Char"/>
    <w:basedOn w:val="Normal1"/>
    <w:link w:val="Heading2"/>
    <w:uiPriority w:val="99"/>
    <w:locked/>
    <w:rsid w:val="0007235A"/>
    <w:rPr>
      <w:rFonts w:ascii="Arial" w:hAnsi="Arial" w:cs="Times New Roman"/>
      <w:b/>
      <w:i/>
      <w:sz w:val="28"/>
    </w:rPr>
  </w:style>
  <w:style w:type="character" w:customStyle="1" w:styleId="Heading3Char">
    <w:name w:val="Heading 3 Char"/>
    <w:basedOn w:val="Normal1"/>
    <w:link w:val="Heading3"/>
    <w:uiPriority w:val="99"/>
    <w:locked/>
    <w:rsid w:val="0007235A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Normal1"/>
    <w:link w:val="Heading4"/>
    <w:uiPriority w:val="99"/>
    <w:locked/>
    <w:rsid w:val="0007235A"/>
    <w:rPr>
      <w:rFonts w:ascii="XO Thames" w:hAnsi="XO Thames" w:cs="Times New Roman"/>
      <w:b/>
    </w:rPr>
  </w:style>
  <w:style w:type="character" w:customStyle="1" w:styleId="Heading5Char">
    <w:name w:val="Heading 5 Char"/>
    <w:basedOn w:val="Normal1"/>
    <w:link w:val="Heading5"/>
    <w:uiPriority w:val="99"/>
    <w:locked/>
    <w:rsid w:val="0007235A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07235A"/>
    <w:rPr>
      <w:color w:val="000000"/>
      <w:sz w:val="24"/>
    </w:rPr>
  </w:style>
  <w:style w:type="paragraph" w:styleId="TOC2">
    <w:name w:val="toc 2"/>
    <w:basedOn w:val="Normal"/>
    <w:next w:val="Normal"/>
    <w:link w:val="TOC2Char"/>
    <w:uiPriority w:val="99"/>
    <w:rsid w:val="0007235A"/>
    <w:pPr>
      <w:ind w:left="200"/>
    </w:pPr>
    <w:rPr>
      <w:rFonts w:ascii="XO Thames" w:hAnsi="XO Thames"/>
      <w:sz w:val="28"/>
    </w:rPr>
  </w:style>
  <w:style w:type="character" w:customStyle="1" w:styleId="TOC2Char">
    <w:name w:val="TOC 2 Char"/>
    <w:basedOn w:val="Normal1"/>
    <w:link w:val="TOC2"/>
    <w:uiPriority w:val="99"/>
    <w:locked/>
    <w:rsid w:val="0007235A"/>
    <w:rPr>
      <w:rFonts w:ascii="XO Thames" w:hAnsi="XO Thames" w:cs="Times New Roman"/>
      <w:sz w:val="28"/>
    </w:rPr>
  </w:style>
  <w:style w:type="paragraph" w:styleId="TOC4">
    <w:name w:val="toc 4"/>
    <w:basedOn w:val="Normal"/>
    <w:next w:val="Normal"/>
    <w:link w:val="TOC4Char"/>
    <w:uiPriority w:val="99"/>
    <w:rsid w:val="0007235A"/>
    <w:pPr>
      <w:ind w:left="600"/>
    </w:pPr>
    <w:rPr>
      <w:rFonts w:ascii="XO Thames" w:hAnsi="XO Thames"/>
      <w:sz w:val="28"/>
    </w:rPr>
  </w:style>
  <w:style w:type="character" w:customStyle="1" w:styleId="TOC4Char">
    <w:name w:val="TOC 4 Char"/>
    <w:basedOn w:val="Normal1"/>
    <w:link w:val="TOC4"/>
    <w:uiPriority w:val="99"/>
    <w:locked/>
    <w:rsid w:val="0007235A"/>
    <w:rPr>
      <w:rFonts w:ascii="XO Thames" w:hAnsi="XO Thames" w:cs="Times New Roman"/>
      <w:sz w:val="28"/>
    </w:rPr>
  </w:style>
  <w:style w:type="paragraph" w:styleId="TOC6">
    <w:name w:val="toc 6"/>
    <w:basedOn w:val="Normal"/>
    <w:next w:val="Normal"/>
    <w:link w:val="TOC6Char"/>
    <w:uiPriority w:val="99"/>
    <w:rsid w:val="0007235A"/>
    <w:pPr>
      <w:ind w:left="1000"/>
    </w:pPr>
    <w:rPr>
      <w:rFonts w:ascii="XO Thames" w:hAnsi="XO Thames"/>
      <w:sz w:val="28"/>
    </w:rPr>
  </w:style>
  <w:style w:type="character" w:customStyle="1" w:styleId="TOC6Char">
    <w:name w:val="TOC 6 Char"/>
    <w:basedOn w:val="Normal1"/>
    <w:link w:val="TOC6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Normal12">
    <w:name w:val="Normal12"/>
    <w:link w:val="Normal11"/>
    <w:uiPriority w:val="99"/>
    <w:rsid w:val="0007235A"/>
  </w:style>
  <w:style w:type="character" w:customStyle="1" w:styleId="Normal11">
    <w:name w:val="Normal11"/>
    <w:link w:val="Normal12"/>
    <w:uiPriority w:val="99"/>
    <w:locked/>
    <w:rsid w:val="0007235A"/>
    <w:rPr>
      <w:sz w:val="22"/>
    </w:rPr>
  </w:style>
  <w:style w:type="paragraph" w:styleId="TOC7">
    <w:name w:val="toc 7"/>
    <w:basedOn w:val="Normal"/>
    <w:next w:val="Normal"/>
    <w:link w:val="TOC7Char"/>
    <w:uiPriority w:val="99"/>
    <w:rsid w:val="0007235A"/>
    <w:pPr>
      <w:ind w:left="1200"/>
    </w:pPr>
    <w:rPr>
      <w:rFonts w:ascii="XO Thames" w:hAnsi="XO Thames"/>
      <w:sz w:val="28"/>
    </w:rPr>
  </w:style>
  <w:style w:type="character" w:customStyle="1" w:styleId="TOC7Char">
    <w:name w:val="TOC 7 Char"/>
    <w:basedOn w:val="Normal1"/>
    <w:link w:val="TOC7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Strong1">
    <w:name w:val="Strong1"/>
    <w:link w:val="Strong11"/>
    <w:uiPriority w:val="99"/>
    <w:rsid w:val="0007235A"/>
    <w:rPr>
      <w:b/>
      <w:color w:val="000000"/>
    </w:rPr>
  </w:style>
  <w:style w:type="character" w:customStyle="1" w:styleId="Strong11">
    <w:name w:val="Strong11"/>
    <w:link w:val="Strong1"/>
    <w:uiPriority w:val="99"/>
    <w:locked/>
    <w:rsid w:val="0007235A"/>
    <w:rPr>
      <w:b/>
      <w:color w:val="000000"/>
      <w:sz w:val="22"/>
      <w:lang w:val="ru-RU" w:eastAsia="ru-RU"/>
    </w:rPr>
  </w:style>
  <w:style w:type="paragraph" w:styleId="BlockText">
    <w:name w:val="Block Text"/>
    <w:basedOn w:val="Normal"/>
    <w:link w:val="BlockTextChar"/>
    <w:uiPriority w:val="99"/>
    <w:rsid w:val="0007235A"/>
    <w:pPr>
      <w:ind w:left="567" w:right="-1333" w:firstLine="851"/>
      <w:jc w:val="both"/>
    </w:pPr>
    <w:rPr>
      <w:sz w:val="28"/>
    </w:rPr>
  </w:style>
  <w:style w:type="character" w:customStyle="1" w:styleId="BlockTextChar">
    <w:name w:val="Block Text Char"/>
    <w:basedOn w:val="Normal1"/>
    <w:link w:val="BlockText"/>
    <w:uiPriority w:val="99"/>
    <w:locked/>
    <w:rsid w:val="0007235A"/>
    <w:rPr>
      <w:rFonts w:cs="Times New Roman"/>
      <w:sz w:val="28"/>
    </w:rPr>
  </w:style>
  <w:style w:type="paragraph" w:customStyle="1" w:styleId="ConsPlusNormal">
    <w:name w:val="ConsPlusNormal"/>
    <w:link w:val="ConsPlusNormal1"/>
    <w:uiPriority w:val="99"/>
    <w:rsid w:val="0007235A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07235A"/>
    <w:rPr>
      <w:rFonts w:ascii="Arial" w:hAnsi="Arial"/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23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07235A"/>
    <w:rPr>
      <w:rFonts w:cs="Times New Roman"/>
    </w:rPr>
  </w:style>
  <w:style w:type="paragraph" w:styleId="TOC3">
    <w:name w:val="toc 3"/>
    <w:basedOn w:val="Normal"/>
    <w:next w:val="Normal"/>
    <w:link w:val="TOC3Char"/>
    <w:uiPriority w:val="99"/>
    <w:rsid w:val="0007235A"/>
    <w:pPr>
      <w:ind w:left="400"/>
    </w:pPr>
    <w:rPr>
      <w:rFonts w:ascii="XO Thames" w:hAnsi="XO Thames"/>
      <w:sz w:val="28"/>
    </w:rPr>
  </w:style>
  <w:style w:type="character" w:customStyle="1" w:styleId="TOC3Char">
    <w:name w:val="TOC 3 Char"/>
    <w:basedOn w:val="Normal1"/>
    <w:link w:val="TOC3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ConsNormal">
    <w:name w:val="ConsNormal"/>
    <w:link w:val="ConsNormal1"/>
    <w:uiPriority w:val="99"/>
    <w:rsid w:val="0007235A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uiPriority w:val="99"/>
    <w:locked/>
    <w:rsid w:val="0007235A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rsid w:val="000723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07235A"/>
    <w:rPr>
      <w:rFonts w:cs="Times New Roman"/>
    </w:rPr>
  </w:style>
  <w:style w:type="paragraph" w:customStyle="1" w:styleId="DefaultParagraphFont1">
    <w:name w:val="Default Paragraph Font1"/>
    <w:uiPriority w:val="99"/>
    <w:rsid w:val="0007235A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7235A"/>
    <w:rPr>
      <w:rFonts w:ascii="Times New Roman CYR" w:hAnsi="Times New Roman CYR"/>
      <w:sz w:val="22"/>
    </w:rPr>
  </w:style>
  <w:style w:type="character" w:customStyle="1" w:styleId="BodyTextChar">
    <w:name w:val="Body Text Char"/>
    <w:basedOn w:val="Normal1"/>
    <w:link w:val="BodyText"/>
    <w:uiPriority w:val="99"/>
    <w:locked/>
    <w:rsid w:val="0007235A"/>
    <w:rPr>
      <w:rFonts w:ascii="Times New Roman CYR" w:hAnsi="Times New Roman CYR" w:cs="Times New Roman"/>
      <w:sz w:val="22"/>
    </w:rPr>
  </w:style>
  <w:style w:type="paragraph" w:styleId="BalloonText">
    <w:name w:val="Balloon Text"/>
    <w:basedOn w:val="Normal"/>
    <w:link w:val="BalloonTextChar"/>
    <w:uiPriority w:val="99"/>
    <w:rsid w:val="0007235A"/>
    <w:rPr>
      <w:rFonts w:ascii="Tahoma" w:hAnsi="Tahoma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07235A"/>
    <w:rPr>
      <w:rFonts w:ascii="Tahoma" w:hAnsi="Tahoma" w:cs="Times New Roman"/>
      <w:sz w:val="16"/>
    </w:rPr>
  </w:style>
  <w:style w:type="paragraph" w:styleId="NormalWeb">
    <w:name w:val="Normal (Web)"/>
    <w:basedOn w:val="Normal"/>
    <w:link w:val="NormalWebChar"/>
    <w:uiPriority w:val="99"/>
    <w:rsid w:val="0007235A"/>
    <w:pPr>
      <w:spacing w:beforeAutospacing="1" w:afterAutospacing="1"/>
    </w:pPr>
  </w:style>
  <w:style w:type="character" w:customStyle="1" w:styleId="NormalWebChar">
    <w:name w:val="Normal (Web) Char"/>
    <w:basedOn w:val="Normal1"/>
    <w:link w:val="NormalWeb"/>
    <w:uiPriority w:val="99"/>
    <w:locked/>
    <w:rsid w:val="0007235A"/>
    <w:rPr>
      <w:rFonts w:cs="Times New Roman"/>
    </w:rPr>
  </w:style>
  <w:style w:type="paragraph" w:customStyle="1" w:styleId="Hyperlink1">
    <w:name w:val="Hyperlink1"/>
    <w:link w:val="Hyperlink"/>
    <w:uiPriority w:val="99"/>
    <w:rsid w:val="0007235A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07235A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07235A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07235A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07235A"/>
    <w:rPr>
      <w:rFonts w:ascii="XO Thames" w:hAnsi="XO Thames"/>
      <w:b/>
      <w:sz w:val="28"/>
    </w:rPr>
  </w:style>
  <w:style w:type="character" w:customStyle="1" w:styleId="TOC1Char">
    <w:name w:val="TOC 1 Char"/>
    <w:basedOn w:val="Normal1"/>
    <w:link w:val="TOC1"/>
    <w:uiPriority w:val="99"/>
    <w:locked/>
    <w:rsid w:val="0007235A"/>
    <w:rPr>
      <w:rFonts w:ascii="XO Thames" w:hAnsi="XO Thames" w:cs="Times New Roman"/>
      <w:b/>
      <w:sz w:val="28"/>
    </w:rPr>
  </w:style>
  <w:style w:type="paragraph" w:customStyle="1" w:styleId="HeaderandFooter">
    <w:name w:val="Header and Footer"/>
    <w:link w:val="HeaderandFooter1"/>
    <w:uiPriority w:val="99"/>
    <w:rsid w:val="0007235A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7235A"/>
    <w:rPr>
      <w:rFonts w:ascii="XO Thames" w:hAnsi="XO Thames"/>
      <w:color w:val="000000"/>
      <w:sz w:val="22"/>
    </w:rPr>
  </w:style>
  <w:style w:type="paragraph" w:customStyle="1" w:styleId="Hyperlink12">
    <w:name w:val="Hyperlink12"/>
    <w:link w:val="Hyperlink11"/>
    <w:uiPriority w:val="99"/>
    <w:rsid w:val="0007235A"/>
    <w:rPr>
      <w:color w:val="0000FF"/>
      <w:u w:val="single"/>
    </w:rPr>
  </w:style>
  <w:style w:type="character" w:customStyle="1" w:styleId="Hyperlink11">
    <w:name w:val="Hyperlink11"/>
    <w:link w:val="Hyperlink12"/>
    <w:uiPriority w:val="99"/>
    <w:locked/>
    <w:rsid w:val="0007235A"/>
    <w:rPr>
      <w:color w:val="0000FF"/>
      <w:sz w:val="22"/>
      <w:u w:val="single"/>
    </w:rPr>
  </w:style>
  <w:style w:type="paragraph" w:styleId="TOC9">
    <w:name w:val="toc 9"/>
    <w:basedOn w:val="Normal"/>
    <w:next w:val="Normal"/>
    <w:link w:val="TOC9Char"/>
    <w:uiPriority w:val="99"/>
    <w:rsid w:val="0007235A"/>
    <w:pPr>
      <w:ind w:left="1600"/>
    </w:pPr>
    <w:rPr>
      <w:rFonts w:ascii="XO Thames" w:hAnsi="XO Thames"/>
      <w:sz w:val="28"/>
    </w:rPr>
  </w:style>
  <w:style w:type="character" w:customStyle="1" w:styleId="TOC9Char">
    <w:name w:val="TOC 9 Char"/>
    <w:basedOn w:val="Normal1"/>
    <w:link w:val="TOC9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PageNumber1">
    <w:name w:val="Page Number1"/>
    <w:basedOn w:val="DefaultParagraphFont12"/>
    <w:link w:val="PageNumber11"/>
    <w:uiPriority w:val="99"/>
    <w:rsid w:val="0007235A"/>
  </w:style>
  <w:style w:type="character" w:customStyle="1" w:styleId="PageNumber11">
    <w:name w:val="Page Number11"/>
    <w:basedOn w:val="DefaultParagraphFont11"/>
    <w:link w:val="PageNumber1"/>
    <w:uiPriority w:val="99"/>
    <w:locked/>
    <w:rsid w:val="0007235A"/>
    <w:rPr>
      <w:rFonts w:cs="Times New Roman"/>
      <w:szCs w:val="22"/>
      <w:lang w:bidi="ar-SA"/>
    </w:rPr>
  </w:style>
  <w:style w:type="paragraph" w:styleId="TOC8">
    <w:name w:val="toc 8"/>
    <w:basedOn w:val="Normal"/>
    <w:next w:val="Normal"/>
    <w:link w:val="TOC8Char"/>
    <w:uiPriority w:val="99"/>
    <w:rsid w:val="0007235A"/>
    <w:pPr>
      <w:ind w:left="1400"/>
    </w:pPr>
    <w:rPr>
      <w:rFonts w:ascii="XO Thames" w:hAnsi="XO Thames"/>
      <w:sz w:val="28"/>
    </w:rPr>
  </w:style>
  <w:style w:type="character" w:customStyle="1" w:styleId="TOC8Char">
    <w:name w:val="TOC 8 Char"/>
    <w:basedOn w:val="Normal1"/>
    <w:link w:val="TOC8"/>
    <w:uiPriority w:val="99"/>
    <w:locked/>
    <w:rsid w:val="0007235A"/>
    <w:rPr>
      <w:rFonts w:ascii="XO Thames" w:hAnsi="XO Thames" w:cs="Times New Roman"/>
      <w:sz w:val="28"/>
    </w:rPr>
  </w:style>
  <w:style w:type="paragraph" w:styleId="TOC5">
    <w:name w:val="toc 5"/>
    <w:basedOn w:val="Normal"/>
    <w:next w:val="Normal"/>
    <w:link w:val="TOC5Char"/>
    <w:uiPriority w:val="99"/>
    <w:rsid w:val="0007235A"/>
    <w:pPr>
      <w:ind w:left="800"/>
    </w:pPr>
    <w:rPr>
      <w:rFonts w:ascii="XO Thames" w:hAnsi="XO Thames"/>
      <w:sz w:val="28"/>
    </w:rPr>
  </w:style>
  <w:style w:type="character" w:customStyle="1" w:styleId="TOC5Char">
    <w:name w:val="TOC 5 Char"/>
    <w:basedOn w:val="Normal1"/>
    <w:link w:val="TOC5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DefaultParagraphFont12">
    <w:name w:val="Default Paragraph Font12"/>
    <w:link w:val="DefaultParagraphFont11"/>
    <w:uiPriority w:val="99"/>
    <w:rsid w:val="0007235A"/>
    <w:rPr>
      <w:color w:val="000000"/>
    </w:rPr>
  </w:style>
  <w:style w:type="character" w:customStyle="1" w:styleId="DefaultParagraphFont11">
    <w:name w:val="Default Paragraph Font11"/>
    <w:link w:val="DefaultParagraphFont12"/>
    <w:uiPriority w:val="99"/>
    <w:locked/>
    <w:rsid w:val="0007235A"/>
    <w:rPr>
      <w:color w:val="000000"/>
      <w:sz w:val="2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235A"/>
    <w:pPr>
      <w:jc w:val="both"/>
    </w:pPr>
    <w:rPr>
      <w:rFonts w:ascii="XO Thames" w:hAnsi="XO Thames"/>
      <w:i/>
    </w:rPr>
  </w:style>
  <w:style w:type="character" w:customStyle="1" w:styleId="SubtitleChar">
    <w:name w:val="Subtitle Char"/>
    <w:basedOn w:val="Normal1"/>
    <w:link w:val="Subtitle"/>
    <w:uiPriority w:val="99"/>
    <w:locked/>
    <w:rsid w:val="0007235A"/>
    <w:rPr>
      <w:rFonts w:ascii="XO Thames" w:hAnsi="XO Thames" w:cs="Times New Roman"/>
      <w:i/>
    </w:rPr>
  </w:style>
  <w:style w:type="paragraph" w:styleId="Title">
    <w:name w:val="Title"/>
    <w:basedOn w:val="Normal"/>
    <w:link w:val="TitleChar"/>
    <w:uiPriority w:val="99"/>
    <w:qFormat/>
    <w:rsid w:val="0007235A"/>
    <w:pPr>
      <w:jc w:val="center"/>
    </w:pPr>
  </w:style>
  <w:style w:type="character" w:customStyle="1" w:styleId="TitleChar">
    <w:name w:val="Title Char"/>
    <w:basedOn w:val="Normal1"/>
    <w:link w:val="Title"/>
    <w:uiPriority w:val="99"/>
    <w:locked/>
    <w:rsid w:val="0007235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7235A"/>
    <w:pPr>
      <w:ind w:left="720"/>
      <w:jc w:val="both"/>
    </w:pPr>
    <w:rPr>
      <w:rFonts w:ascii="Times New Roman CYR" w:hAnsi="Times New Roman CYR"/>
      <w:sz w:val="26"/>
    </w:rPr>
  </w:style>
  <w:style w:type="character" w:customStyle="1" w:styleId="BodyTextIndentChar">
    <w:name w:val="Body Text Indent Char"/>
    <w:basedOn w:val="Normal1"/>
    <w:link w:val="BodyTextIndent"/>
    <w:uiPriority w:val="99"/>
    <w:locked/>
    <w:rsid w:val="0007235A"/>
    <w:rPr>
      <w:rFonts w:ascii="Times New Roman CYR" w:hAnsi="Times New Roman CYR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5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6;n=35957;fld=134;dst=10037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48</Pages>
  <Words>10338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Финансист</cp:lastModifiedBy>
  <cp:revision>30</cp:revision>
  <cp:lastPrinted>2024-11-01T08:05:00Z</cp:lastPrinted>
  <dcterms:created xsi:type="dcterms:W3CDTF">2024-07-19T12:31:00Z</dcterms:created>
  <dcterms:modified xsi:type="dcterms:W3CDTF">2024-11-01T08:05:00Z</dcterms:modified>
</cp:coreProperties>
</file>