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C0" w:rsidRDefault="000016C0" w:rsidP="00A040AA">
      <w:pPr>
        <w:ind w:right="282"/>
        <w:jc w:val="center"/>
        <w:rPr>
          <w:noProof/>
          <w:sz w:val="32"/>
          <w:szCs w:val="32"/>
        </w:rPr>
      </w:pPr>
      <w:r w:rsidRPr="005C677B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3pt;visibility:visible">
            <v:imagedata r:id="rId7" o:title=""/>
          </v:shape>
        </w:pict>
      </w:r>
    </w:p>
    <w:p w:rsidR="000016C0" w:rsidRPr="00AA6F1F" w:rsidRDefault="000016C0" w:rsidP="00DD596B">
      <w:pPr>
        <w:ind w:right="282"/>
        <w:jc w:val="right"/>
        <w:rPr>
          <w:sz w:val="32"/>
          <w:szCs w:val="32"/>
        </w:rPr>
      </w:pPr>
    </w:p>
    <w:p w:rsidR="000016C0" w:rsidRDefault="000016C0" w:rsidP="00AA6F1F">
      <w:pPr>
        <w:ind w:right="282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Pr="00B1693D">
        <w:rPr>
          <w:sz w:val="32"/>
          <w:szCs w:val="32"/>
        </w:rPr>
        <w:t>АДМИНИСТРАЦИЯ ВЕРХНЕПОДПОЛЬНЕНСКОГО СЕЛЬСКОГО ПОСЕЛЕНИЯ</w:t>
      </w:r>
    </w:p>
    <w:p w:rsidR="000016C0" w:rsidRDefault="000016C0" w:rsidP="00A0398F">
      <w:pPr>
        <w:shd w:val="clear" w:color="auto" w:fill="FFFFFF"/>
        <w:ind w:right="38"/>
        <w:rPr>
          <w:b/>
          <w:bCs/>
          <w:color w:val="000000"/>
          <w:spacing w:val="2"/>
          <w:sz w:val="32"/>
          <w:szCs w:val="32"/>
        </w:rPr>
      </w:pPr>
    </w:p>
    <w:p w:rsidR="000016C0" w:rsidRPr="00742201" w:rsidRDefault="000016C0" w:rsidP="00AA6F1F">
      <w:pPr>
        <w:shd w:val="clear" w:color="auto" w:fill="FFFFFF"/>
        <w:ind w:right="282"/>
        <w:jc w:val="center"/>
        <w:rPr>
          <w:bCs/>
          <w:color w:val="000000"/>
          <w:spacing w:val="2"/>
          <w:sz w:val="28"/>
          <w:szCs w:val="28"/>
        </w:rPr>
      </w:pPr>
      <w:r w:rsidRPr="00742201">
        <w:rPr>
          <w:bCs/>
          <w:color w:val="000000"/>
          <w:spacing w:val="2"/>
          <w:sz w:val="28"/>
          <w:szCs w:val="28"/>
        </w:rPr>
        <w:t>ПОСТАНОВЛЕНИЕ</w:t>
      </w:r>
    </w:p>
    <w:p w:rsidR="000016C0" w:rsidRDefault="000016C0" w:rsidP="00014886">
      <w:pPr>
        <w:rPr>
          <w:sz w:val="28"/>
        </w:rPr>
      </w:pPr>
    </w:p>
    <w:p w:rsidR="000016C0" w:rsidRPr="00014886" w:rsidRDefault="000016C0" w:rsidP="00975A56">
      <w:pPr>
        <w:tabs>
          <w:tab w:val="left" w:pos="9781"/>
          <w:tab w:val="left" w:pos="9923"/>
        </w:tabs>
        <w:ind w:right="282"/>
        <w:rPr>
          <w:sz w:val="28"/>
        </w:rPr>
      </w:pPr>
      <w:r>
        <w:rPr>
          <w:sz w:val="28"/>
        </w:rPr>
        <w:t>18</w:t>
      </w:r>
      <w:r w:rsidRPr="00A040AA">
        <w:rPr>
          <w:sz w:val="28"/>
        </w:rPr>
        <w:t>.</w:t>
      </w:r>
      <w:r>
        <w:rPr>
          <w:sz w:val="28"/>
        </w:rPr>
        <w:t>07</w:t>
      </w:r>
      <w:r w:rsidRPr="00A040AA">
        <w:rPr>
          <w:sz w:val="28"/>
        </w:rPr>
        <w:t>.</w:t>
      </w:r>
      <w:r>
        <w:rPr>
          <w:sz w:val="28"/>
        </w:rPr>
        <w:t>2024 г.</w:t>
      </w:r>
      <w:r w:rsidRPr="00014886">
        <w:rPr>
          <w:sz w:val="28"/>
        </w:rPr>
        <w:t xml:space="preserve">           </w:t>
      </w:r>
      <w:r>
        <w:rPr>
          <w:sz w:val="28"/>
        </w:rPr>
        <w:t xml:space="preserve">             </w:t>
      </w:r>
      <w:r w:rsidRPr="00014886">
        <w:rPr>
          <w:sz w:val="28"/>
        </w:rPr>
        <w:t xml:space="preserve">   </w:t>
      </w:r>
      <w:r>
        <w:rPr>
          <w:sz w:val="28"/>
        </w:rPr>
        <w:t xml:space="preserve">              </w:t>
      </w:r>
      <w:r w:rsidRPr="00014886">
        <w:rPr>
          <w:sz w:val="28"/>
        </w:rPr>
        <w:t>№</w:t>
      </w:r>
      <w:r>
        <w:rPr>
          <w:sz w:val="28"/>
        </w:rPr>
        <w:t xml:space="preserve"> </w:t>
      </w:r>
      <w:r w:rsidRPr="00E32C93">
        <w:rPr>
          <w:sz w:val="28"/>
        </w:rPr>
        <w:t xml:space="preserve">  </w:t>
      </w:r>
      <w:r>
        <w:rPr>
          <w:sz w:val="28"/>
        </w:rPr>
        <w:t>68</w:t>
      </w:r>
      <w:r w:rsidRPr="00E32C93">
        <w:rPr>
          <w:sz w:val="28"/>
        </w:rPr>
        <w:t xml:space="preserve">   </w:t>
      </w:r>
      <w:r>
        <w:rPr>
          <w:sz w:val="28"/>
        </w:rPr>
        <w:t xml:space="preserve">                      </w:t>
      </w:r>
      <w:r w:rsidRPr="00014886">
        <w:rPr>
          <w:sz w:val="28"/>
        </w:rPr>
        <w:t xml:space="preserve"> </w:t>
      </w:r>
      <w:r>
        <w:rPr>
          <w:sz w:val="28"/>
        </w:rPr>
        <w:t xml:space="preserve"> </w:t>
      </w:r>
      <w:r w:rsidRPr="00014886">
        <w:rPr>
          <w:sz w:val="28"/>
        </w:rPr>
        <w:t>х. Верхнеподпольный</w:t>
      </w:r>
    </w:p>
    <w:p w:rsidR="000016C0" w:rsidRPr="00014886" w:rsidRDefault="000016C0" w:rsidP="00014886">
      <w:pPr>
        <w:rPr>
          <w:sz w:val="28"/>
        </w:rPr>
      </w:pPr>
    </w:p>
    <w:p w:rsidR="000016C0" w:rsidRPr="006A4DD5" w:rsidRDefault="000016C0" w:rsidP="00C46191">
      <w:pPr>
        <w:widowControl/>
        <w:autoSpaceDE/>
        <w:autoSpaceDN/>
        <w:adjustRightInd/>
        <w:ind w:right="5102"/>
        <w:jc w:val="both"/>
        <w:rPr>
          <w:rFonts w:ascii="???????" w:hAnsi="???????"/>
          <w:sz w:val="28"/>
          <w:szCs w:val="22"/>
        </w:rPr>
      </w:pPr>
      <w:r w:rsidRPr="006A4DD5">
        <w:rPr>
          <w:rFonts w:ascii="???????" w:hAnsi="???????"/>
          <w:sz w:val="28"/>
          <w:szCs w:val="22"/>
        </w:rPr>
        <w:t>О внесении изменений в постановление</w:t>
      </w:r>
    </w:p>
    <w:p w:rsidR="000016C0" w:rsidRPr="006A4DD5" w:rsidRDefault="000016C0" w:rsidP="00C46191">
      <w:pPr>
        <w:widowControl/>
        <w:autoSpaceDE/>
        <w:autoSpaceDN/>
        <w:adjustRightInd/>
        <w:ind w:right="5102"/>
        <w:jc w:val="both"/>
        <w:rPr>
          <w:rFonts w:ascii="???????" w:hAnsi="???????"/>
          <w:sz w:val="28"/>
          <w:szCs w:val="22"/>
        </w:rPr>
      </w:pPr>
      <w:r w:rsidRPr="006A4DD5">
        <w:rPr>
          <w:rFonts w:ascii="???????" w:hAnsi="???????"/>
          <w:sz w:val="28"/>
          <w:szCs w:val="22"/>
        </w:rPr>
        <w:t>Администрации Верхнеподпольненского</w:t>
      </w:r>
    </w:p>
    <w:p w:rsidR="000016C0" w:rsidRPr="006A4DD5" w:rsidRDefault="000016C0" w:rsidP="00C46191">
      <w:pPr>
        <w:widowControl/>
        <w:autoSpaceDE/>
        <w:autoSpaceDN/>
        <w:adjustRightInd/>
        <w:ind w:right="5102"/>
        <w:jc w:val="both"/>
        <w:rPr>
          <w:rFonts w:ascii="???????" w:hAnsi="???????"/>
          <w:sz w:val="28"/>
          <w:szCs w:val="22"/>
        </w:rPr>
      </w:pPr>
      <w:r w:rsidRPr="006A4DD5">
        <w:rPr>
          <w:rFonts w:ascii="???????" w:hAnsi="???????"/>
          <w:sz w:val="28"/>
          <w:szCs w:val="22"/>
        </w:rPr>
        <w:t>сельского поселения от 23.10.2018г. № 76</w:t>
      </w:r>
    </w:p>
    <w:p w:rsidR="000016C0" w:rsidRPr="00014886" w:rsidRDefault="000016C0" w:rsidP="002A1BF0">
      <w:pPr>
        <w:ind w:right="282" w:hanging="426"/>
        <w:rPr>
          <w:sz w:val="28"/>
        </w:rPr>
      </w:pPr>
      <w:r w:rsidRPr="00014886">
        <w:rPr>
          <w:sz w:val="28"/>
        </w:rPr>
        <w:t xml:space="preserve"> </w:t>
      </w:r>
    </w:p>
    <w:p w:rsidR="000016C0" w:rsidRPr="00014886" w:rsidRDefault="000016C0" w:rsidP="006A4DD5">
      <w:pPr>
        <w:ind w:right="282" w:firstLine="567"/>
        <w:jc w:val="both"/>
        <w:rPr>
          <w:sz w:val="28"/>
        </w:rPr>
      </w:pPr>
      <w:r w:rsidRPr="006A4DD5">
        <w:rPr>
          <w:sz w:val="28"/>
          <w:szCs w:val="24"/>
        </w:rPr>
        <w:t>В соответствии с Федеральным законом от 06.10.2003</w:t>
      </w:r>
      <w:r>
        <w:rPr>
          <w:sz w:val="28"/>
          <w:szCs w:val="24"/>
        </w:rPr>
        <w:t xml:space="preserve"> </w:t>
      </w:r>
      <w:r w:rsidRPr="006A4DD5">
        <w:rPr>
          <w:sz w:val="28"/>
          <w:szCs w:val="24"/>
        </w:rPr>
        <w:t>г. №</w:t>
      </w:r>
      <w:r>
        <w:rPr>
          <w:sz w:val="28"/>
          <w:szCs w:val="24"/>
        </w:rPr>
        <w:t xml:space="preserve"> </w:t>
      </w:r>
      <w:r w:rsidRPr="006A4DD5">
        <w:rPr>
          <w:sz w:val="28"/>
          <w:szCs w:val="24"/>
        </w:rPr>
        <w:t>131-ФЗ «Об общих принципах организации местного самоуправ</w:t>
      </w:r>
      <w:r>
        <w:rPr>
          <w:sz w:val="28"/>
          <w:szCs w:val="24"/>
        </w:rPr>
        <w:t>ления в Российской Федерации», п</w:t>
      </w:r>
      <w:r w:rsidRPr="006A4DD5">
        <w:rPr>
          <w:sz w:val="28"/>
          <w:szCs w:val="24"/>
        </w:rPr>
        <w:t>остановлением Администрации Верхнеподпольненского сельского поселения от 24.08.2015</w:t>
      </w:r>
      <w:r>
        <w:rPr>
          <w:sz w:val="28"/>
          <w:szCs w:val="24"/>
        </w:rPr>
        <w:t xml:space="preserve"> </w:t>
      </w:r>
      <w:r w:rsidRPr="006A4DD5">
        <w:rPr>
          <w:sz w:val="28"/>
          <w:szCs w:val="24"/>
        </w:rPr>
        <w:t>г. № 125 «Об утверждении Порядка разработки, реализации и оценки эффективности муниципальных программ Верхнеподпольненского сельского поселения»</w:t>
      </w:r>
    </w:p>
    <w:p w:rsidR="000016C0" w:rsidRPr="00014886" w:rsidRDefault="000016C0" w:rsidP="00613911">
      <w:pPr>
        <w:ind w:left="-360" w:right="282" w:firstLine="360"/>
        <w:jc w:val="center"/>
        <w:rPr>
          <w:sz w:val="28"/>
        </w:rPr>
      </w:pPr>
      <w:r w:rsidRPr="00014886">
        <w:rPr>
          <w:sz w:val="28"/>
        </w:rPr>
        <w:t>ПОСТАНОВЛЯЮ:</w:t>
      </w:r>
    </w:p>
    <w:p w:rsidR="000016C0" w:rsidRPr="00014886" w:rsidRDefault="000016C0" w:rsidP="002A1BF0">
      <w:pPr>
        <w:ind w:right="282" w:firstLine="567"/>
        <w:jc w:val="both"/>
        <w:rPr>
          <w:sz w:val="28"/>
        </w:rPr>
      </w:pPr>
      <w:r w:rsidRPr="00014886">
        <w:rPr>
          <w:sz w:val="28"/>
        </w:rPr>
        <w:t xml:space="preserve">         </w:t>
      </w:r>
    </w:p>
    <w:p w:rsidR="000016C0" w:rsidRDefault="000016C0" w:rsidP="002A1BF0">
      <w:pPr>
        <w:ind w:right="282" w:firstLine="567"/>
        <w:jc w:val="both"/>
        <w:rPr>
          <w:sz w:val="28"/>
        </w:rPr>
      </w:pPr>
      <w:r>
        <w:rPr>
          <w:sz w:val="28"/>
        </w:rPr>
        <w:t>1.</w:t>
      </w:r>
      <w:r w:rsidRPr="006A4DD5">
        <w:rPr>
          <w:sz w:val="28"/>
          <w:szCs w:val="22"/>
        </w:rPr>
        <w:t xml:space="preserve"> </w:t>
      </w:r>
      <w:r w:rsidRPr="006A4DD5">
        <w:rPr>
          <w:sz w:val="28"/>
        </w:rPr>
        <w:t>Внести в постановление Администрации Верхнеподпольненского сельского поселения от 23.10.2018 № 76 «Пожарная безопасность и защита населения   и территории Верхнеподпольненского сельского поселения от чрезвычайных ситуаций» следующие изменения:</w:t>
      </w:r>
    </w:p>
    <w:p w:rsidR="000016C0" w:rsidRPr="009D6EA6" w:rsidRDefault="000016C0" w:rsidP="009D6EA6">
      <w:pPr>
        <w:ind w:right="282" w:firstLine="567"/>
        <w:jc w:val="both"/>
        <w:rPr>
          <w:rFonts w:ascii="???????" w:hAnsi="???????"/>
          <w:sz w:val="28"/>
          <w:szCs w:val="28"/>
        </w:rPr>
      </w:pPr>
      <w:r>
        <w:rPr>
          <w:rFonts w:ascii="???????" w:hAnsi="???????"/>
          <w:sz w:val="28"/>
          <w:szCs w:val="28"/>
        </w:rPr>
        <w:t>1.1.</w:t>
      </w:r>
      <w:r w:rsidRPr="009D6EA6">
        <w:rPr>
          <w:sz w:val="28"/>
          <w:szCs w:val="22"/>
        </w:rPr>
        <w:t xml:space="preserve"> </w:t>
      </w:r>
      <w:r w:rsidRPr="009D6EA6">
        <w:rPr>
          <w:rFonts w:ascii="???????" w:hAnsi="???????"/>
          <w:sz w:val="28"/>
          <w:szCs w:val="28"/>
        </w:rPr>
        <w:t>Приложение 1 Паспорта Муниципальной   программы «Пожарная безопасность и защита населения   и территории Верхнеподпольненского сельского поселения от чрезвычайных ситуаций» изложить в следующей редакции:</w:t>
      </w:r>
    </w:p>
    <w:p w:rsidR="000016C0" w:rsidRPr="009D6EA6" w:rsidRDefault="000016C0" w:rsidP="009D6EA6">
      <w:pPr>
        <w:ind w:right="282" w:firstLine="567"/>
        <w:jc w:val="both"/>
        <w:rPr>
          <w:rFonts w:ascii="???????" w:hAnsi="???????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778"/>
      </w:tblGrid>
      <w:tr w:rsidR="000016C0" w:rsidRPr="009D6EA6" w:rsidTr="0084098D">
        <w:trPr>
          <w:trHeight w:val="841"/>
          <w:jc w:val="center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016C0" w:rsidRPr="009D6EA6" w:rsidRDefault="000016C0" w:rsidP="009D6EA6">
            <w:pPr>
              <w:ind w:right="282"/>
              <w:jc w:val="both"/>
              <w:rPr>
                <w:rFonts w:ascii="???????" w:hAnsi="???????"/>
                <w:sz w:val="28"/>
                <w:szCs w:val="28"/>
              </w:rPr>
            </w:pPr>
            <w:r w:rsidRPr="009D6EA6">
              <w:rPr>
                <w:rFonts w:ascii="???????" w:hAnsi="???????"/>
                <w:sz w:val="28"/>
                <w:szCs w:val="28"/>
              </w:rPr>
              <w:t>Ресурсное обеспечение</w:t>
            </w:r>
            <w:r>
              <w:rPr>
                <w:rFonts w:ascii="???????" w:hAnsi="???????"/>
                <w:sz w:val="28"/>
                <w:szCs w:val="28"/>
              </w:rPr>
              <w:t xml:space="preserve"> </w:t>
            </w:r>
            <w:r>
              <w:rPr>
                <w:rFonts w:ascii="???????" w:hAnsi="???????"/>
                <w:sz w:val="28"/>
                <w:szCs w:val="28"/>
              </w:rPr>
              <w:tab/>
              <w:t xml:space="preserve">   </w:t>
            </w:r>
            <w:r w:rsidRPr="009D6EA6">
              <w:rPr>
                <w:rFonts w:ascii="???????" w:hAnsi="???????"/>
                <w:sz w:val="28"/>
                <w:szCs w:val="28"/>
              </w:rPr>
              <w:t xml:space="preserve">общий объем средств, необходимый для                                                                            </w:t>
            </w:r>
          </w:p>
          <w:p w:rsidR="000016C0" w:rsidRPr="009D6EA6" w:rsidRDefault="000016C0" w:rsidP="009D6EA6">
            <w:pPr>
              <w:ind w:right="282"/>
              <w:jc w:val="both"/>
              <w:rPr>
                <w:rFonts w:ascii="???????" w:hAnsi="???????"/>
                <w:sz w:val="28"/>
                <w:szCs w:val="28"/>
              </w:rPr>
            </w:pPr>
            <w:r w:rsidRPr="009D6EA6">
              <w:rPr>
                <w:rFonts w:ascii="???????" w:hAnsi="???????"/>
                <w:sz w:val="28"/>
                <w:szCs w:val="28"/>
              </w:rPr>
              <w:t xml:space="preserve">Программы                    </w:t>
            </w:r>
            <w:r>
              <w:rPr>
                <w:rFonts w:ascii="???????" w:hAnsi="???????"/>
                <w:sz w:val="28"/>
                <w:szCs w:val="28"/>
              </w:rPr>
              <w:t xml:space="preserve">               </w:t>
            </w:r>
            <w:r w:rsidRPr="009D6EA6">
              <w:rPr>
                <w:rFonts w:ascii="???????" w:hAnsi="???????"/>
                <w:sz w:val="28"/>
                <w:szCs w:val="28"/>
              </w:rPr>
              <w:t>финансирования Программы в 2019-2030 годах,</w:t>
            </w:r>
          </w:p>
          <w:p w:rsidR="000016C0" w:rsidRPr="009D6EA6" w:rsidRDefault="000016C0" w:rsidP="009D6EA6">
            <w:pPr>
              <w:ind w:right="282"/>
              <w:jc w:val="both"/>
              <w:rPr>
                <w:rFonts w:ascii="???????" w:hAnsi="???????"/>
                <w:sz w:val="28"/>
                <w:szCs w:val="28"/>
              </w:rPr>
            </w:pPr>
            <w:r w:rsidRPr="009D6EA6">
              <w:rPr>
                <w:rFonts w:ascii="???????" w:hAnsi="???????"/>
                <w:sz w:val="28"/>
                <w:szCs w:val="28"/>
              </w:rPr>
              <w:t xml:space="preserve">                                </w:t>
            </w:r>
            <w:r>
              <w:rPr>
                <w:rFonts w:ascii="???????" w:hAnsi="???????"/>
                <w:sz w:val="28"/>
                <w:szCs w:val="28"/>
              </w:rPr>
              <w:t xml:space="preserve">                     составляет всего 5339,1</w:t>
            </w:r>
            <w:r w:rsidRPr="009D6EA6">
              <w:rPr>
                <w:rFonts w:ascii="???????" w:hAnsi="???????"/>
                <w:sz w:val="28"/>
                <w:szCs w:val="28"/>
              </w:rPr>
              <w:t xml:space="preserve"> тыс. рублей.</w:t>
            </w:r>
          </w:p>
          <w:p w:rsidR="000016C0" w:rsidRDefault="000016C0" w:rsidP="009D6EA6">
            <w:pPr>
              <w:ind w:right="282"/>
              <w:jc w:val="both"/>
              <w:rPr>
                <w:rFonts w:ascii="???????" w:hAnsi="???????"/>
                <w:sz w:val="28"/>
                <w:szCs w:val="28"/>
              </w:rPr>
            </w:pPr>
            <w:r w:rsidRPr="009D6EA6">
              <w:rPr>
                <w:rFonts w:ascii="???????" w:hAnsi="???????"/>
                <w:sz w:val="28"/>
                <w:szCs w:val="28"/>
              </w:rPr>
              <w:t xml:space="preserve">                                </w:t>
            </w:r>
            <w:r>
              <w:rPr>
                <w:rFonts w:ascii="???????" w:hAnsi="???????"/>
                <w:sz w:val="28"/>
                <w:szCs w:val="28"/>
              </w:rPr>
              <w:t xml:space="preserve">                     </w:t>
            </w:r>
            <w:r w:rsidRPr="009D6EA6">
              <w:rPr>
                <w:rFonts w:ascii="???????" w:hAnsi="???????"/>
                <w:sz w:val="28"/>
                <w:szCs w:val="28"/>
              </w:rPr>
              <w:t xml:space="preserve">Объем финансирования мероприятий из средств                                         </w:t>
            </w:r>
            <w:r>
              <w:rPr>
                <w:rFonts w:ascii="???????" w:hAnsi="???????"/>
                <w:sz w:val="28"/>
                <w:szCs w:val="28"/>
              </w:rPr>
              <w:t xml:space="preserve">  </w:t>
            </w:r>
          </w:p>
          <w:p w:rsidR="000016C0" w:rsidRPr="009D6EA6" w:rsidRDefault="000016C0" w:rsidP="009D6EA6">
            <w:pPr>
              <w:ind w:right="282"/>
              <w:jc w:val="both"/>
              <w:rPr>
                <w:rFonts w:ascii="???????" w:hAnsi="???????"/>
                <w:sz w:val="28"/>
                <w:szCs w:val="28"/>
              </w:rPr>
            </w:pPr>
            <w:r>
              <w:rPr>
                <w:rFonts w:ascii="???????" w:hAnsi="???????"/>
                <w:sz w:val="28"/>
                <w:szCs w:val="28"/>
              </w:rPr>
              <w:t xml:space="preserve">                                                     </w:t>
            </w:r>
            <w:r w:rsidRPr="009D6EA6">
              <w:rPr>
                <w:rFonts w:ascii="???????" w:hAnsi="???????"/>
                <w:sz w:val="28"/>
                <w:szCs w:val="28"/>
              </w:rPr>
              <w:t>Верхнеподпольненского сельского     поселения:</w:t>
            </w:r>
          </w:p>
          <w:p w:rsidR="000016C0" w:rsidRPr="009D6EA6" w:rsidRDefault="000016C0" w:rsidP="009D6EA6">
            <w:pPr>
              <w:ind w:right="282"/>
              <w:jc w:val="both"/>
              <w:rPr>
                <w:rFonts w:ascii="???????" w:hAnsi="???????"/>
                <w:sz w:val="28"/>
                <w:szCs w:val="28"/>
              </w:rPr>
            </w:pPr>
            <w:r w:rsidRPr="009D6EA6">
              <w:rPr>
                <w:rFonts w:ascii="???????" w:hAnsi="???????"/>
                <w:sz w:val="28"/>
                <w:szCs w:val="28"/>
              </w:rPr>
              <w:t xml:space="preserve">                               </w:t>
            </w:r>
            <w:r>
              <w:rPr>
                <w:rFonts w:ascii="???????" w:hAnsi="???????"/>
                <w:sz w:val="28"/>
                <w:szCs w:val="28"/>
              </w:rPr>
              <w:t xml:space="preserve">                                 </w:t>
            </w:r>
            <w:r w:rsidRPr="009D6EA6">
              <w:rPr>
                <w:rFonts w:ascii="???????" w:hAnsi="???????"/>
                <w:sz w:val="28"/>
                <w:szCs w:val="28"/>
              </w:rPr>
              <w:t>2019 год – 449,7 тыс. рублей;</w:t>
            </w:r>
          </w:p>
          <w:p w:rsidR="000016C0" w:rsidRPr="009D6EA6" w:rsidRDefault="000016C0" w:rsidP="009D6EA6">
            <w:pPr>
              <w:ind w:right="282"/>
              <w:jc w:val="both"/>
              <w:rPr>
                <w:rFonts w:ascii="???????" w:hAnsi="???????"/>
                <w:sz w:val="28"/>
                <w:szCs w:val="28"/>
              </w:rPr>
            </w:pPr>
            <w:r w:rsidRPr="009D6EA6">
              <w:rPr>
                <w:rFonts w:ascii="???????" w:hAnsi="???????"/>
                <w:sz w:val="28"/>
                <w:szCs w:val="28"/>
              </w:rPr>
              <w:t xml:space="preserve">                                      </w:t>
            </w:r>
            <w:r>
              <w:rPr>
                <w:rFonts w:ascii="???????" w:hAnsi="???????"/>
                <w:sz w:val="28"/>
                <w:szCs w:val="28"/>
              </w:rPr>
              <w:t xml:space="preserve">                          </w:t>
            </w:r>
            <w:r w:rsidRPr="009D6EA6">
              <w:rPr>
                <w:rFonts w:ascii="???????" w:hAnsi="???????"/>
                <w:sz w:val="28"/>
                <w:szCs w:val="28"/>
              </w:rPr>
              <w:t>2020 год – 449,7 тыс. рублей;</w:t>
            </w:r>
          </w:p>
          <w:p w:rsidR="000016C0" w:rsidRPr="009D6EA6" w:rsidRDefault="000016C0" w:rsidP="009D6EA6">
            <w:pPr>
              <w:ind w:right="282"/>
              <w:jc w:val="both"/>
              <w:rPr>
                <w:rFonts w:ascii="???????" w:hAnsi="???????"/>
                <w:sz w:val="28"/>
                <w:szCs w:val="28"/>
              </w:rPr>
            </w:pPr>
            <w:r w:rsidRPr="009D6EA6">
              <w:rPr>
                <w:rFonts w:ascii="???????" w:hAnsi="???????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???????" w:hAnsi="???????"/>
                <w:sz w:val="28"/>
                <w:szCs w:val="28"/>
              </w:rPr>
              <w:t xml:space="preserve">    </w:t>
            </w:r>
            <w:r w:rsidRPr="009D6EA6">
              <w:rPr>
                <w:rFonts w:ascii="???????" w:hAnsi="???????"/>
                <w:sz w:val="28"/>
                <w:szCs w:val="28"/>
              </w:rPr>
              <w:t xml:space="preserve">2021 </w:t>
            </w:r>
            <w:r>
              <w:rPr>
                <w:rFonts w:ascii="???????" w:hAnsi="???????"/>
                <w:sz w:val="28"/>
                <w:szCs w:val="28"/>
              </w:rPr>
              <w:t xml:space="preserve">год </w:t>
            </w:r>
            <w:r w:rsidRPr="009D6EA6">
              <w:rPr>
                <w:rFonts w:ascii="???????" w:hAnsi="???????"/>
                <w:sz w:val="28"/>
                <w:szCs w:val="28"/>
              </w:rPr>
              <w:t>–</w:t>
            </w:r>
            <w:r>
              <w:rPr>
                <w:rFonts w:ascii="???????" w:hAnsi="???????"/>
                <w:sz w:val="28"/>
                <w:szCs w:val="28"/>
              </w:rPr>
              <w:t xml:space="preserve"> </w:t>
            </w:r>
            <w:r w:rsidRPr="009D6EA6">
              <w:rPr>
                <w:rFonts w:ascii="???????" w:hAnsi="???????"/>
                <w:sz w:val="28"/>
                <w:szCs w:val="28"/>
              </w:rPr>
              <w:t>594,0 тыс. рублей;</w:t>
            </w:r>
          </w:p>
          <w:p w:rsidR="000016C0" w:rsidRPr="009D6EA6" w:rsidRDefault="000016C0" w:rsidP="009D6EA6">
            <w:pPr>
              <w:ind w:right="282"/>
              <w:jc w:val="both"/>
              <w:rPr>
                <w:rFonts w:ascii="???????" w:hAnsi="???????"/>
                <w:sz w:val="28"/>
                <w:szCs w:val="28"/>
              </w:rPr>
            </w:pPr>
            <w:r w:rsidRPr="009D6EA6">
              <w:rPr>
                <w:rFonts w:ascii="???????" w:hAnsi="???????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???????" w:hAnsi="???????"/>
                <w:sz w:val="28"/>
                <w:szCs w:val="28"/>
              </w:rPr>
              <w:t xml:space="preserve">    2022 год – 566,2</w:t>
            </w:r>
            <w:r w:rsidRPr="009D6EA6">
              <w:rPr>
                <w:rFonts w:ascii="???????" w:hAnsi="???????"/>
                <w:sz w:val="28"/>
                <w:szCs w:val="28"/>
              </w:rPr>
              <w:t xml:space="preserve"> тыс. рублей;</w:t>
            </w:r>
          </w:p>
          <w:p w:rsidR="000016C0" w:rsidRPr="009D6EA6" w:rsidRDefault="000016C0" w:rsidP="009D6EA6">
            <w:pPr>
              <w:ind w:right="282"/>
              <w:jc w:val="both"/>
              <w:rPr>
                <w:rFonts w:ascii="???????" w:hAnsi="???????"/>
                <w:sz w:val="28"/>
                <w:szCs w:val="28"/>
              </w:rPr>
            </w:pPr>
            <w:r w:rsidRPr="009D6EA6">
              <w:rPr>
                <w:rFonts w:ascii="???????" w:hAnsi="???????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???????" w:hAnsi="???????"/>
                <w:sz w:val="28"/>
                <w:szCs w:val="28"/>
              </w:rPr>
              <w:t xml:space="preserve">    </w:t>
            </w:r>
            <w:r w:rsidRPr="009D6EA6">
              <w:rPr>
                <w:rFonts w:ascii="???????" w:hAnsi="???????"/>
                <w:sz w:val="28"/>
                <w:szCs w:val="28"/>
              </w:rPr>
              <w:t xml:space="preserve">2023 год – </w:t>
            </w:r>
            <w:r>
              <w:rPr>
                <w:rFonts w:ascii="???????" w:hAnsi="???????"/>
                <w:sz w:val="28"/>
                <w:szCs w:val="28"/>
              </w:rPr>
              <w:t>74,7</w:t>
            </w:r>
            <w:r w:rsidRPr="009D6EA6">
              <w:rPr>
                <w:rFonts w:ascii="???????" w:hAnsi="???????"/>
                <w:sz w:val="28"/>
                <w:szCs w:val="28"/>
              </w:rPr>
              <w:t xml:space="preserve"> тыс. рублей;</w:t>
            </w:r>
          </w:p>
          <w:p w:rsidR="000016C0" w:rsidRPr="009D6EA6" w:rsidRDefault="000016C0" w:rsidP="009D6EA6">
            <w:pPr>
              <w:ind w:right="282"/>
              <w:jc w:val="both"/>
              <w:rPr>
                <w:rFonts w:ascii="???????" w:hAnsi="???????"/>
                <w:sz w:val="28"/>
                <w:szCs w:val="28"/>
              </w:rPr>
            </w:pPr>
            <w:r w:rsidRPr="009D6EA6">
              <w:rPr>
                <w:rFonts w:ascii="???????" w:hAnsi="???????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???????" w:hAnsi="???????"/>
                <w:sz w:val="28"/>
                <w:szCs w:val="28"/>
              </w:rPr>
              <w:t xml:space="preserve">   </w:t>
            </w:r>
            <w:r w:rsidRPr="009D6EA6">
              <w:rPr>
                <w:rFonts w:ascii="???????" w:hAnsi="???????"/>
                <w:sz w:val="28"/>
                <w:szCs w:val="28"/>
              </w:rPr>
              <w:t xml:space="preserve"> 2024 год – </w:t>
            </w:r>
            <w:r>
              <w:rPr>
                <w:rFonts w:ascii="???????" w:hAnsi="???????"/>
                <w:sz w:val="28"/>
                <w:szCs w:val="28"/>
              </w:rPr>
              <w:t>85,1</w:t>
            </w:r>
            <w:r w:rsidRPr="009D6EA6">
              <w:rPr>
                <w:rFonts w:ascii="???????" w:hAnsi="???????"/>
                <w:sz w:val="28"/>
                <w:szCs w:val="28"/>
              </w:rPr>
              <w:t xml:space="preserve"> тыс. рублей;</w:t>
            </w:r>
          </w:p>
          <w:p w:rsidR="000016C0" w:rsidRPr="009D6EA6" w:rsidRDefault="000016C0" w:rsidP="009D6EA6">
            <w:pPr>
              <w:ind w:right="282"/>
              <w:jc w:val="both"/>
              <w:rPr>
                <w:rFonts w:ascii="???????" w:hAnsi="???????"/>
                <w:sz w:val="28"/>
                <w:szCs w:val="28"/>
              </w:rPr>
            </w:pPr>
            <w:r w:rsidRPr="009D6EA6">
              <w:rPr>
                <w:rFonts w:ascii="???????" w:hAnsi="???????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???????" w:hAnsi="???????"/>
                <w:sz w:val="28"/>
                <w:szCs w:val="28"/>
              </w:rPr>
              <w:t xml:space="preserve">   2025 год – 83,4</w:t>
            </w:r>
            <w:r w:rsidRPr="009D6EA6">
              <w:rPr>
                <w:rFonts w:ascii="???????" w:hAnsi="???????"/>
                <w:sz w:val="28"/>
                <w:szCs w:val="28"/>
              </w:rPr>
              <w:t xml:space="preserve"> тыс. рублей;</w:t>
            </w:r>
          </w:p>
          <w:p w:rsidR="000016C0" w:rsidRPr="009D6EA6" w:rsidRDefault="000016C0" w:rsidP="009D6EA6">
            <w:pPr>
              <w:ind w:right="282"/>
              <w:jc w:val="both"/>
              <w:rPr>
                <w:rFonts w:ascii="???????" w:hAnsi="???????"/>
                <w:sz w:val="28"/>
                <w:szCs w:val="28"/>
              </w:rPr>
            </w:pPr>
            <w:r w:rsidRPr="009D6EA6">
              <w:rPr>
                <w:rFonts w:ascii="???????" w:hAnsi="???????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???????" w:hAnsi="???????"/>
                <w:sz w:val="28"/>
                <w:szCs w:val="28"/>
              </w:rPr>
              <w:t xml:space="preserve">   </w:t>
            </w:r>
            <w:r w:rsidRPr="009D6EA6">
              <w:rPr>
                <w:rFonts w:ascii="???????" w:hAnsi="???????"/>
                <w:sz w:val="28"/>
                <w:szCs w:val="28"/>
              </w:rPr>
              <w:t xml:space="preserve">2026 год – </w:t>
            </w:r>
            <w:r>
              <w:rPr>
                <w:rFonts w:ascii="???????" w:hAnsi="???????"/>
                <w:sz w:val="28"/>
                <w:szCs w:val="28"/>
              </w:rPr>
              <w:t>86,7</w:t>
            </w:r>
            <w:r w:rsidRPr="009D6EA6">
              <w:rPr>
                <w:rFonts w:ascii="???????" w:hAnsi="???????"/>
                <w:sz w:val="28"/>
                <w:szCs w:val="28"/>
              </w:rPr>
              <w:t xml:space="preserve"> тыс. рублей;</w:t>
            </w:r>
          </w:p>
          <w:p w:rsidR="000016C0" w:rsidRPr="009D6EA6" w:rsidRDefault="000016C0" w:rsidP="009D6EA6">
            <w:pPr>
              <w:ind w:right="282"/>
              <w:jc w:val="both"/>
              <w:rPr>
                <w:rFonts w:ascii="???????" w:hAnsi="???????"/>
                <w:sz w:val="28"/>
                <w:szCs w:val="28"/>
              </w:rPr>
            </w:pPr>
            <w:r w:rsidRPr="009D6EA6">
              <w:rPr>
                <w:rFonts w:ascii="???????" w:hAnsi="???????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???????" w:hAnsi="???????"/>
                <w:sz w:val="28"/>
                <w:szCs w:val="28"/>
              </w:rPr>
              <w:t xml:space="preserve">   </w:t>
            </w:r>
            <w:r w:rsidRPr="009D6EA6">
              <w:rPr>
                <w:rFonts w:ascii="???????" w:hAnsi="???????"/>
                <w:sz w:val="28"/>
                <w:szCs w:val="28"/>
              </w:rPr>
              <w:t>2027 год – 737,4 тыс. рублей;</w:t>
            </w:r>
          </w:p>
          <w:p w:rsidR="000016C0" w:rsidRPr="009D6EA6" w:rsidRDefault="000016C0" w:rsidP="009D6EA6">
            <w:pPr>
              <w:ind w:right="282"/>
              <w:jc w:val="both"/>
              <w:rPr>
                <w:rFonts w:ascii="???????" w:hAnsi="???????"/>
                <w:sz w:val="28"/>
                <w:szCs w:val="28"/>
              </w:rPr>
            </w:pPr>
            <w:r w:rsidRPr="009D6EA6">
              <w:rPr>
                <w:rFonts w:ascii="???????" w:hAnsi="???????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???????" w:hAnsi="???????"/>
                <w:sz w:val="28"/>
                <w:szCs w:val="28"/>
              </w:rPr>
              <w:t xml:space="preserve">   </w:t>
            </w:r>
            <w:r w:rsidRPr="009D6EA6">
              <w:rPr>
                <w:rFonts w:ascii="???????" w:hAnsi="???????"/>
                <w:sz w:val="28"/>
                <w:szCs w:val="28"/>
              </w:rPr>
              <w:t>2028 год – 737,4 тыс. рублей;</w:t>
            </w:r>
          </w:p>
          <w:p w:rsidR="000016C0" w:rsidRPr="009D6EA6" w:rsidRDefault="000016C0" w:rsidP="009D6EA6">
            <w:pPr>
              <w:ind w:right="282"/>
              <w:jc w:val="both"/>
              <w:rPr>
                <w:rFonts w:ascii="???????" w:hAnsi="???????"/>
                <w:sz w:val="28"/>
                <w:szCs w:val="28"/>
              </w:rPr>
            </w:pPr>
            <w:r w:rsidRPr="009D6EA6">
              <w:rPr>
                <w:rFonts w:ascii="???????" w:hAnsi="???????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???????" w:hAnsi="???????"/>
                <w:sz w:val="28"/>
                <w:szCs w:val="28"/>
              </w:rPr>
              <w:t xml:space="preserve">   </w:t>
            </w:r>
            <w:r w:rsidRPr="009D6EA6">
              <w:rPr>
                <w:rFonts w:ascii="???????" w:hAnsi="???????"/>
                <w:sz w:val="28"/>
                <w:szCs w:val="28"/>
              </w:rPr>
              <w:t>2029 год – 737,4 тыс. рублей;</w:t>
            </w:r>
          </w:p>
          <w:p w:rsidR="000016C0" w:rsidRPr="009D6EA6" w:rsidRDefault="000016C0" w:rsidP="009D6EA6">
            <w:pPr>
              <w:ind w:right="282"/>
              <w:jc w:val="both"/>
              <w:rPr>
                <w:rFonts w:ascii="???????" w:hAnsi="???????"/>
                <w:sz w:val="28"/>
                <w:szCs w:val="28"/>
              </w:rPr>
            </w:pPr>
            <w:r w:rsidRPr="009D6EA6">
              <w:rPr>
                <w:rFonts w:ascii="???????" w:hAnsi="???????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???????" w:hAnsi="???????"/>
                <w:sz w:val="28"/>
                <w:szCs w:val="28"/>
              </w:rPr>
              <w:t xml:space="preserve">   </w:t>
            </w:r>
            <w:r w:rsidRPr="009D6EA6">
              <w:rPr>
                <w:rFonts w:ascii="???????" w:hAnsi="???????"/>
                <w:sz w:val="28"/>
                <w:szCs w:val="28"/>
              </w:rPr>
              <w:t>2030 год – 737,4 тыс. рублей;</w:t>
            </w:r>
          </w:p>
        </w:tc>
      </w:tr>
    </w:tbl>
    <w:p w:rsidR="000016C0" w:rsidRDefault="000016C0" w:rsidP="009D6EA6">
      <w:pPr>
        <w:ind w:right="282"/>
        <w:jc w:val="both"/>
        <w:rPr>
          <w:rFonts w:ascii="???????" w:hAnsi="???????"/>
          <w:sz w:val="28"/>
          <w:szCs w:val="28"/>
        </w:rPr>
      </w:pPr>
    </w:p>
    <w:p w:rsidR="000016C0" w:rsidRDefault="000016C0" w:rsidP="002A1BF0">
      <w:pPr>
        <w:ind w:right="282" w:firstLine="567"/>
        <w:jc w:val="both"/>
        <w:rPr>
          <w:rFonts w:ascii="???????" w:hAnsi="???????"/>
          <w:sz w:val="28"/>
          <w:szCs w:val="28"/>
        </w:rPr>
      </w:pPr>
      <w:r>
        <w:rPr>
          <w:rFonts w:ascii="???????" w:hAnsi="???????"/>
          <w:sz w:val="28"/>
          <w:szCs w:val="28"/>
        </w:rPr>
        <w:t>1.2. Приложение 1</w:t>
      </w:r>
      <w:r w:rsidRPr="009F03EE">
        <w:rPr>
          <w:rFonts w:ascii="???????" w:hAnsi="???????"/>
          <w:sz w:val="28"/>
          <w:szCs w:val="28"/>
        </w:rPr>
        <w:t xml:space="preserve"> Паспорта подпрограммы 1 «Обеспечение сил и средств, находящихся в готовности для защиты населения при возникновении пожара на территории поселения» изложить в следующей редакции:</w:t>
      </w:r>
    </w:p>
    <w:p w:rsidR="000016C0" w:rsidRDefault="000016C0" w:rsidP="002A1BF0">
      <w:pPr>
        <w:ind w:right="282" w:firstLine="567"/>
        <w:jc w:val="both"/>
        <w:rPr>
          <w:rFonts w:ascii="???????" w:hAnsi="???????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778"/>
      </w:tblGrid>
      <w:tr w:rsidR="000016C0" w:rsidRPr="009121DE" w:rsidTr="00434821">
        <w:trPr>
          <w:jc w:val="center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016C0" w:rsidRDefault="000016C0" w:rsidP="00434821">
            <w:pPr>
              <w:tabs>
                <w:tab w:val="center" w:pos="4687"/>
              </w:tabs>
              <w:suppressAutoHyphens/>
              <w:rPr>
                <w:sz w:val="24"/>
              </w:rPr>
            </w:pPr>
            <w:r>
              <w:rPr>
                <w:sz w:val="28"/>
              </w:rPr>
              <w:t>Ресурсное обеспечение</w:t>
            </w:r>
            <w:r>
              <w:t xml:space="preserve"> </w:t>
            </w:r>
            <w:r>
              <w:tab/>
              <w:t xml:space="preserve">             </w:t>
            </w:r>
            <w:r>
              <w:rPr>
                <w:sz w:val="28"/>
              </w:rPr>
              <w:t xml:space="preserve">общий объем средств, необходимый для                                                                            </w:t>
            </w:r>
          </w:p>
          <w:p w:rsidR="000016C0" w:rsidRDefault="000016C0" w:rsidP="00434821">
            <w:pPr>
              <w:suppressAutoHyphens/>
              <w:rPr>
                <w:sz w:val="24"/>
              </w:rPr>
            </w:pPr>
            <w:r>
              <w:rPr>
                <w:sz w:val="28"/>
              </w:rPr>
              <w:t xml:space="preserve">Подпрограммы  </w:t>
            </w:r>
            <w:r>
              <w:t xml:space="preserve">          </w:t>
            </w:r>
            <w:r>
              <w:rPr>
                <w:sz w:val="24"/>
              </w:rPr>
              <w:t xml:space="preserve">                 </w:t>
            </w:r>
            <w:r>
              <w:rPr>
                <w:sz w:val="28"/>
              </w:rPr>
              <w:t>финансирования подпрограммы в 2019-2030 годах,</w:t>
            </w:r>
            <w:r>
              <w:rPr>
                <w:sz w:val="24"/>
              </w:rPr>
              <w:t xml:space="preserve">                           </w:t>
            </w:r>
          </w:p>
          <w:p w:rsidR="000016C0" w:rsidRPr="00066F51" w:rsidRDefault="000016C0" w:rsidP="0084098D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</w:t>
            </w:r>
            <w:r>
              <w:rPr>
                <w:sz w:val="28"/>
              </w:rPr>
              <w:t>составляет всего 5339,1 тыс. рублей.</w:t>
            </w:r>
          </w:p>
          <w:p w:rsidR="000016C0" w:rsidRDefault="000016C0" w:rsidP="0084098D">
            <w:pPr>
              <w:jc w:val="both"/>
              <w:rPr>
                <w:sz w:val="28"/>
              </w:rPr>
            </w:pPr>
            <w:r>
              <w:rPr>
                <w:sz w:val="24"/>
              </w:rPr>
              <w:t xml:space="preserve">                                                          </w:t>
            </w:r>
            <w:r>
              <w:rPr>
                <w:sz w:val="28"/>
              </w:rPr>
              <w:t>Объем финансирования мероприятий из средств</w:t>
            </w:r>
          </w:p>
          <w:p w:rsidR="000016C0" w:rsidRDefault="000016C0" w:rsidP="0084098D">
            <w:pPr>
              <w:tabs>
                <w:tab w:val="left" w:pos="4065"/>
              </w:tabs>
              <w:ind w:left="57" w:firstLine="170"/>
              <w:jc w:val="both"/>
              <w:rPr>
                <w:sz w:val="28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sz w:val="28"/>
              </w:rPr>
              <w:t>Верхнеподпольненского сельского поселения:</w:t>
            </w:r>
          </w:p>
          <w:p w:rsidR="000016C0" w:rsidRPr="0084098D" w:rsidRDefault="000016C0" w:rsidP="0084098D">
            <w:pPr>
              <w:tabs>
                <w:tab w:val="left" w:pos="4065"/>
              </w:tabs>
              <w:ind w:left="57" w:firstLine="170"/>
              <w:rPr>
                <w:sz w:val="28"/>
              </w:rPr>
            </w:pPr>
            <w:r>
              <w:rPr>
                <w:sz w:val="24"/>
              </w:rPr>
              <w:t xml:space="preserve">                                                               </w:t>
            </w:r>
            <w:r>
              <w:rPr>
                <w:sz w:val="28"/>
              </w:rPr>
              <w:t xml:space="preserve">       </w:t>
            </w:r>
            <w:r w:rsidRPr="0084098D">
              <w:rPr>
                <w:sz w:val="28"/>
              </w:rPr>
              <w:t>2019 год – 449,7 тыс. рублей;</w:t>
            </w:r>
          </w:p>
          <w:p w:rsidR="000016C0" w:rsidRPr="0084098D" w:rsidRDefault="000016C0" w:rsidP="0084098D">
            <w:pPr>
              <w:tabs>
                <w:tab w:val="left" w:pos="4065"/>
              </w:tabs>
              <w:ind w:left="57" w:firstLine="170"/>
              <w:rPr>
                <w:sz w:val="28"/>
              </w:rPr>
            </w:pPr>
            <w:r w:rsidRPr="0084098D">
              <w:rPr>
                <w:sz w:val="28"/>
              </w:rPr>
              <w:t xml:space="preserve">                                                             2020 год – 449,7 тыс. рублей;</w:t>
            </w:r>
          </w:p>
          <w:p w:rsidR="000016C0" w:rsidRPr="0084098D" w:rsidRDefault="000016C0" w:rsidP="0084098D">
            <w:pPr>
              <w:tabs>
                <w:tab w:val="left" w:pos="4065"/>
              </w:tabs>
              <w:ind w:left="57" w:firstLine="170"/>
              <w:rPr>
                <w:sz w:val="28"/>
              </w:rPr>
            </w:pPr>
            <w:r w:rsidRPr="0084098D">
              <w:rPr>
                <w:sz w:val="28"/>
              </w:rPr>
              <w:t xml:space="preserve">                                                             2021 год – 594,0 тыс. рублей;</w:t>
            </w:r>
          </w:p>
          <w:p w:rsidR="000016C0" w:rsidRPr="0084098D" w:rsidRDefault="000016C0" w:rsidP="0084098D">
            <w:pPr>
              <w:tabs>
                <w:tab w:val="left" w:pos="4065"/>
              </w:tabs>
              <w:ind w:left="57" w:firstLine="170"/>
              <w:rPr>
                <w:sz w:val="28"/>
              </w:rPr>
            </w:pPr>
            <w:r w:rsidRPr="0084098D">
              <w:rPr>
                <w:sz w:val="28"/>
              </w:rPr>
              <w:t xml:space="preserve">                                                             2022 год – </w:t>
            </w:r>
            <w:r>
              <w:rPr>
                <w:sz w:val="28"/>
              </w:rPr>
              <w:t>566,2</w:t>
            </w:r>
            <w:r w:rsidRPr="0084098D">
              <w:rPr>
                <w:sz w:val="28"/>
              </w:rPr>
              <w:t xml:space="preserve"> тыс. рублей;</w:t>
            </w:r>
          </w:p>
          <w:p w:rsidR="000016C0" w:rsidRPr="0084098D" w:rsidRDefault="000016C0" w:rsidP="0084098D">
            <w:pPr>
              <w:tabs>
                <w:tab w:val="left" w:pos="4065"/>
              </w:tabs>
              <w:ind w:left="57" w:firstLine="170"/>
              <w:rPr>
                <w:sz w:val="28"/>
              </w:rPr>
            </w:pPr>
            <w:r w:rsidRPr="0084098D">
              <w:rPr>
                <w:sz w:val="28"/>
              </w:rPr>
              <w:t xml:space="preserve">                                                             2023 год – </w:t>
            </w:r>
            <w:r>
              <w:rPr>
                <w:sz w:val="28"/>
              </w:rPr>
              <w:t>74,7</w:t>
            </w:r>
            <w:r w:rsidRPr="0084098D">
              <w:rPr>
                <w:sz w:val="28"/>
              </w:rPr>
              <w:t xml:space="preserve"> тыс. рублей;</w:t>
            </w:r>
          </w:p>
          <w:p w:rsidR="000016C0" w:rsidRPr="0084098D" w:rsidRDefault="000016C0" w:rsidP="00DD596B">
            <w:pPr>
              <w:tabs>
                <w:tab w:val="left" w:pos="4065"/>
              </w:tabs>
              <w:ind w:left="57" w:firstLine="170"/>
              <w:rPr>
                <w:sz w:val="28"/>
              </w:rPr>
            </w:pPr>
            <w:r w:rsidRPr="0084098D">
              <w:rPr>
                <w:sz w:val="28"/>
              </w:rPr>
              <w:t xml:space="preserve">                                                             2024 год – </w:t>
            </w:r>
            <w:r>
              <w:rPr>
                <w:sz w:val="28"/>
              </w:rPr>
              <w:t>85,1</w:t>
            </w:r>
            <w:r w:rsidRPr="0084098D">
              <w:rPr>
                <w:sz w:val="28"/>
              </w:rPr>
              <w:t xml:space="preserve"> тыс. рублей;</w:t>
            </w:r>
          </w:p>
          <w:p w:rsidR="000016C0" w:rsidRPr="0084098D" w:rsidRDefault="000016C0" w:rsidP="0084098D">
            <w:pPr>
              <w:tabs>
                <w:tab w:val="left" w:pos="4065"/>
              </w:tabs>
              <w:ind w:left="57" w:firstLine="170"/>
              <w:rPr>
                <w:sz w:val="28"/>
              </w:rPr>
            </w:pPr>
            <w:r w:rsidRPr="0084098D">
              <w:rPr>
                <w:sz w:val="28"/>
              </w:rPr>
              <w:t xml:space="preserve">                                                             2025 год – </w:t>
            </w:r>
            <w:r>
              <w:rPr>
                <w:sz w:val="28"/>
              </w:rPr>
              <w:t>83,4</w:t>
            </w:r>
            <w:r w:rsidRPr="0084098D">
              <w:rPr>
                <w:sz w:val="28"/>
              </w:rPr>
              <w:t xml:space="preserve"> тыс. рублей;</w:t>
            </w:r>
          </w:p>
          <w:p w:rsidR="000016C0" w:rsidRPr="0084098D" w:rsidRDefault="000016C0" w:rsidP="0084098D">
            <w:pPr>
              <w:tabs>
                <w:tab w:val="left" w:pos="4065"/>
              </w:tabs>
              <w:ind w:left="57" w:firstLine="170"/>
              <w:rPr>
                <w:sz w:val="28"/>
              </w:rPr>
            </w:pPr>
            <w:r w:rsidRPr="0084098D">
              <w:rPr>
                <w:sz w:val="28"/>
              </w:rPr>
              <w:t xml:space="preserve">                                                             2026 год – </w:t>
            </w:r>
            <w:r>
              <w:rPr>
                <w:sz w:val="28"/>
              </w:rPr>
              <w:t>86,7</w:t>
            </w:r>
            <w:r w:rsidRPr="0084098D">
              <w:rPr>
                <w:sz w:val="28"/>
              </w:rPr>
              <w:t xml:space="preserve"> тыс. рублей;</w:t>
            </w:r>
          </w:p>
          <w:p w:rsidR="000016C0" w:rsidRPr="0084098D" w:rsidRDefault="000016C0" w:rsidP="0084098D">
            <w:pPr>
              <w:tabs>
                <w:tab w:val="left" w:pos="4065"/>
              </w:tabs>
              <w:ind w:left="57" w:firstLine="170"/>
              <w:rPr>
                <w:sz w:val="28"/>
              </w:rPr>
            </w:pPr>
            <w:r w:rsidRPr="0084098D">
              <w:rPr>
                <w:sz w:val="28"/>
              </w:rPr>
              <w:t xml:space="preserve">                                                             2027 год – 737,4 тыс. рублей;</w:t>
            </w:r>
          </w:p>
          <w:p w:rsidR="000016C0" w:rsidRPr="0084098D" w:rsidRDefault="000016C0" w:rsidP="0084098D">
            <w:pPr>
              <w:tabs>
                <w:tab w:val="left" w:pos="4065"/>
              </w:tabs>
              <w:ind w:left="57" w:firstLine="170"/>
              <w:rPr>
                <w:sz w:val="28"/>
              </w:rPr>
            </w:pPr>
            <w:r w:rsidRPr="0084098D">
              <w:rPr>
                <w:sz w:val="28"/>
              </w:rPr>
              <w:t xml:space="preserve">                                                             2028 год – 737,4 тыс. рублей;</w:t>
            </w:r>
          </w:p>
          <w:p w:rsidR="000016C0" w:rsidRPr="0084098D" w:rsidRDefault="000016C0" w:rsidP="0084098D">
            <w:pPr>
              <w:tabs>
                <w:tab w:val="left" w:pos="4065"/>
              </w:tabs>
              <w:ind w:left="57" w:firstLine="170"/>
              <w:rPr>
                <w:sz w:val="28"/>
              </w:rPr>
            </w:pPr>
            <w:r w:rsidRPr="0084098D">
              <w:rPr>
                <w:sz w:val="28"/>
              </w:rPr>
              <w:t xml:space="preserve">                                                             2029 год – 737,4 тыс. рублей;</w:t>
            </w:r>
          </w:p>
          <w:p w:rsidR="000016C0" w:rsidRDefault="000016C0" w:rsidP="0084098D">
            <w:pPr>
              <w:tabs>
                <w:tab w:val="left" w:pos="4065"/>
              </w:tabs>
              <w:ind w:left="57" w:firstLine="170"/>
              <w:rPr>
                <w:sz w:val="28"/>
              </w:rPr>
            </w:pPr>
            <w:r w:rsidRPr="0084098D">
              <w:rPr>
                <w:sz w:val="28"/>
              </w:rPr>
              <w:t xml:space="preserve">                                                             2030 год – 737,4 тыс. рублей;</w:t>
            </w:r>
          </w:p>
          <w:p w:rsidR="000016C0" w:rsidRPr="009121DE" w:rsidRDefault="000016C0" w:rsidP="00434821">
            <w:pPr>
              <w:tabs>
                <w:tab w:val="left" w:pos="4065"/>
              </w:tabs>
            </w:pPr>
          </w:p>
        </w:tc>
      </w:tr>
    </w:tbl>
    <w:p w:rsidR="000016C0" w:rsidRDefault="000016C0" w:rsidP="002A1BF0">
      <w:pPr>
        <w:ind w:right="282" w:firstLine="567"/>
        <w:jc w:val="both"/>
        <w:rPr>
          <w:sz w:val="28"/>
        </w:rPr>
      </w:pPr>
    </w:p>
    <w:p w:rsidR="000016C0" w:rsidRPr="00477AA1" w:rsidRDefault="000016C0" w:rsidP="0082463D">
      <w:pPr>
        <w:ind w:right="282" w:firstLine="567"/>
        <w:jc w:val="both"/>
        <w:rPr>
          <w:sz w:val="28"/>
          <w:szCs w:val="28"/>
        </w:rPr>
      </w:pPr>
      <w:r>
        <w:rPr>
          <w:rFonts w:ascii="???????" w:hAnsi="???????"/>
          <w:sz w:val="28"/>
          <w:szCs w:val="28"/>
        </w:rPr>
        <w:t>1</w:t>
      </w:r>
      <w:r w:rsidRPr="00477AA1">
        <w:rPr>
          <w:sz w:val="28"/>
          <w:szCs w:val="28"/>
        </w:rPr>
        <w:t xml:space="preserve">.3. В приложении 1 раздела 4, Паспорта подпрограммы 1, цифры </w:t>
      </w:r>
      <w:r>
        <w:rPr>
          <w:sz w:val="28"/>
          <w:szCs w:val="28"/>
        </w:rPr>
        <w:t xml:space="preserve">5250,7 </w:t>
      </w:r>
      <w:r w:rsidRPr="00477AA1">
        <w:rPr>
          <w:sz w:val="28"/>
          <w:szCs w:val="28"/>
        </w:rPr>
        <w:t xml:space="preserve">заменить цифрами </w:t>
      </w:r>
      <w:r>
        <w:rPr>
          <w:sz w:val="28"/>
          <w:szCs w:val="28"/>
        </w:rPr>
        <w:t>5339,1.</w:t>
      </w:r>
      <w:r w:rsidRPr="00477AA1">
        <w:rPr>
          <w:sz w:val="28"/>
          <w:szCs w:val="28"/>
        </w:rPr>
        <w:t xml:space="preserve">   </w:t>
      </w:r>
    </w:p>
    <w:p w:rsidR="000016C0" w:rsidRDefault="000016C0" w:rsidP="0082463D">
      <w:pPr>
        <w:ind w:right="282" w:firstLine="567"/>
        <w:jc w:val="both"/>
        <w:rPr>
          <w:sz w:val="28"/>
          <w:szCs w:val="28"/>
        </w:rPr>
      </w:pPr>
      <w:r w:rsidRPr="00477AA1">
        <w:rPr>
          <w:sz w:val="28"/>
          <w:szCs w:val="28"/>
        </w:rPr>
        <w:t>1.4. Приложение 5 изложить в редакции, согласно приложению 1 настоящего постановления.</w:t>
      </w:r>
    </w:p>
    <w:p w:rsidR="000016C0" w:rsidRDefault="000016C0" w:rsidP="0082463D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477AA1">
        <w:rPr>
          <w:sz w:val="28"/>
          <w:szCs w:val="28"/>
        </w:rPr>
        <w:t>Приложение 6 изложить в редакции, согласно приложению 2 настоящего постановления.</w:t>
      </w:r>
    </w:p>
    <w:p w:rsidR="000016C0" w:rsidRPr="00435A24" w:rsidRDefault="000016C0" w:rsidP="0082463D">
      <w:pPr>
        <w:ind w:right="282" w:firstLine="567"/>
        <w:jc w:val="both"/>
        <w:rPr>
          <w:sz w:val="28"/>
        </w:rPr>
      </w:pPr>
      <w:r w:rsidRPr="00477AA1">
        <w:rPr>
          <w:sz w:val="28"/>
          <w:szCs w:val="28"/>
        </w:rPr>
        <w:t>2</w:t>
      </w:r>
      <w:r w:rsidRPr="00435A24">
        <w:rPr>
          <w:sz w:val="28"/>
          <w:szCs w:val="28"/>
        </w:rPr>
        <w:t>. Разместить настоящее постановление на официальном сайте Верхнеподпольненского сельского поселения.</w:t>
      </w:r>
    </w:p>
    <w:p w:rsidR="000016C0" w:rsidRPr="00613911" w:rsidRDefault="000016C0" w:rsidP="002A1BF0">
      <w:pPr>
        <w:ind w:right="282" w:firstLine="567"/>
        <w:jc w:val="both"/>
        <w:rPr>
          <w:sz w:val="28"/>
        </w:rPr>
      </w:pPr>
      <w:r w:rsidRPr="00435A24">
        <w:rPr>
          <w:sz w:val="28"/>
        </w:rPr>
        <w:t xml:space="preserve">3. </w:t>
      </w:r>
      <w:r w:rsidRPr="00435A24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>начальника отдела экономики и финансов</w:t>
      </w:r>
      <w:r w:rsidRPr="00435A24">
        <w:rPr>
          <w:sz w:val="28"/>
          <w:szCs w:val="28"/>
        </w:rPr>
        <w:t xml:space="preserve"> Администрации Верхнеподпольненского сельского поселения – </w:t>
      </w:r>
      <w:r>
        <w:rPr>
          <w:sz w:val="28"/>
          <w:szCs w:val="28"/>
        </w:rPr>
        <w:t>Гурьеву И.А</w:t>
      </w:r>
      <w:r w:rsidRPr="00613911">
        <w:rPr>
          <w:rFonts w:ascii="???????" w:hAnsi="???????"/>
          <w:sz w:val="28"/>
          <w:szCs w:val="28"/>
        </w:rPr>
        <w:t>.</w:t>
      </w:r>
    </w:p>
    <w:p w:rsidR="000016C0" w:rsidRPr="000409AB" w:rsidRDefault="000016C0" w:rsidP="002A1BF0">
      <w:pPr>
        <w:ind w:right="282" w:firstLine="567"/>
        <w:jc w:val="both"/>
        <w:rPr>
          <w:sz w:val="28"/>
        </w:rPr>
      </w:pPr>
    </w:p>
    <w:p w:rsidR="000016C0" w:rsidRDefault="000016C0" w:rsidP="002A1BF0">
      <w:pPr>
        <w:ind w:right="282"/>
        <w:rPr>
          <w:sz w:val="28"/>
        </w:rPr>
      </w:pPr>
    </w:p>
    <w:p w:rsidR="000016C0" w:rsidRDefault="000016C0" w:rsidP="002A1BF0">
      <w:pPr>
        <w:ind w:right="282"/>
        <w:rPr>
          <w:sz w:val="28"/>
        </w:rPr>
      </w:pPr>
    </w:p>
    <w:p w:rsidR="000016C0" w:rsidRPr="00014886" w:rsidRDefault="000016C0" w:rsidP="002A1BF0">
      <w:pPr>
        <w:ind w:right="282"/>
        <w:rPr>
          <w:sz w:val="28"/>
        </w:rPr>
      </w:pPr>
      <w:r w:rsidRPr="00014886">
        <w:rPr>
          <w:sz w:val="28"/>
        </w:rPr>
        <w:t>Глава</w:t>
      </w:r>
      <w:r>
        <w:rPr>
          <w:sz w:val="28"/>
        </w:rPr>
        <w:t xml:space="preserve"> Администрации</w:t>
      </w:r>
      <w:r>
        <w:rPr>
          <w:sz w:val="28"/>
        </w:rPr>
        <w:br/>
      </w:r>
      <w:r w:rsidRPr="00014886">
        <w:rPr>
          <w:sz w:val="28"/>
        </w:rPr>
        <w:t>Верхнеподпольненского</w:t>
      </w:r>
      <w:r>
        <w:rPr>
          <w:sz w:val="28"/>
        </w:rPr>
        <w:t xml:space="preserve">                                                                           А.Г. Ягольник</w:t>
      </w:r>
    </w:p>
    <w:p w:rsidR="000016C0" w:rsidRPr="002A1BF0" w:rsidRDefault="000016C0" w:rsidP="002A1BF0">
      <w:pPr>
        <w:ind w:hanging="360"/>
        <w:rPr>
          <w:sz w:val="28"/>
        </w:rPr>
      </w:pPr>
      <w:r>
        <w:rPr>
          <w:sz w:val="28"/>
        </w:rPr>
        <w:t xml:space="preserve">  </w:t>
      </w:r>
      <w:r w:rsidRPr="00014886">
        <w:rPr>
          <w:sz w:val="28"/>
        </w:rPr>
        <w:t xml:space="preserve"> </w:t>
      </w:r>
      <w:r>
        <w:rPr>
          <w:sz w:val="28"/>
        </w:rPr>
        <w:t xml:space="preserve">  </w:t>
      </w:r>
      <w:r w:rsidRPr="00014886">
        <w:rPr>
          <w:sz w:val="28"/>
        </w:rPr>
        <w:t xml:space="preserve">сельского поселения                                            </w:t>
      </w:r>
      <w:r>
        <w:rPr>
          <w:sz w:val="28"/>
        </w:rPr>
        <w:t xml:space="preserve">               </w:t>
      </w:r>
      <w:r w:rsidRPr="00014886">
        <w:rPr>
          <w:sz w:val="28"/>
        </w:rPr>
        <w:t xml:space="preserve"> </w:t>
      </w:r>
      <w:r>
        <w:rPr>
          <w:sz w:val="28"/>
        </w:rPr>
        <w:t xml:space="preserve">      </w:t>
      </w:r>
      <w:r w:rsidRPr="00014886">
        <w:rPr>
          <w:sz w:val="28"/>
        </w:rPr>
        <w:t xml:space="preserve">      </w:t>
      </w:r>
    </w:p>
    <w:p w:rsidR="000016C0" w:rsidRDefault="000016C0" w:rsidP="00386D9F">
      <w:pPr>
        <w:jc w:val="right"/>
        <w:rPr>
          <w:sz w:val="24"/>
          <w:szCs w:val="24"/>
        </w:rPr>
      </w:pPr>
    </w:p>
    <w:p w:rsidR="000016C0" w:rsidRDefault="000016C0" w:rsidP="00386D9F">
      <w:pPr>
        <w:jc w:val="right"/>
        <w:rPr>
          <w:sz w:val="24"/>
          <w:szCs w:val="24"/>
        </w:rPr>
      </w:pPr>
    </w:p>
    <w:p w:rsidR="000016C0" w:rsidRDefault="000016C0" w:rsidP="00515EB8">
      <w:pPr>
        <w:rPr>
          <w:sz w:val="24"/>
          <w:szCs w:val="24"/>
        </w:rPr>
      </w:pPr>
    </w:p>
    <w:p w:rsidR="000016C0" w:rsidRDefault="000016C0" w:rsidP="00515EB8">
      <w:pPr>
        <w:rPr>
          <w:sz w:val="24"/>
          <w:szCs w:val="24"/>
        </w:rPr>
      </w:pPr>
    </w:p>
    <w:p w:rsidR="000016C0" w:rsidRDefault="000016C0" w:rsidP="00515EB8">
      <w:pPr>
        <w:rPr>
          <w:sz w:val="24"/>
          <w:szCs w:val="24"/>
        </w:rPr>
      </w:pPr>
      <w:r>
        <w:rPr>
          <w:sz w:val="24"/>
          <w:szCs w:val="24"/>
        </w:rPr>
        <w:t>Постановление подготовил старший инспектор ГО и ЧС</w:t>
      </w:r>
    </w:p>
    <w:p w:rsidR="000016C0" w:rsidRDefault="000016C0" w:rsidP="00A0398F">
      <w:pPr>
        <w:shd w:val="clear" w:color="auto" w:fill="FFFFFF"/>
        <w:ind w:right="38"/>
        <w:rPr>
          <w:sz w:val="28"/>
          <w:szCs w:val="28"/>
        </w:rPr>
        <w:sectPr w:rsidR="000016C0" w:rsidSect="00A002D6">
          <w:pgSz w:w="11906" w:h="16838"/>
          <w:pgMar w:top="426" w:right="567" w:bottom="851" w:left="1134" w:header="709" w:footer="709" w:gutter="0"/>
          <w:cols w:space="708"/>
          <w:docGrid w:linePitch="360"/>
        </w:sectPr>
      </w:pPr>
    </w:p>
    <w:p w:rsidR="000016C0" w:rsidRPr="00BF1559" w:rsidRDefault="000016C0" w:rsidP="00BF1559">
      <w:pPr>
        <w:spacing w:after="160" w:line="259" w:lineRule="auto"/>
        <w:outlineLvl w:val="1"/>
        <w:rPr>
          <w:rFonts w:ascii="Calibri" w:hAnsi="Calibri"/>
          <w:sz w:val="28"/>
          <w:szCs w:val="28"/>
        </w:rPr>
      </w:pPr>
    </w:p>
    <w:p w:rsidR="000016C0" w:rsidRDefault="000016C0" w:rsidP="00BF1559">
      <w:pPr>
        <w:spacing w:after="160" w:line="259" w:lineRule="auto"/>
        <w:contextualSpacing/>
        <w:jc w:val="right"/>
        <w:outlineLvl w:val="1"/>
        <w:rPr>
          <w:rFonts w:ascii="???????" w:hAnsi="???????"/>
          <w:sz w:val="28"/>
          <w:szCs w:val="28"/>
        </w:rPr>
      </w:pPr>
      <w:r w:rsidRPr="00BF1559">
        <w:rPr>
          <w:rFonts w:ascii="???????" w:hAnsi="???????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016C0" w:rsidRPr="00381AF0" w:rsidRDefault="000016C0" w:rsidP="002B7602">
      <w:pPr>
        <w:spacing w:after="160" w:line="259" w:lineRule="auto"/>
        <w:ind w:right="-456"/>
        <w:contextualSpacing/>
        <w:jc w:val="right"/>
        <w:outlineLvl w:val="1"/>
        <w:rPr>
          <w:sz w:val="28"/>
          <w:szCs w:val="28"/>
        </w:rPr>
      </w:pPr>
      <w:r w:rsidRPr="00381AF0">
        <w:rPr>
          <w:sz w:val="28"/>
          <w:szCs w:val="28"/>
        </w:rPr>
        <w:t>Приложение № 1</w:t>
      </w:r>
    </w:p>
    <w:p w:rsidR="000016C0" w:rsidRPr="00381AF0" w:rsidRDefault="000016C0" w:rsidP="002B7602">
      <w:pPr>
        <w:spacing w:after="160" w:line="259" w:lineRule="auto"/>
        <w:ind w:right="-456"/>
        <w:contextualSpacing/>
        <w:jc w:val="right"/>
        <w:outlineLvl w:val="1"/>
        <w:rPr>
          <w:sz w:val="28"/>
          <w:szCs w:val="28"/>
        </w:rPr>
      </w:pPr>
      <w:r w:rsidRPr="00381AF0">
        <w:rPr>
          <w:sz w:val="28"/>
          <w:szCs w:val="28"/>
        </w:rPr>
        <w:t xml:space="preserve">                                                  к постановлению Администрации</w:t>
      </w:r>
    </w:p>
    <w:p w:rsidR="000016C0" w:rsidRPr="00381AF0" w:rsidRDefault="000016C0" w:rsidP="002B7602">
      <w:pPr>
        <w:spacing w:after="160" w:line="259" w:lineRule="auto"/>
        <w:ind w:right="-456"/>
        <w:contextualSpacing/>
        <w:jc w:val="right"/>
        <w:outlineLvl w:val="1"/>
        <w:rPr>
          <w:sz w:val="28"/>
          <w:szCs w:val="28"/>
        </w:rPr>
      </w:pPr>
      <w:r w:rsidRPr="00381AF0">
        <w:rPr>
          <w:sz w:val="28"/>
          <w:szCs w:val="28"/>
        </w:rPr>
        <w:t>Верхнеподпольненского сельского поселения</w:t>
      </w:r>
    </w:p>
    <w:p w:rsidR="000016C0" w:rsidRPr="00381AF0" w:rsidRDefault="000016C0" w:rsidP="002B7602">
      <w:pPr>
        <w:spacing w:after="160" w:line="259" w:lineRule="auto"/>
        <w:ind w:left="8505" w:right="-456"/>
        <w:contextualSpacing/>
        <w:jc w:val="right"/>
        <w:outlineLvl w:val="2"/>
        <w:rPr>
          <w:sz w:val="28"/>
          <w:szCs w:val="28"/>
        </w:rPr>
      </w:pPr>
      <w:r w:rsidRPr="00381AF0">
        <w:rPr>
          <w:sz w:val="28"/>
          <w:szCs w:val="28"/>
        </w:rPr>
        <w:t xml:space="preserve">                                     от </w:t>
      </w:r>
      <w:r>
        <w:rPr>
          <w:sz w:val="28"/>
          <w:szCs w:val="28"/>
        </w:rPr>
        <w:t xml:space="preserve">18.07.2024 </w:t>
      </w:r>
      <w:r w:rsidRPr="00381AF0">
        <w:rPr>
          <w:sz w:val="28"/>
          <w:szCs w:val="28"/>
        </w:rPr>
        <w:t>г. №</w:t>
      </w:r>
      <w:r>
        <w:rPr>
          <w:sz w:val="28"/>
          <w:szCs w:val="28"/>
        </w:rPr>
        <w:t xml:space="preserve"> 68</w:t>
      </w:r>
    </w:p>
    <w:p w:rsidR="000016C0" w:rsidRPr="00BF1559" w:rsidRDefault="000016C0" w:rsidP="00BF1559">
      <w:pPr>
        <w:spacing w:after="160" w:line="259" w:lineRule="auto"/>
        <w:jc w:val="right"/>
        <w:outlineLvl w:val="2"/>
        <w:rPr>
          <w:rFonts w:ascii="???????" w:hAnsi="???????"/>
          <w:sz w:val="24"/>
          <w:szCs w:val="24"/>
        </w:rPr>
      </w:pPr>
    </w:p>
    <w:p w:rsidR="000016C0" w:rsidRPr="00BF1559" w:rsidRDefault="000016C0" w:rsidP="002B7602">
      <w:pPr>
        <w:ind w:left="-567" w:right="-456"/>
        <w:jc w:val="center"/>
        <w:rPr>
          <w:rFonts w:ascii="???????" w:hAnsi="???????"/>
          <w:sz w:val="28"/>
          <w:szCs w:val="24"/>
        </w:rPr>
      </w:pPr>
      <w:r w:rsidRPr="00BF1559">
        <w:rPr>
          <w:rFonts w:ascii="???????" w:hAnsi="???????"/>
          <w:sz w:val="28"/>
          <w:szCs w:val="24"/>
        </w:rPr>
        <w:t>Расходы местного бюджета на реализацию</w:t>
      </w:r>
    </w:p>
    <w:p w:rsidR="000016C0" w:rsidRPr="00BF1559" w:rsidRDefault="000016C0" w:rsidP="002B7602">
      <w:pPr>
        <w:widowControl/>
        <w:autoSpaceDE/>
        <w:autoSpaceDN/>
        <w:adjustRightInd/>
        <w:ind w:left="-567" w:right="-456"/>
        <w:jc w:val="center"/>
        <w:rPr>
          <w:rFonts w:ascii="???????" w:hAnsi="???????"/>
          <w:sz w:val="28"/>
          <w:szCs w:val="28"/>
        </w:rPr>
      </w:pPr>
      <w:r w:rsidRPr="00BF1559">
        <w:rPr>
          <w:rFonts w:ascii="???????" w:hAnsi="???????"/>
          <w:sz w:val="28"/>
          <w:szCs w:val="28"/>
        </w:rPr>
        <w:t>муниципальной Программы Верхнеподпольненского сельского поселения «Пожарная безопасность и защита населения и территорий Верхнеподпольненского сельского поселения   от чрезвычайных ситуаций»</w:t>
      </w:r>
    </w:p>
    <w:p w:rsidR="000016C0" w:rsidRPr="002B7602" w:rsidRDefault="000016C0" w:rsidP="002B7602">
      <w:pPr>
        <w:spacing w:after="160" w:line="259" w:lineRule="auto"/>
        <w:ind w:left="-567" w:right="-456"/>
        <w:jc w:val="center"/>
        <w:rPr>
          <w:rFonts w:ascii="???????" w:hAnsi="???????"/>
          <w:sz w:val="28"/>
          <w:szCs w:val="24"/>
        </w:rPr>
      </w:pPr>
      <w:r w:rsidRPr="00BF1559">
        <w:rPr>
          <w:rFonts w:ascii="???????" w:hAnsi="???????"/>
          <w:sz w:val="28"/>
          <w:szCs w:val="24"/>
        </w:rPr>
        <w:t xml:space="preserve"> </w:t>
      </w:r>
      <w:r w:rsidRPr="00BF1559">
        <w:rPr>
          <w:rFonts w:ascii="???????" w:hAnsi="???????"/>
          <w:sz w:val="24"/>
          <w:szCs w:val="24"/>
        </w:rPr>
        <w:t xml:space="preserve"> </w:t>
      </w:r>
    </w:p>
    <w:tbl>
      <w:tblPr>
        <w:tblW w:w="15593" w:type="dxa"/>
        <w:tblCellSpacing w:w="5" w:type="nil"/>
        <w:tblInd w:w="-5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559"/>
        <w:gridCol w:w="993"/>
        <w:gridCol w:w="708"/>
        <w:gridCol w:w="709"/>
        <w:gridCol w:w="709"/>
        <w:gridCol w:w="567"/>
        <w:gridCol w:w="850"/>
        <w:gridCol w:w="709"/>
        <w:gridCol w:w="851"/>
        <w:gridCol w:w="708"/>
        <w:gridCol w:w="851"/>
        <w:gridCol w:w="850"/>
        <w:gridCol w:w="851"/>
        <w:gridCol w:w="850"/>
        <w:gridCol w:w="709"/>
        <w:gridCol w:w="709"/>
        <w:gridCol w:w="709"/>
        <w:gridCol w:w="708"/>
      </w:tblGrid>
      <w:tr w:rsidR="000016C0" w:rsidRPr="00BF1559" w:rsidTr="002B7602">
        <w:trPr>
          <w:trHeight w:val="72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 xml:space="preserve">Наименова-ние      </w:t>
            </w:r>
            <w:r w:rsidRPr="00BF1559">
              <w:rPr>
                <w:rFonts w:ascii="???????" w:hAnsi="???????"/>
                <w:sz w:val="24"/>
                <w:szCs w:val="24"/>
              </w:rPr>
              <w:br/>
              <w:t>муниципаль-ной программы,</w:t>
            </w:r>
          </w:p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 xml:space="preserve">основного мероприятия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 xml:space="preserve">Ответственный  </w:t>
            </w:r>
            <w:r w:rsidRPr="00BF1559">
              <w:rPr>
                <w:rFonts w:ascii="???????" w:hAnsi="???????"/>
                <w:sz w:val="24"/>
                <w:szCs w:val="24"/>
              </w:rPr>
              <w:br/>
              <w:t xml:space="preserve">испол-нитель,   </w:t>
            </w:r>
            <w:r w:rsidRPr="00BF1559">
              <w:rPr>
                <w:rFonts w:ascii="???????" w:hAnsi="???????"/>
                <w:sz w:val="24"/>
                <w:szCs w:val="24"/>
              </w:rPr>
              <w:br/>
              <w:t xml:space="preserve">соисполнители,  </w:t>
            </w:r>
            <w:r w:rsidRPr="00BF1559">
              <w:rPr>
                <w:rFonts w:ascii="???????" w:hAnsi="???????"/>
                <w:sz w:val="24"/>
                <w:szCs w:val="24"/>
              </w:rPr>
              <w:br/>
              <w:t>участ-ники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 xml:space="preserve">Код бюджетной   </w:t>
            </w:r>
            <w:r w:rsidRPr="00BF1559">
              <w:rPr>
                <w:rFonts w:ascii="???????" w:hAnsi="???????"/>
                <w:sz w:val="24"/>
                <w:szCs w:val="24"/>
              </w:rPr>
              <w:br/>
              <w:t xml:space="preserve">классификации   </w:t>
            </w:r>
            <w:r w:rsidRPr="00BF1559">
              <w:rPr>
                <w:rFonts w:ascii="???????" w:hAnsi="???????"/>
                <w:sz w:val="24"/>
                <w:szCs w:val="24"/>
              </w:rPr>
              <w:br/>
            </w:r>
          </w:p>
        </w:tc>
        <w:tc>
          <w:tcPr>
            <w:tcW w:w="9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Расходы  (тыс. руб.), годы</w:t>
            </w:r>
          </w:p>
        </w:tc>
      </w:tr>
      <w:tr w:rsidR="000016C0" w:rsidRPr="00BF1559" w:rsidTr="002B7602">
        <w:trPr>
          <w:trHeight w:val="1396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2029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2030 год</w:t>
            </w:r>
          </w:p>
        </w:tc>
      </w:tr>
    </w:tbl>
    <w:p w:rsidR="000016C0" w:rsidRPr="00BF1559" w:rsidRDefault="000016C0" w:rsidP="00BF1559">
      <w:pPr>
        <w:widowControl/>
        <w:autoSpaceDE/>
        <w:autoSpaceDN/>
        <w:adjustRightInd/>
        <w:spacing w:after="160" w:line="259" w:lineRule="auto"/>
        <w:rPr>
          <w:rFonts w:ascii="???????" w:hAnsi="???????"/>
          <w:sz w:val="6"/>
          <w:szCs w:val="22"/>
        </w:rPr>
      </w:pPr>
    </w:p>
    <w:tbl>
      <w:tblPr>
        <w:tblW w:w="15593" w:type="dxa"/>
        <w:tblCellSpacing w:w="5" w:type="nil"/>
        <w:tblInd w:w="-57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9"/>
        <w:gridCol w:w="1703"/>
        <w:gridCol w:w="993"/>
        <w:gridCol w:w="708"/>
        <w:gridCol w:w="709"/>
        <w:gridCol w:w="709"/>
        <w:gridCol w:w="567"/>
        <w:gridCol w:w="850"/>
        <w:gridCol w:w="709"/>
        <w:gridCol w:w="851"/>
        <w:gridCol w:w="708"/>
        <w:gridCol w:w="709"/>
        <w:gridCol w:w="992"/>
        <w:gridCol w:w="851"/>
        <w:gridCol w:w="850"/>
        <w:gridCol w:w="709"/>
        <w:gridCol w:w="709"/>
        <w:gridCol w:w="709"/>
        <w:gridCol w:w="708"/>
      </w:tblGrid>
      <w:tr w:rsidR="000016C0" w:rsidRPr="00BF1559" w:rsidTr="002B7602">
        <w:trPr>
          <w:tblHeader/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19</w:t>
            </w:r>
          </w:p>
        </w:tc>
      </w:tr>
      <w:tr w:rsidR="000016C0" w:rsidRPr="00BF1559" w:rsidTr="002B7602">
        <w:trPr>
          <w:trHeight w:val="540"/>
          <w:tblCellSpacing w:w="5" w:type="nil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 xml:space="preserve"> Муниципальная </w:t>
            </w:r>
            <w:r w:rsidRPr="00BF1559">
              <w:rPr>
                <w:rFonts w:ascii="???????" w:hAnsi="???????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2B7602">
            <w:pPr>
              <w:widowControl/>
              <w:autoSpaceDE/>
              <w:autoSpaceDN/>
              <w:adjustRightInd/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 xml:space="preserve">«Пожарная безопасность и защита </w:t>
            </w:r>
            <w:r w:rsidRPr="00BF1559">
              <w:rPr>
                <w:rFonts w:ascii="???????" w:hAnsi="???????"/>
                <w:sz w:val="24"/>
                <w:szCs w:val="24"/>
              </w:rPr>
              <w:t>населения</w:t>
            </w:r>
            <w:r>
              <w:rPr>
                <w:rFonts w:ascii="???????" w:hAnsi="???????"/>
                <w:sz w:val="24"/>
                <w:szCs w:val="24"/>
              </w:rPr>
              <w:t xml:space="preserve"> и </w:t>
            </w:r>
            <w:r w:rsidRPr="00BF1559">
              <w:rPr>
                <w:rFonts w:ascii="???????" w:hAnsi="???????"/>
                <w:sz w:val="24"/>
                <w:szCs w:val="24"/>
              </w:rPr>
              <w:t>территорий Верхнепод-польненского</w:t>
            </w:r>
          </w:p>
          <w:p w:rsidR="000016C0" w:rsidRDefault="000016C0" w:rsidP="002B7602">
            <w:pPr>
              <w:widowControl/>
              <w:jc w:val="center"/>
              <w:rPr>
                <w:rFonts w:ascii="???????" w:hAnsi="???????" w:cs="Calibri"/>
                <w:bCs/>
                <w:sz w:val="24"/>
                <w:szCs w:val="24"/>
              </w:rPr>
            </w:pPr>
            <w:r>
              <w:rPr>
                <w:rFonts w:ascii="???????" w:hAnsi="???????" w:cs="Calibri"/>
                <w:bCs/>
                <w:sz w:val="24"/>
                <w:szCs w:val="24"/>
              </w:rPr>
              <w:t>сельского поселения от</w:t>
            </w:r>
          </w:p>
          <w:p w:rsidR="000016C0" w:rsidRPr="00B75E0E" w:rsidRDefault="000016C0" w:rsidP="002B7602">
            <w:pPr>
              <w:widowControl/>
              <w:jc w:val="center"/>
              <w:rPr>
                <w:rFonts w:ascii="???????" w:hAnsi="???????" w:cs="Calibri"/>
                <w:bCs/>
                <w:sz w:val="24"/>
                <w:szCs w:val="24"/>
              </w:rPr>
            </w:pPr>
            <w:r w:rsidRPr="00BF1559">
              <w:rPr>
                <w:rFonts w:ascii="???????" w:hAnsi="???????" w:cs="Calibri"/>
                <w:bCs/>
                <w:sz w:val="24"/>
                <w:szCs w:val="24"/>
              </w:rPr>
              <w:t>чрезвычайных ситуаций</w:t>
            </w:r>
            <w:r w:rsidRPr="00BF1559">
              <w:rPr>
                <w:rFonts w:ascii="???????" w:hAnsi="???????" w:cs="Calibri"/>
                <w:bCs/>
                <w:sz w:val="28"/>
                <w:szCs w:val="28"/>
              </w:rPr>
              <w:t>»</w:t>
            </w:r>
          </w:p>
          <w:p w:rsidR="000016C0" w:rsidRPr="00BF1559" w:rsidRDefault="000016C0" w:rsidP="002B7602">
            <w:pPr>
              <w:spacing w:after="160" w:line="259" w:lineRule="auto"/>
              <w:ind w:left="8505"/>
              <w:jc w:val="center"/>
              <w:outlineLvl w:val="2"/>
              <w:rPr>
                <w:rFonts w:ascii="???????" w:hAnsi="???????"/>
                <w:sz w:val="28"/>
                <w:szCs w:val="28"/>
              </w:rPr>
            </w:pPr>
          </w:p>
          <w:p w:rsidR="000016C0" w:rsidRPr="00BF1559" w:rsidRDefault="000016C0" w:rsidP="002B7602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 xml:space="preserve">всего, </w:t>
            </w:r>
          </w:p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449,7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449,7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594,0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566,2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AF2CB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85,1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</w:tr>
      <w:tr w:rsidR="000016C0" w:rsidRPr="00BF1559" w:rsidTr="002B7602">
        <w:trPr>
          <w:trHeight w:val="832"/>
          <w:tblCellSpacing w:w="5" w:type="nil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2B7602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 xml:space="preserve">ответственный    </w:t>
            </w:r>
            <w:r w:rsidRPr="00BF1559">
              <w:rPr>
                <w:rFonts w:ascii="???????" w:hAnsi="???????"/>
                <w:sz w:val="24"/>
                <w:szCs w:val="24"/>
              </w:rPr>
              <w:br/>
              <w:t xml:space="preserve">испол-нитель      </w:t>
            </w:r>
            <w:r w:rsidRPr="00BF1559">
              <w:rPr>
                <w:rFonts w:ascii="???????" w:hAnsi="???????"/>
                <w:sz w:val="24"/>
                <w:szCs w:val="24"/>
              </w:rPr>
              <w:br/>
              <w:t>Прог-раммы –  Администрация  Верхнеподпольненского се-льского поселе-ния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Х</w:t>
            </w:r>
          </w:p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Х</w:t>
            </w:r>
          </w:p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449,7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449,7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594,0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381AF0">
              <w:rPr>
                <w:rFonts w:ascii="???????" w:hAnsi="???????"/>
                <w:sz w:val="24"/>
                <w:szCs w:val="24"/>
              </w:rPr>
              <w:t>566,2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74</w:t>
            </w:r>
            <w:r w:rsidRPr="00381AF0">
              <w:rPr>
                <w:rFonts w:ascii="???????" w:hAnsi="???????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AF2CB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85,1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</w:tr>
      <w:tr w:rsidR="000016C0" w:rsidRPr="00BF1559" w:rsidTr="002B7602">
        <w:trPr>
          <w:trHeight w:val="1612"/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Под-прог-рамма 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2B7602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Обеспечение сил и средств, находящихся в готовности для защиты населения при возникновении пожара на территории поселения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449,7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449,7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594,0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381AF0">
              <w:rPr>
                <w:rFonts w:ascii="???????" w:hAnsi="???????"/>
                <w:sz w:val="24"/>
                <w:szCs w:val="24"/>
              </w:rPr>
              <w:t>566,2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74</w:t>
            </w:r>
            <w:r w:rsidRPr="00381AF0">
              <w:rPr>
                <w:rFonts w:ascii="???????" w:hAnsi="???????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AF2CB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85,1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83,4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86,7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</w:tr>
      <w:tr w:rsidR="000016C0" w:rsidRPr="00BF1559" w:rsidTr="002B7602">
        <w:trPr>
          <w:trHeight w:val="343"/>
          <w:tblCellSpacing w:w="5" w:type="nil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Под-прог-рамма 2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widowControl/>
              <w:suppressAutoHyphens/>
              <w:autoSpaceDN/>
              <w:adjustRightInd/>
              <w:jc w:val="both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 xml:space="preserve"> </w:t>
            </w:r>
          </w:p>
          <w:p w:rsidR="000016C0" w:rsidRPr="00BF1559" w:rsidRDefault="000016C0" w:rsidP="00BF1559">
            <w:pPr>
              <w:widowControl/>
              <w:suppressAutoHyphens/>
              <w:autoSpaceDN/>
              <w:adjustRightInd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Защита от чрезвычайных ситуаций</w:t>
            </w:r>
          </w:p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</w:tr>
      <w:tr w:rsidR="000016C0" w:rsidRPr="00BF1559" w:rsidTr="002B7602">
        <w:trPr>
          <w:trHeight w:val="343"/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widowControl/>
              <w:suppressAutoHyphens/>
              <w:autoSpaceDN/>
              <w:adjustRightInd/>
              <w:jc w:val="both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</w:tr>
    </w:tbl>
    <w:p w:rsidR="000016C0" w:rsidRPr="00BF1559" w:rsidRDefault="000016C0" w:rsidP="00BF1559">
      <w:pPr>
        <w:widowControl/>
        <w:spacing w:after="160" w:line="259" w:lineRule="auto"/>
        <w:ind w:left="5387"/>
        <w:jc w:val="center"/>
        <w:rPr>
          <w:rFonts w:ascii="???????" w:hAnsi="???????"/>
          <w:color w:val="FF0000"/>
          <w:sz w:val="28"/>
          <w:szCs w:val="28"/>
        </w:rPr>
        <w:sectPr w:rsidR="000016C0" w:rsidRPr="00BF1559" w:rsidSect="00B75E0E">
          <w:footerReference w:type="even" r:id="rId8"/>
          <w:footerReference w:type="default" r:id="rId9"/>
          <w:pgSz w:w="16838" w:h="11906" w:orient="landscape" w:code="9"/>
          <w:pgMar w:top="0" w:right="1134" w:bottom="993" w:left="1134" w:header="720" w:footer="720" w:gutter="0"/>
          <w:cols w:space="708"/>
          <w:docGrid w:linePitch="360"/>
        </w:sectPr>
      </w:pPr>
    </w:p>
    <w:p w:rsidR="000016C0" w:rsidRPr="00BF1559" w:rsidRDefault="000016C0" w:rsidP="00BF1559">
      <w:pPr>
        <w:spacing w:after="160" w:line="259" w:lineRule="auto"/>
        <w:ind w:left="8505"/>
        <w:jc w:val="center"/>
        <w:outlineLvl w:val="1"/>
        <w:rPr>
          <w:rFonts w:ascii="???????" w:hAnsi="???????"/>
          <w:sz w:val="28"/>
          <w:szCs w:val="28"/>
        </w:rPr>
      </w:pPr>
      <w:r w:rsidRPr="00BF1559">
        <w:rPr>
          <w:rFonts w:ascii="???????" w:hAnsi="???????"/>
          <w:sz w:val="28"/>
          <w:szCs w:val="28"/>
        </w:rPr>
        <w:t xml:space="preserve">                         </w:t>
      </w:r>
    </w:p>
    <w:p w:rsidR="000016C0" w:rsidRPr="00BF1559" w:rsidRDefault="000016C0" w:rsidP="00BF1559">
      <w:pPr>
        <w:spacing w:after="160" w:line="259" w:lineRule="auto"/>
        <w:ind w:left="8505"/>
        <w:jc w:val="center"/>
        <w:outlineLvl w:val="1"/>
        <w:rPr>
          <w:rFonts w:ascii="???????" w:hAnsi="???????"/>
          <w:sz w:val="28"/>
          <w:szCs w:val="28"/>
        </w:rPr>
      </w:pPr>
    </w:p>
    <w:p w:rsidR="000016C0" w:rsidRPr="00BF1559" w:rsidRDefault="000016C0" w:rsidP="00BF1559">
      <w:pPr>
        <w:spacing w:after="160" w:line="259" w:lineRule="auto"/>
        <w:ind w:left="8505"/>
        <w:jc w:val="center"/>
        <w:outlineLvl w:val="1"/>
        <w:rPr>
          <w:rFonts w:ascii="???????" w:hAnsi="???????"/>
          <w:sz w:val="28"/>
          <w:szCs w:val="28"/>
        </w:rPr>
      </w:pPr>
    </w:p>
    <w:p w:rsidR="000016C0" w:rsidRPr="00BF1559" w:rsidRDefault="000016C0" w:rsidP="00BF1559">
      <w:pPr>
        <w:spacing w:after="160" w:line="259" w:lineRule="auto"/>
        <w:ind w:left="8505"/>
        <w:jc w:val="center"/>
        <w:outlineLvl w:val="1"/>
        <w:rPr>
          <w:rFonts w:ascii="???????" w:hAnsi="???????"/>
          <w:sz w:val="28"/>
          <w:szCs w:val="28"/>
        </w:rPr>
      </w:pPr>
    </w:p>
    <w:p w:rsidR="000016C0" w:rsidRDefault="000016C0" w:rsidP="00B75E0E">
      <w:pPr>
        <w:spacing w:after="160" w:line="259" w:lineRule="auto"/>
        <w:ind w:left="8505"/>
        <w:jc w:val="center"/>
        <w:outlineLvl w:val="1"/>
        <w:rPr>
          <w:sz w:val="28"/>
          <w:szCs w:val="28"/>
        </w:rPr>
      </w:pPr>
      <w:r>
        <w:rPr>
          <w:rFonts w:ascii="???????" w:hAnsi="???????"/>
          <w:sz w:val="28"/>
          <w:szCs w:val="28"/>
        </w:rPr>
        <w:t xml:space="preserve">        </w:t>
      </w:r>
    </w:p>
    <w:p w:rsidR="000016C0" w:rsidRDefault="000016C0" w:rsidP="00B75E0E">
      <w:pPr>
        <w:spacing w:after="160" w:line="259" w:lineRule="auto"/>
        <w:ind w:left="8505"/>
        <w:jc w:val="center"/>
        <w:outlineLvl w:val="1"/>
        <w:rPr>
          <w:sz w:val="28"/>
          <w:szCs w:val="28"/>
        </w:rPr>
      </w:pPr>
    </w:p>
    <w:p w:rsidR="000016C0" w:rsidRDefault="000016C0" w:rsidP="00B75E0E">
      <w:pPr>
        <w:spacing w:after="160" w:line="259" w:lineRule="auto"/>
        <w:ind w:left="8505"/>
        <w:jc w:val="center"/>
        <w:outlineLvl w:val="1"/>
        <w:rPr>
          <w:rFonts w:ascii="???????" w:hAnsi="???????"/>
          <w:sz w:val="28"/>
          <w:szCs w:val="28"/>
        </w:rPr>
      </w:pPr>
      <w:r>
        <w:rPr>
          <w:rFonts w:ascii="???????" w:hAnsi="???????"/>
          <w:sz w:val="28"/>
          <w:szCs w:val="28"/>
        </w:rPr>
        <w:t xml:space="preserve">          </w:t>
      </w:r>
    </w:p>
    <w:p w:rsidR="000016C0" w:rsidRDefault="000016C0" w:rsidP="00B75E0E">
      <w:pPr>
        <w:spacing w:after="160" w:line="259" w:lineRule="auto"/>
        <w:ind w:left="8505"/>
        <w:jc w:val="center"/>
        <w:outlineLvl w:val="1"/>
        <w:rPr>
          <w:rFonts w:ascii="???????" w:hAnsi="???????"/>
          <w:sz w:val="28"/>
          <w:szCs w:val="28"/>
        </w:rPr>
      </w:pPr>
    </w:p>
    <w:p w:rsidR="000016C0" w:rsidRPr="00381AF0" w:rsidRDefault="000016C0" w:rsidP="002C09BF">
      <w:pPr>
        <w:spacing w:after="160" w:line="259" w:lineRule="auto"/>
        <w:ind w:left="8505"/>
        <w:jc w:val="right"/>
        <w:outlineLvl w:val="1"/>
        <w:rPr>
          <w:sz w:val="28"/>
          <w:szCs w:val="28"/>
        </w:rPr>
      </w:pPr>
      <w:r>
        <w:rPr>
          <w:rFonts w:ascii="???????" w:hAnsi="???????"/>
          <w:sz w:val="28"/>
          <w:szCs w:val="28"/>
        </w:rPr>
        <w:t xml:space="preserve">      </w:t>
      </w:r>
      <w:r w:rsidRPr="00381AF0">
        <w:rPr>
          <w:sz w:val="28"/>
          <w:szCs w:val="28"/>
        </w:rPr>
        <w:t>Приложение № 2</w:t>
      </w:r>
    </w:p>
    <w:p w:rsidR="000016C0" w:rsidRPr="00381AF0" w:rsidRDefault="000016C0" w:rsidP="00A002D6">
      <w:pPr>
        <w:spacing w:after="160" w:line="259" w:lineRule="auto"/>
        <w:ind w:left="8505" w:right="-314"/>
        <w:contextualSpacing/>
        <w:jc w:val="right"/>
        <w:outlineLvl w:val="1"/>
        <w:rPr>
          <w:sz w:val="28"/>
          <w:szCs w:val="28"/>
        </w:rPr>
      </w:pPr>
      <w:r w:rsidRPr="00381AF0">
        <w:rPr>
          <w:sz w:val="28"/>
          <w:szCs w:val="28"/>
        </w:rPr>
        <w:t>к постановлению Администрации</w:t>
      </w:r>
    </w:p>
    <w:p w:rsidR="000016C0" w:rsidRPr="00381AF0" w:rsidRDefault="000016C0" w:rsidP="00A002D6">
      <w:pPr>
        <w:spacing w:after="160" w:line="259" w:lineRule="auto"/>
        <w:ind w:left="8505" w:right="-314"/>
        <w:contextualSpacing/>
        <w:jc w:val="right"/>
        <w:outlineLvl w:val="1"/>
        <w:rPr>
          <w:sz w:val="28"/>
          <w:szCs w:val="28"/>
        </w:rPr>
      </w:pPr>
      <w:r w:rsidRPr="00381AF0">
        <w:rPr>
          <w:sz w:val="28"/>
          <w:szCs w:val="28"/>
        </w:rPr>
        <w:t>Верхнеподпольненского сельского поселения</w:t>
      </w:r>
    </w:p>
    <w:p w:rsidR="000016C0" w:rsidRPr="00381AF0" w:rsidRDefault="000016C0" w:rsidP="00A002D6">
      <w:pPr>
        <w:spacing w:after="160" w:line="259" w:lineRule="auto"/>
        <w:ind w:left="8505" w:right="-314"/>
        <w:contextualSpacing/>
        <w:jc w:val="right"/>
        <w:outlineLvl w:val="2"/>
        <w:rPr>
          <w:sz w:val="28"/>
          <w:szCs w:val="28"/>
        </w:rPr>
      </w:pPr>
      <w:r w:rsidRPr="00381AF0">
        <w:rPr>
          <w:sz w:val="28"/>
          <w:szCs w:val="28"/>
        </w:rPr>
        <w:t xml:space="preserve">                                            от</w:t>
      </w:r>
      <w:r>
        <w:rPr>
          <w:sz w:val="28"/>
          <w:szCs w:val="28"/>
        </w:rPr>
        <w:t xml:space="preserve"> 18.07.2024 </w:t>
      </w:r>
      <w:r w:rsidRPr="00381AF0">
        <w:rPr>
          <w:sz w:val="28"/>
          <w:szCs w:val="28"/>
        </w:rPr>
        <w:t>г. №</w:t>
      </w:r>
      <w:r>
        <w:rPr>
          <w:sz w:val="28"/>
          <w:szCs w:val="28"/>
        </w:rPr>
        <w:t xml:space="preserve"> 68</w:t>
      </w:r>
      <w:bookmarkStart w:id="0" w:name="_GoBack"/>
      <w:bookmarkEnd w:id="0"/>
      <w:r w:rsidRPr="00381AF0">
        <w:rPr>
          <w:sz w:val="28"/>
          <w:szCs w:val="28"/>
        </w:rPr>
        <w:t xml:space="preserve"> </w:t>
      </w:r>
    </w:p>
    <w:p w:rsidR="000016C0" w:rsidRPr="00BF1559" w:rsidRDefault="000016C0" w:rsidP="00BF1559">
      <w:pPr>
        <w:spacing w:after="160" w:line="259" w:lineRule="auto"/>
        <w:ind w:left="8505"/>
        <w:jc w:val="center"/>
        <w:outlineLvl w:val="1"/>
        <w:rPr>
          <w:rFonts w:ascii="???????" w:hAnsi="???????"/>
          <w:color w:val="FF0000"/>
          <w:sz w:val="28"/>
          <w:szCs w:val="28"/>
        </w:rPr>
      </w:pPr>
    </w:p>
    <w:p w:rsidR="000016C0" w:rsidRPr="00BF1559" w:rsidRDefault="000016C0" w:rsidP="00381AF0">
      <w:pPr>
        <w:ind w:right="-456"/>
        <w:jc w:val="center"/>
        <w:rPr>
          <w:rFonts w:ascii="???????" w:hAnsi="???????"/>
          <w:sz w:val="28"/>
          <w:szCs w:val="24"/>
        </w:rPr>
      </w:pPr>
      <w:r w:rsidRPr="00BF1559">
        <w:rPr>
          <w:rFonts w:ascii="???????" w:hAnsi="???????"/>
          <w:sz w:val="28"/>
          <w:szCs w:val="24"/>
        </w:rPr>
        <w:t>Расходы</w:t>
      </w:r>
    </w:p>
    <w:p w:rsidR="000016C0" w:rsidRPr="00BF1559" w:rsidRDefault="000016C0" w:rsidP="00381AF0">
      <w:pPr>
        <w:ind w:right="-456"/>
        <w:jc w:val="center"/>
        <w:rPr>
          <w:rFonts w:ascii="???????" w:hAnsi="???????"/>
          <w:sz w:val="28"/>
          <w:szCs w:val="24"/>
        </w:rPr>
      </w:pPr>
      <w:r w:rsidRPr="00BF1559">
        <w:rPr>
          <w:rFonts w:ascii="???????" w:hAnsi="???????"/>
          <w:sz w:val="28"/>
          <w:szCs w:val="24"/>
        </w:rPr>
        <w:t xml:space="preserve">областного бюджета, федерального бюджета, местных бюджетов </w:t>
      </w:r>
    </w:p>
    <w:p w:rsidR="000016C0" w:rsidRPr="00BF1559" w:rsidRDefault="000016C0" w:rsidP="00381AF0">
      <w:pPr>
        <w:ind w:right="-456"/>
        <w:jc w:val="center"/>
        <w:rPr>
          <w:rFonts w:ascii="???????" w:hAnsi="???????"/>
          <w:sz w:val="28"/>
          <w:szCs w:val="24"/>
        </w:rPr>
      </w:pPr>
      <w:r w:rsidRPr="00BF1559">
        <w:rPr>
          <w:rFonts w:ascii="???????" w:hAnsi="???????"/>
          <w:sz w:val="28"/>
          <w:szCs w:val="24"/>
        </w:rPr>
        <w:t xml:space="preserve">и внебюджетных источников на реализацию государственной Программы </w:t>
      </w:r>
    </w:p>
    <w:p w:rsidR="000016C0" w:rsidRPr="00BF1559" w:rsidRDefault="000016C0" w:rsidP="00BF1559">
      <w:pPr>
        <w:spacing w:after="160" w:line="259" w:lineRule="auto"/>
        <w:ind w:left="-142"/>
        <w:jc w:val="center"/>
        <w:rPr>
          <w:rFonts w:ascii="???????" w:hAnsi="???????"/>
          <w:sz w:val="24"/>
          <w:szCs w:val="24"/>
        </w:rPr>
      </w:pPr>
    </w:p>
    <w:tbl>
      <w:tblPr>
        <w:tblW w:w="15310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2551"/>
        <w:gridCol w:w="1843"/>
        <w:gridCol w:w="851"/>
        <w:gridCol w:w="850"/>
        <w:gridCol w:w="992"/>
        <w:gridCol w:w="851"/>
        <w:gridCol w:w="850"/>
        <w:gridCol w:w="851"/>
        <w:gridCol w:w="709"/>
        <w:gridCol w:w="708"/>
        <w:gridCol w:w="709"/>
        <w:gridCol w:w="851"/>
        <w:gridCol w:w="709"/>
        <w:gridCol w:w="709"/>
      </w:tblGrid>
      <w:tr w:rsidR="000016C0" w:rsidRPr="00BF1559" w:rsidTr="00434821">
        <w:trPr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 xml:space="preserve">Наименование      </w:t>
            </w:r>
            <w:r w:rsidRPr="00BF1559">
              <w:rPr>
                <w:rFonts w:ascii="???????" w:hAnsi="???????"/>
                <w:sz w:val="24"/>
                <w:szCs w:val="24"/>
              </w:rPr>
              <w:br/>
              <w:t>государственной программы,</w:t>
            </w:r>
          </w:p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подпрограммы государственной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 xml:space="preserve">Ответственный    </w:t>
            </w:r>
            <w:r w:rsidRPr="00BF1559">
              <w:rPr>
                <w:rFonts w:ascii="???????" w:hAnsi="???????"/>
                <w:sz w:val="24"/>
                <w:szCs w:val="24"/>
              </w:rPr>
              <w:br/>
              <w:t xml:space="preserve">исполнитель,     </w:t>
            </w:r>
            <w:r w:rsidRPr="00BF1559">
              <w:rPr>
                <w:rFonts w:ascii="???????" w:hAnsi="???????"/>
                <w:sz w:val="24"/>
                <w:szCs w:val="24"/>
              </w:rPr>
              <w:br/>
              <w:t>соисполнители</w:t>
            </w:r>
            <w:r w:rsidRPr="00BF1559">
              <w:rPr>
                <w:rFonts w:ascii="???????" w:hAnsi="???????"/>
                <w:sz w:val="24"/>
                <w:szCs w:val="24"/>
              </w:rPr>
              <w:br/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Оценка расходов (тыс. руб.), годы</w:t>
            </w:r>
          </w:p>
        </w:tc>
      </w:tr>
      <w:tr w:rsidR="000016C0" w:rsidRPr="00BF1559" w:rsidTr="00434821">
        <w:trPr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2027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2030 год</w:t>
            </w:r>
          </w:p>
        </w:tc>
      </w:tr>
    </w:tbl>
    <w:p w:rsidR="000016C0" w:rsidRPr="00BF1559" w:rsidRDefault="000016C0" w:rsidP="00BF1559">
      <w:pPr>
        <w:widowControl/>
        <w:autoSpaceDE/>
        <w:autoSpaceDN/>
        <w:adjustRightInd/>
        <w:spacing w:after="160" w:line="259" w:lineRule="auto"/>
        <w:rPr>
          <w:rFonts w:ascii="???????" w:hAnsi="???????"/>
          <w:sz w:val="6"/>
          <w:szCs w:val="22"/>
        </w:rPr>
      </w:pPr>
    </w:p>
    <w:tbl>
      <w:tblPr>
        <w:tblW w:w="15305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2551"/>
        <w:gridCol w:w="1843"/>
        <w:gridCol w:w="851"/>
        <w:gridCol w:w="850"/>
        <w:gridCol w:w="992"/>
        <w:gridCol w:w="851"/>
        <w:gridCol w:w="992"/>
        <w:gridCol w:w="851"/>
        <w:gridCol w:w="708"/>
        <w:gridCol w:w="708"/>
        <w:gridCol w:w="708"/>
        <w:gridCol w:w="708"/>
        <w:gridCol w:w="708"/>
        <w:gridCol w:w="708"/>
      </w:tblGrid>
      <w:tr w:rsidR="000016C0" w:rsidRPr="00BF1559" w:rsidTr="00434821">
        <w:trPr>
          <w:tblHeader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Cs w:val="24"/>
              </w:rPr>
            </w:pPr>
            <w:r w:rsidRPr="00BF1559">
              <w:rPr>
                <w:rFonts w:ascii="???????" w:hAnsi="???????"/>
                <w:szCs w:val="24"/>
              </w:rPr>
              <w:t>15</w:t>
            </w:r>
          </w:p>
        </w:tc>
      </w:tr>
      <w:tr w:rsidR="000016C0" w:rsidRPr="00BF1559" w:rsidTr="00434821">
        <w:trPr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Муници-</w:t>
            </w:r>
          </w:p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 xml:space="preserve">пальная  </w:t>
            </w:r>
            <w:r w:rsidRPr="00BF1559">
              <w:rPr>
                <w:rFonts w:ascii="???????" w:hAnsi="???????"/>
                <w:sz w:val="24"/>
                <w:szCs w:val="24"/>
              </w:rPr>
              <w:br/>
              <w:t>программа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«Пожарная безопасность и защита населения и территорий Верхнеподпольненского сельского поселения   от чрезвычайных ситуаций»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449,7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449,7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594,0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566,2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74,7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AF2CB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85,1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83,4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86,7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</w:tr>
      <w:tr w:rsidR="000016C0" w:rsidRPr="00BF1559" w:rsidTr="00434821">
        <w:trPr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</w:tr>
      <w:tr w:rsidR="000016C0" w:rsidRPr="00BF1559" w:rsidTr="00434821">
        <w:trPr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spacing w:after="160" w:line="259" w:lineRule="auto"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spacing w:after="160" w:line="259" w:lineRule="auto"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spacing w:after="160" w:line="259" w:lineRule="auto"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spacing w:after="160" w:line="259" w:lineRule="auto"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spacing w:after="160" w:line="259" w:lineRule="auto"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spacing w:after="160" w:line="259" w:lineRule="auto"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spacing w:after="160" w:line="259" w:lineRule="auto"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spacing w:after="160" w:line="259" w:lineRule="auto"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spacing w:after="160" w:line="259" w:lineRule="auto"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spacing w:after="160" w:line="259" w:lineRule="auto"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spacing w:after="160" w:line="259" w:lineRule="auto"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</w:tr>
      <w:tr w:rsidR="000016C0" w:rsidRPr="00BF1559" w:rsidTr="00434821">
        <w:trPr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449,7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449,7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594,0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A2668B">
              <w:rPr>
                <w:rFonts w:ascii="???????" w:hAnsi="???????"/>
                <w:sz w:val="24"/>
                <w:szCs w:val="24"/>
              </w:rPr>
              <w:t>566,2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74</w:t>
            </w:r>
            <w:r w:rsidRPr="00A2668B">
              <w:rPr>
                <w:rFonts w:ascii="???????" w:hAnsi="???????"/>
                <w:sz w:val="24"/>
                <w:szCs w:val="24"/>
              </w:rPr>
              <w:t>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AF2CB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85,1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83,4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86,7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</w:tr>
      <w:tr w:rsidR="000016C0" w:rsidRPr="00BF1559" w:rsidTr="00434821">
        <w:trPr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</w:tr>
      <w:tr w:rsidR="000016C0" w:rsidRPr="00BF1559" w:rsidTr="00434821">
        <w:trPr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Подпрог-рамма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Обеспечение сил и средств, находящихся в готовности для защиты населения при возникновении пожара</w:t>
            </w:r>
          </w:p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449,7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449,7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594,0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A2668B">
              <w:rPr>
                <w:rFonts w:ascii="???????" w:hAnsi="???????"/>
                <w:sz w:val="24"/>
                <w:szCs w:val="24"/>
              </w:rPr>
              <w:t>566,2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74</w:t>
            </w:r>
            <w:r w:rsidRPr="00A2668B">
              <w:rPr>
                <w:rFonts w:ascii="???????" w:hAnsi="???????"/>
                <w:sz w:val="24"/>
                <w:szCs w:val="24"/>
              </w:rPr>
              <w:t>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AF2CB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85,1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83,4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86,7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</w:tr>
      <w:tr w:rsidR="000016C0" w:rsidRPr="00BF1559" w:rsidTr="005F084F">
        <w:trPr>
          <w:trHeight w:val="1107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</w:tr>
      <w:tr w:rsidR="000016C0" w:rsidRPr="00BF1559" w:rsidTr="00B75E0E">
        <w:trPr>
          <w:trHeight w:val="756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</w:tr>
      <w:tr w:rsidR="000016C0" w:rsidRPr="00BF1559" w:rsidTr="00B75E0E">
        <w:trPr>
          <w:trHeight w:val="76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449,7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449,7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594,0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A2668B">
              <w:rPr>
                <w:rFonts w:ascii="???????" w:hAnsi="???????"/>
                <w:sz w:val="24"/>
                <w:szCs w:val="24"/>
              </w:rPr>
              <w:t>566,2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74</w:t>
            </w:r>
            <w:r w:rsidRPr="00A2668B">
              <w:rPr>
                <w:rFonts w:ascii="???????" w:hAnsi="???????"/>
                <w:sz w:val="24"/>
                <w:szCs w:val="24"/>
              </w:rPr>
              <w:t>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AF2CB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85,1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83,4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>
              <w:rPr>
                <w:rFonts w:ascii="???????" w:hAnsi="???????"/>
                <w:sz w:val="24"/>
                <w:szCs w:val="24"/>
              </w:rPr>
              <w:t>86,7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737,4</w:t>
            </w:r>
          </w:p>
        </w:tc>
      </w:tr>
      <w:tr w:rsidR="000016C0" w:rsidRPr="00BF1559" w:rsidTr="00434821">
        <w:trPr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</w:tr>
      <w:tr w:rsidR="000016C0" w:rsidRPr="00BF1559" w:rsidTr="00434821">
        <w:trPr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Подпрог-рамма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widowControl/>
              <w:suppressAutoHyphens/>
              <w:autoSpaceDN/>
              <w:adjustRightInd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Защита от чрезвычайных ситуаций</w:t>
            </w:r>
          </w:p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</w:tr>
      <w:tr w:rsidR="000016C0" w:rsidRPr="00BF1559" w:rsidTr="00434821">
        <w:trPr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</w:tr>
      <w:tr w:rsidR="000016C0" w:rsidRPr="00BF1559" w:rsidTr="00434821">
        <w:trPr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spacing w:after="160" w:line="259" w:lineRule="auto"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spacing w:after="160" w:line="259" w:lineRule="auto"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spacing w:after="160" w:line="259" w:lineRule="auto"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spacing w:after="160" w:line="259" w:lineRule="auto"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spacing w:after="160" w:line="259" w:lineRule="auto"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spacing w:after="160" w:line="259" w:lineRule="auto"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spacing w:after="160" w:line="259" w:lineRule="auto"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spacing w:after="160" w:line="259" w:lineRule="auto"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spacing w:after="160" w:line="259" w:lineRule="auto"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spacing w:after="160" w:line="259" w:lineRule="auto"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spacing w:after="160" w:line="259" w:lineRule="auto"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</w:tr>
      <w:tr w:rsidR="000016C0" w:rsidRPr="00BF1559" w:rsidTr="00434821">
        <w:trPr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0,0</w:t>
            </w:r>
          </w:p>
        </w:tc>
      </w:tr>
      <w:tr w:rsidR="000016C0" w:rsidRPr="00BF1559" w:rsidTr="00434821">
        <w:trPr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</w:tr>
      <w:tr w:rsidR="000016C0" w:rsidRPr="00BF1559" w:rsidTr="00434821">
        <w:trPr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widowControl/>
              <w:suppressAutoHyphens/>
              <w:autoSpaceDN/>
              <w:adjustRightInd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</w:tr>
      <w:tr w:rsidR="000016C0" w:rsidRPr="00BF1559" w:rsidTr="00434821">
        <w:trPr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widowControl/>
              <w:suppressAutoHyphens/>
              <w:autoSpaceDN/>
              <w:adjustRightInd/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0" w:rsidRPr="00BF1559" w:rsidRDefault="000016C0" w:rsidP="00BF1559">
            <w:pPr>
              <w:jc w:val="center"/>
              <w:rPr>
                <w:rFonts w:ascii="???????" w:hAnsi="???????"/>
                <w:sz w:val="24"/>
                <w:szCs w:val="24"/>
              </w:rPr>
            </w:pPr>
            <w:r w:rsidRPr="00BF1559">
              <w:rPr>
                <w:rFonts w:ascii="???????" w:hAnsi="???????"/>
                <w:sz w:val="24"/>
                <w:szCs w:val="24"/>
              </w:rPr>
              <w:t>-</w:t>
            </w:r>
          </w:p>
        </w:tc>
      </w:tr>
    </w:tbl>
    <w:p w:rsidR="000016C0" w:rsidRPr="00B75E0E" w:rsidRDefault="000016C0" w:rsidP="002C09BF">
      <w:pPr>
        <w:widowControl/>
        <w:spacing w:after="160" w:line="259" w:lineRule="auto"/>
        <w:ind w:left="8364"/>
        <w:jc w:val="center"/>
      </w:pPr>
      <w:bookmarkStart w:id="1" w:name="Par487"/>
      <w:bookmarkEnd w:id="1"/>
    </w:p>
    <w:sectPr w:rsidR="000016C0" w:rsidRPr="00B75E0E" w:rsidSect="00B75E0E">
      <w:type w:val="continuous"/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6C0" w:rsidRDefault="000016C0">
      <w:r>
        <w:separator/>
      </w:r>
    </w:p>
  </w:endnote>
  <w:endnote w:type="continuationSeparator" w:id="0">
    <w:p w:rsidR="000016C0" w:rsidRDefault="00001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6C0" w:rsidRDefault="000016C0" w:rsidP="004348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6C0" w:rsidRDefault="000016C0" w:rsidP="004348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6C0" w:rsidRDefault="000016C0">
    <w:pPr>
      <w:pStyle w:val="Footer"/>
      <w:jc w:val="right"/>
    </w:pPr>
  </w:p>
  <w:p w:rsidR="000016C0" w:rsidRPr="0021429C" w:rsidRDefault="000016C0" w:rsidP="00434821">
    <w:pPr>
      <w:pStyle w:val="Footer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6C0" w:rsidRDefault="000016C0">
      <w:r>
        <w:separator/>
      </w:r>
    </w:p>
  </w:footnote>
  <w:footnote w:type="continuationSeparator" w:id="0">
    <w:p w:rsidR="000016C0" w:rsidRDefault="00001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056"/>
    <w:multiLevelType w:val="hybridMultilevel"/>
    <w:tmpl w:val="C00C1A86"/>
    <w:lvl w:ilvl="0" w:tplc="F92C9654">
      <w:start w:val="1"/>
      <w:numFmt w:val="decimal"/>
      <w:lvlText w:val="%1)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7E201278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0424366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7662FCB2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CE16D18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E26CE9CC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BF1E820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941EB10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5408243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">
    <w:nsid w:val="0A477C5B"/>
    <w:multiLevelType w:val="hybridMultilevel"/>
    <w:tmpl w:val="E3C23D46"/>
    <w:lvl w:ilvl="0" w:tplc="2D4646B0">
      <w:start w:val="4"/>
      <w:numFmt w:val="decimal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5BB8214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25F6A2CA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CEBCA584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38C42EC0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CE9A674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D9508668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A740E0A4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95FED9A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2">
    <w:nsid w:val="110F1910"/>
    <w:multiLevelType w:val="hybridMultilevel"/>
    <w:tmpl w:val="7D186E18"/>
    <w:lvl w:ilvl="0" w:tplc="0054F5A2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D6D8D034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0B366A1A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FBFC93AA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59EAC600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938A93A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215080B8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8F705E4A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ADC4E4A2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3">
    <w:nsid w:val="13206168"/>
    <w:multiLevelType w:val="hybridMultilevel"/>
    <w:tmpl w:val="567C2D66"/>
    <w:lvl w:ilvl="0" w:tplc="324CDDEE">
      <w:start w:val="1"/>
      <w:numFmt w:val="decimal"/>
      <w:lvlText w:val="%1)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7570AD1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3F84265E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55E6C776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A1F0240A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11089D86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8488CD60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755834A0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65724F62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4">
    <w:nsid w:val="28E876E5"/>
    <w:multiLevelType w:val="hybridMultilevel"/>
    <w:tmpl w:val="09FECCE4"/>
    <w:lvl w:ilvl="0" w:tplc="E2125A2A">
      <w:start w:val="1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C4A0EAA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810687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E1E36F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58CAFF0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9EAA6E4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D54A47A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2FA2254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262112C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2A441B9A"/>
    <w:multiLevelType w:val="hybridMultilevel"/>
    <w:tmpl w:val="4232F1C8"/>
    <w:lvl w:ilvl="0" w:tplc="29168216">
      <w:start w:val="4"/>
      <w:numFmt w:val="decimal"/>
      <w:lvlText w:val="%1)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1FFC8D58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E000EA38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03E4C438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1A9EA66E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772EB39C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FDD46C74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2F08AA20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26366648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6">
    <w:nsid w:val="35FE166A"/>
    <w:multiLevelType w:val="hybridMultilevel"/>
    <w:tmpl w:val="369A2468"/>
    <w:lvl w:ilvl="0" w:tplc="2B76D078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7">
    <w:nsid w:val="36412965"/>
    <w:multiLevelType w:val="hybridMultilevel"/>
    <w:tmpl w:val="5F6AE0E8"/>
    <w:lvl w:ilvl="0" w:tplc="A536AFF4">
      <w:start w:val="1"/>
      <w:numFmt w:val="decimal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91F29BC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8E26DE8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A4F60254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982417B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53F09BA0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C2FE056E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BE9842B0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D17ABC8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8">
    <w:nsid w:val="388D48A1"/>
    <w:multiLevelType w:val="hybridMultilevel"/>
    <w:tmpl w:val="111266D0"/>
    <w:lvl w:ilvl="0" w:tplc="A0648FD4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23BA1460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0108EBBA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8163ED6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F9ACEBE4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3522C0F2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8FC86EB6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C13EECBC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7F7C3AE2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9">
    <w:nsid w:val="3B49230E"/>
    <w:multiLevelType w:val="hybridMultilevel"/>
    <w:tmpl w:val="36EA2632"/>
    <w:lvl w:ilvl="0" w:tplc="9C16858C">
      <w:start w:val="1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BA087C44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98242426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0FD6E6E0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BDACED40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78386E02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B942CF94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0ED45D50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51C0B9CC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0">
    <w:nsid w:val="451B6887"/>
    <w:multiLevelType w:val="hybridMultilevel"/>
    <w:tmpl w:val="7078258C"/>
    <w:lvl w:ilvl="0" w:tplc="CCCA0AF2">
      <w:start w:val="27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A4EB95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FD66B94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24B47C5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5C50D11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F9E436E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36A4BFBC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1D3A9BD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E990D2F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1">
    <w:nsid w:val="45631EFB"/>
    <w:multiLevelType w:val="multilevel"/>
    <w:tmpl w:val="7E1A4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A624C78"/>
    <w:multiLevelType w:val="hybridMultilevel"/>
    <w:tmpl w:val="9E3024E0"/>
    <w:lvl w:ilvl="0" w:tplc="8BF00C78">
      <w:start w:val="2"/>
      <w:numFmt w:val="decimal"/>
      <w:lvlText w:val="%1."/>
      <w:lvlJc w:val="left"/>
      <w:pPr>
        <w:ind w:left="13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  <w:rPr>
        <w:rFonts w:cs="Times New Roman"/>
      </w:rPr>
    </w:lvl>
  </w:abstractNum>
  <w:abstractNum w:abstractNumId="13">
    <w:nsid w:val="588A7055"/>
    <w:multiLevelType w:val="hybridMultilevel"/>
    <w:tmpl w:val="564AC5AA"/>
    <w:lvl w:ilvl="0" w:tplc="B958E412">
      <w:start w:val="4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00E0FE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0FE2F8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6D6A1D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29825D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B1C694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856352C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53EE14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82C0D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4">
    <w:nsid w:val="592D5E7F"/>
    <w:multiLevelType w:val="hybridMultilevel"/>
    <w:tmpl w:val="EF6C98EC"/>
    <w:lvl w:ilvl="0" w:tplc="43B85496">
      <w:start w:val="22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940EEC0">
      <w:start w:val="1"/>
      <w:numFmt w:val="lowerLetter"/>
      <w:lvlText w:val="%2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C396CA4C">
      <w:start w:val="1"/>
      <w:numFmt w:val="lowerRoman"/>
      <w:lvlText w:val="%3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78502BF6">
      <w:start w:val="1"/>
      <w:numFmt w:val="decimal"/>
      <w:lvlText w:val="%4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0B8AF87E">
      <w:start w:val="1"/>
      <w:numFmt w:val="lowerLetter"/>
      <w:lvlText w:val="%5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9E1C2A50">
      <w:start w:val="1"/>
      <w:numFmt w:val="lowerRoman"/>
      <w:lvlText w:val="%6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B8367E3A">
      <w:start w:val="1"/>
      <w:numFmt w:val="decimal"/>
      <w:lvlText w:val="%7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E716CDAE">
      <w:start w:val="1"/>
      <w:numFmt w:val="lowerLetter"/>
      <w:lvlText w:val="%8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0FEE979A">
      <w:start w:val="1"/>
      <w:numFmt w:val="lowerRoman"/>
      <w:lvlText w:val="%9"/>
      <w:lvlJc w:val="left"/>
      <w:pPr>
        <w:ind w:left="7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5">
    <w:nsid w:val="5967163A"/>
    <w:multiLevelType w:val="hybridMultilevel"/>
    <w:tmpl w:val="C902D842"/>
    <w:lvl w:ilvl="0" w:tplc="ECAE918A">
      <w:start w:val="1"/>
      <w:numFmt w:val="decimal"/>
      <w:lvlText w:val="%1)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BE905318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3E92BA1C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3342B198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8A1A8E02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8DF8FEFC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9F7ABB54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0D1C28D8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663ED8BC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6">
    <w:nsid w:val="5C544C15"/>
    <w:multiLevelType w:val="hybridMultilevel"/>
    <w:tmpl w:val="DDAA6742"/>
    <w:lvl w:ilvl="0" w:tplc="D5E06C10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1B0D53C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02EECE6A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50AE7438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15605340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1C322322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4B126164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C362296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8A486D9E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7">
    <w:nsid w:val="5F0C2960"/>
    <w:multiLevelType w:val="hybridMultilevel"/>
    <w:tmpl w:val="9E4C422C"/>
    <w:lvl w:ilvl="0" w:tplc="9AD0A3D4"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654FC3"/>
    <w:multiLevelType w:val="hybridMultilevel"/>
    <w:tmpl w:val="69A086B0"/>
    <w:lvl w:ilvl="0" w:tplc="AB94C68C">
      <w:start w:val="3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7A9A12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171831A2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881C40FC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814495AE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C6227EEA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4FD6268A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012A0C0A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49B4D7B6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9">
    <w:nsid w:val="73722C9E"/>
    <w:multiLevelType w:val="hybridMultilevel"/>
    <w:tmpl w:val="5B66C1BE"/>
    <w:lvl w:ilvl="0" w:tplc="D83C082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79795676"/>
    <w:multiLevelType w:val="hybridMultilevel"/>
    <w:tmpl w:val="1D221DEA"/>
    <w:lvl w:ilvl="0" w:tplc="4EAEEBA8">
      <w:start w:val="16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5BAB27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FB81F16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D4AE4BE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ABE7A1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B029E56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20AD7D2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3B01B3A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0665716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16"/>
  </w:num>
  <w:num w:numId="5">
    <w:abstractNumId w:val="13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20"/>
  </w:num>
  <w:num w:numId="12">
    <w:abstractNumId w:val="7"/>
  </w:num>
  <w:num w:numId="13">
    <w:abstractNumId w:val="1"/>
  </w:num>
  <w:num w:numId="14">
    <w:abstractNumId w:val="14"/>
  </w:num>
  <w:num w:numId="15">
    <w:abstractNumId w:val="10"/>
  </w:num>
  <w:num w:numId="16">
    <w:abstractNumId w:val="15"/>
  </w:num>
  <w:num w:numId="17">
    <w:abstractNumId w:val="2"/>
  </w:num>
  <w:num w:numId="18">
    <w:abstractNumId w:val="18"/>
  </w:num>
  <w:num w:numId="19">
    <w:abstractNumId w:val="0"/>
  </w:num>
  <w:num w:numId="20">
    <w:abstractNumId w:val="1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98F"/>
    <w:rsid w:val="000016C0"/>
    <w:rsid w:val="00014886"/>
    <w:rsid w:val="00015CFC"/>
    <w:rsid w:val="000357FF"/>
    <w:rsid w:val="000409AB"/>
    <w:rsid w:val="00042439"/>
    <w:rsid w:val="00044C53"/>
    <w:rsid w:val="0005116D"/>
    <w:rsid w:val="00066F51"/>
    <w:rsid w:val="000B3BBC"/>
    <w:rsid w:val="000C4C2B"/>
    <w:rsid w:val="000C6758"/>
    <w:rsid w:val="000D3EDB"/>
    <w:rsid w:val="001004EC"/>
    <w:rsid w:val="001214E7"/>
    <w:rsid w:val="00121E68"/>
    <w:rsid w:val="001445A7"/>
    <w:rsid w:val="001777E6"/>
    <w:rsid w:val="001A5E9A"/>
    <w:rsid w:val="001F3201"/>
    <w:rsid w:val="0021429C"/>
    <w:rsid w:val="00230B03"/>
    <w:rsid w:val="00232D39"/>
    <w:rsid w:val="0023665C"/>
    <w:rsid w:val="00242F17"/>
    <w:rsid w:val="002567A9"/>
    <w:rsid w:val="002673F5"/>
    <w:rsid w:val="002753A3"/>
    <w:rsid w:val="002A1BF0"/>
    <w:rsid w:val="002A4E1B"/>
    <w:rsid w:val="002B7602"/>
    <w:rsid w:val="002C09BF"/>
    <w:rsid w:val="002C7BCC"/>
    <w:rsid w:val="003301D9"/>
    <w:rsid w:val="00381AF0"/>
    <w:rsid w:val="00386D9F"/>
    <w:rsid w:val="00434821"/>
    <w:rsid w:val="00435A24"/>
    <w:rsid w:val="00453AD1"/>
    <w:rsid w:val="00464AFA"/>
    <w:rsid w:val="00477AA1"/>
    <w:rsid w:val="0049230F"/>
    <w:rsid w:val="004B0BA3"/>
    <w:rsid w:val="004D323D"/>
    <w:rsid w:val="004D74E3"/>
    <w:rsid w:val="004F0146"/>
    <w:rsid w:val="004F0538"/>
    <w:rsid w:val="004F51C3"/>
    <w:rsid w:val="00515EB8"/>
    <w:rsid w:val="005254AE"/>
    <w:rsid w:val="0052712F"/>
    <w:rsid w:val="00531B75"/>
    <w:rsid w:val="00531CF0"/>
    <w:rsid w:val="00570330"/>
    <w:rsid w:val="005C18D1"/>
    <w:rsid w:val="005C677B"/>
    <w:rsid w:val="005C7485"/>
    <w:rsid w:val="005F084F"/>
    <w:rsid w:val="005F4EBF"/>
    <w:rsid w:val="00613911"/>
    <w:rsid w:val="00631C17"/>
    <w:rsid w:val="00654A86"/>
    <w:rsid w:val="00660BE7"/>
    <w:rsid w:val="006A4DD5"/>
    <w:rsid w:val="006F1C3F"/>
    <w:rsid w:val="006F5318"/>
    <w:rsid w:val="00742201"/>
    <w:rsid w:val="007476CB"/>
    <w:rsid w:val="00792BF9"/>
    <w:rsid w:val="00796E55"/>
    <w:rsid w:val="0082463D"/>
    <w:rsid w:val="0084098D"/>
    <w:rsid w:val="008412FD"/>
    <w:rsid w:val="0085077A"/>
    <w:rsid w:val="0085246D"/>
    <w:rsid w:val="00856926"/>
    <w:rsid w:val="00864D80"/>
    <w:rsid w:val="0089406E"/>
    <w:rsid w:val="008961B3"/>
    <w:rsid w:val="00896C90"/>
    <w:rsid w:val="008C71B3"/>
    <w:rsid w:val="00911979"/>
    <w:rsid w:val="009121DE"/>
    <w:rsid w:val="00924902"/>
    <w:rsid w:val="009358BF"/>
    <w:rsid w:val="00975A56"/>
    <w:rsid w:val="0098660E"/>
    <w:rsid w:val="00986A64"/>
    <w:rsid w:val="0099684E"/>
    <w:rsid w:val="009A0011"/>
    <w:rsid w:val="009B7215"/>
    <w:rsid w:val="009D6EA6"/>
    <w:rsid w:val="009F03EE"/>
    <w:rsid w:val="00A002D6"/>
    <w:rsid w:val="00A00C31"/>
    <w:rsid w:val="00A01106"/>
    <w:rsid w:val="00A0398F"/>
    <w:rsid w:val="00A040AA"/>
    <w:rsid w:val="00A24F7E"/>
    <w:rsid w:val="00A2668B"/>
    <w:rsid w:val="00A50CD2"/>
    <w:rsid w:val="00AA6F1F"/>
    <w:rsid w:val="00AB0CD9"/>
    <w:rsid w:val="00AC43C6"/>
    <w:rsid w:val="00AE150B"/>
    <w:rsid w:val="00AF2CB9"/>
    <w:rsid w:val="00B02A1C"/>
    <w:rsid w:val="00B1693D"/>
    <w:rsid w:val="00B2426D"/>
    <w:rsid w:val="00B36A85"/>
    <w:rsid w:val="00B53B18"/>
    <w:rsid w:val="00B549BC"/>
    <w:rsid w:val="00B56EE7"/>
    <w:rsid w:val="00B73F83"/>
    <w:rsid w:val="00B75E0E"/>
    <w:rsid w:val="00B926AB"/>
    <w:rsid w:val="00BB32C6"/>
    <w:rsid w:val="00BF1559"/>
    <w:rsid w:val="00C357F6"/>
    <w:rsid w:val="00C46191"/>
    <w:rsid w:val="00C471BA"/>
    <w:rsid w:val="00C50144"/>
    <w:rsid w:val="00C63811"/>
    <w:rsid w:val="00C751F0"/>
    <w:rsid w:val="00C82985"/>
    <w:rsid w:val="00CA02E3"/>
    <w:rsid w:val="00CB7CFD"/>
    <w:rsid w:val="00CD4C5A"/>
    <w:rsid w:val="00D23361"/>
    <w:rsid w:val="00D30480"/>
    <w:rsid w:val="00D60070"/>
    <w:rsid w:val="00D625A5"/>
    <w:rsid w:val="00D94434"/>
    <w:rsid w:val="00DB6764"/>
    <w:rsid w:val="00DC6E01"/>
    <w:rsid w:val="00DC7CE9"/>
    <w:rsid w:val="00DD596B"/>
    <w:rsid w:val="00DD5E43"/>
    <w:rsid w:val="00DD78BF"/>
    <w:rsid w:val="00DE07EC"/>
    <w:rsid w:val="00E2129B"/>
    <w:rsid w:val="00E32C93"/>
    <w:rsid w:val="00E60E42"/>
    <w:rsid w:val="00E7706A"/>
    <w:rsid w:val="00E9702F"/>
    <w:rsid w:val="00EB75E8"/>
    <w:rsid w:val="00EC3A6E"/>
    <w:rsid w:val="00EC7BF7"/>
    <w:rsid w:val="00ED1F1D"/>
    <w:rsid w:val="00EF707C"/>
    <w:rsid w:val="00F45F5F"/>
    <w:rsid w:val="00F53C93"/>
    <w:rsid w:val="00F5443D"/>
    <w:rsid w:val="00F5698F"/>
    <w:rsid w:val="00F56C9C"/>
    <w:rsid w:val="00F67F86"/>
    <w:rsid w:val="00F84D0D"/>
    <w:rsid w:val="00F918A2"/>
    <w:rsid w:val="00F95AFC"/>
    <w:rsid w:val="00FA6217"/>
    <w:rsid w:val="00FB27C0"/>
    <w:rsid w:val="00FE0CB7"/>
    <w:rsid w:val="00FE3090"/>
    <w:rsid w:val="00FE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398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77E6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777E6"/>
    <w:rPr>
      <w:sz w:val="24"/>
    </w:rPr>
  </w:style>
  <w:style w:type="paragraph" w:styleId="BalloonText">
    <w:name w:val="Balloon Text"/>
    <w:basedOn w:val="Normal"/>
    <w:link w:val="BalloonTextChar"/>
    <w:uiPriority w:val="99"/>
    <w:rsid w:val="00DD5E4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D5E43"/>
    <w:rPr>
      <w:rFonts w:ascii="Segoe UI" w:hAnsi="Segoe UI"/>
      <w:sz w:val="18"/>
    </w:rPr>
  </w:style>
  <w:style w:type="paragraph" w:customStyle="1" w:styleId="ConsPlusNormal">
    <w:name w:val="ConsPlusNormal"/>
    <w:uiPriority w:val="99"/>
    <w:rsid w:val="00386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86D9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BF15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559"/>
    <w:rPr>
      <w:rFonts w:cs="Times New Roman"/>
    </w:rPr>
  </w:style>
  <w:style w:type="character" w:styleId="PageNumber">
    <w:name w:val="page number"/>
    <w:basedOn w:val="DefaultParagraphFont"/>
    <w:uiPriority w:val="99"/>
    <w:rsid w:val="00BF15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7</Pages>
  <Words>1385</Words>
  <Characters>7897</Characters>
  <Application>Microsoft Office Outlook</Application>
  <DocSecurity>0</DocSecurity>
  <Lines>0</Lines>
  <Paragraphs>0</Paragraphs>
  <ScaleCrop>false</ScaleCrop>
  <Company>Tycoon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1</dc:creator>
  <cp:keywords/>
  <dc:description/>
  <cp:lastModifiedBy>Финансист</cp:lastModifiedBy>
  <cp:revision>6</cp:revision>
  <cp:lastPrinted>2024-07-18T08:10:00Z</cp:lastPrinted>
  <dcterms:created xsi:type="dcterms:W3CDTF">2024-02-01T08:40:00Z</dcterms:created>
  <dcterms:modified xsi:type="dcterms:W3CDTF">2024-07-24T07:48:00Z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594573578</vt:i4>
  </property>
</Properties>
</file>